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83" w:rsidRPr="00112D83" w:rsidRDefault="00112D83" w:rsidP="00112D83">
      <w:pPr>
        <w:autoSpaceDE w:val="0"/>
        <w:autoSpaceDN w:val="0"/>
        <w:adjustRightInd w:val="0"/>
        <w:rPr>
          <w:b/>
          <w:sz w:val="22"/>
          <w:lang w:val="id-ID"/>
        </w:rPr>
      </w:pPr>
      <w:r w:rsidRPr="00112D83">
        <w:rPr>
          <w:b/>
          <w:sz w:val="22"/>
        </w:rPr>
        <w:t xml:space="preserve">PERSEPSI </w:t>
      </w:r>
      <w:r w:rsidRPr="00112D83">
        <w:rPr>
          <w:b/>
          <w:sz w:val="22"/>
          <w:lang w:val="id-ID"/>
        </w:rPr>
        <w:t xml:space="preserve">TENTANG KESADARAN HUKUM </w:t>
      </w:r>
      <w:r w:rsidRPr="00112D83">
        <w:rPr>
          <w:b/>
          <w:sz w:val="22"/>
        </w:rPr>
        <w:t>MA</w:t>
      </w:r>
      <w:r w:rsidRPr="00112D83">
        <w:rPr>
          <w:b/>
          <w:sz w:val="22"/>
          <w:lang w:val="id-ID"/>
        </w:rPr>
        <w:t>HASISWA</w:t>
      </w:r>
      <w:r w:rsidRPr="00112D83">
        <w:rPr>
          <w:b/>
          <w:sz w:val="22"/>
        </w:rPr>
        <w:t xml:space="preserve"> TERHADAP PROSEDUR PENETAPAN PERGURUAN TINGGI SWASTA NONAKTIF</w:t>
      </w:r>
    </w:p>
    <w:p w:rsidR="00112D83" w:rsidRPr="00112D83" w:rsidRDefault="00112D83" w:rsidP="00112D83">
      <w:pPr>
        <w:autoSpaceDE w:val="0"/>
        <w:autoSpaceDN w:val="0"/>
        <w:adjustRightInd w:val="0"/>
        <w:rPr>
          <w:spacing w:val="-2"/>
          <w:sz w:val="22"/>
          <w:lang w:val="id-ID"/>
        </w:rPr>
      </w:pPr>
      <w:r w:rsidRPr="00112D83">
        <w:rPr>
          <w:b/>
          <w:sz w:val="22"/>
          <w:lang w:val="id-ID"/>
        </w:rPr>
        <w:t>(Studi Kasus UNIVERSITAS PGRI RONGGOLAWE TUBAN)</w:t>
      </w:r>
    </w:p>
    <w:p w:rsidR="00112D83" w:rsidRPr="00112D83" w:rsidRDefault="00112D83" w:rsidP="00112D83">
      <w:pPr>
        <w:rPr>
          <w:b/>
          <w:sz w:val="22"/>
          <w:lang w:val="id-ID"/>
        </w:rPr>
      </w:pPr>
      <w:r w:rsidRPr="00112D83">
        <w:rPr>
          <w:b/>
          <w:sz w:val="22"/>
          <w:lang w:val="id-ID"/>
        </w:rPr>
        <w:t xml:space="preserve">Mei Siska Idha </w:t>
      </w:r>
      <w:proofErr w:type="spellStart"/>
      <w:r w:rsidRPr="00112D83">
        <w:rPr>
          <w:b/>
          <w:sz w:val="22"/>
          <w:lang w:val="id-ID"/>
        </w:rPr>
        <w:t>Suwella</w:t>
      </w:r>
      <w:proofErr w:type="spellEnd"/>
    </w:p>
    <w:p w:rsidR="00610D60" w:rsidRDefault="00610D60" w:rsidP="00112D83">
      <w:pPr>
        <w:pStyle w:val="Afiliasi"/>
        <w:spacing w:before="0" w:after="0"/>
        <w:contextualSpacing w:val="0"/>
      </w:pPr>
      <w:r>
        <w:t>S1 Ilmu Hukum</w:t>
      </w:r>
      <w:r w:rsidR="00AB1636">
        <w:t>, Fakultas</w:t>
      </w:r>
      <w:r>
        <w:t xml:space="preserve"> Ilmu Sosial dan Hukum</w:t>
      </w:r>
      <w:r w:rsidR="00AB1636">
        <w:t>, Universitas</w:t>
      </w:r>
      <w:r>
        <w:t xml:space="preserve"> Negeri Surabaya </w:t>
      </w:r>
    </w:p>
    <w:p w:rsidR="00112D83" w:rsidRPr="00743DB0" w:rsidRDefault="00263824" w:rsidP="00112D83">
      <w:pPr>
        <w:spacing w:line="360" w:lineRule="auto"/>
        <w:rPr>
          <w:lang w:val="id-ID"/>
        </w:rPr>
      </w:pPr>
      <w:hyperlink r:id="rId8" w:history="1">
        <w:r w:rsidR="00112D83" w:rsidRPr="00743DB0">
          <w:rPr>
            <w:rStyle w:val="Hyperlink"/>
            <w:lang w:val="id-ID"/>
          </w:rPr>
          <w:t>Meisiska5594@gmail.com</w:t>
        </w:r>
      </w:hyperlink>
    </w:p>
    <w:p w:rsidR="004C795D" w:rsidRPr="00112D83" w:rsidRDefault="00112D83" w:rsidP="00112D83">
      <w:pPr>
        <w:rPr>
          <w:b/>
          <w:sz w:val="22"/>
          <w:lang w:val="id-ID"/>
        </w:rPr>
      </w:pPr>
      <w:r w:rsidRPr="00112D83">
        <w:rPr>
          <w:b/>
          <w:sz w:val="22"/>
          <w:lang w:val="id-ID"/>
        </w:rPr>
        <w:t>Tamsil</w:t>
      </w:r>
      <w:r w:rsidRPr="00112D83">
        <w:rPr>
          <w:b/>
          <w:sz w:val="22"/>
        </w:rPr>
        <w:t>, S.H., M.H.</w:t>
      </w:r>
    </w:p>
    <w:p w:rsidR="004C795D" w:rsidRDefault="004C795D" w:rsidP="00112D83">
      <w:pPr>
        <w:pStyle w:val="Afiliasi"/>
        <w:spacing w:before="0" w:after="0"/>
        <w:contextualSpacing w:val="0"/>
      </w:pPr>
      <w:r>
        <w:t>S1 Ilmu Hukum, Fakultas Ilmu Sosial dan Hukum, Universitas Negeri Surabaya</w:t>
      </w:r>
    </w:p>
    <w:p w:rsidR="00112D83" w:rsidRPr="00743DB0" w:rsidRDefault="00263824" w:rsidP="00112D83">
      <w:pPr>
        <w:rPr>
          <w:lang w:val="id-ID"/>
        </w:rPr>
      </w:pPr>
      <w:hyperlink r:id="rId9" w:history="1">
        <w:r w:rsidR="00112D83" w:rsidRPr="00743DB0">
          <w:rPr>
            <w:rStyle w:val="Hyperlink"/>
            <w:lang w:val="id-ID"/>
          </w:rPr>
          <w:t>Tamsilrahmanunesa03@yahoo.com</w:t>
        </w:r>
      </w:hyperlink>
      <w:r w:rsidR="00112D83" w:rsidRPr="00743DB0">
        <w:rPr>
          <w:lang w:val="id-ID"/>
        </w:rPr>
        <w:t xml:space="preserve"> </w:t>
      </w:r>
    </w:p>
    <w:p w:rsidR="005B410A" w:rsidRPr="00B717A4" w:rsidRDefault="00053983" w:rsidP="00112D83">
      <w:pPr>
        <w:pStyle w:val="StyleAuthorBold"/>
        <w:spacing w:after="120"/>
        <w:rPr>
          <w:sz w:val="20"/>
          <w:szCs w:val="20"/>
          <w:lang w:val="id-ID"/>
        </w:rPr>
      </w:pPr>
      <w:r w:rsidRPr="00B717A4">
        <w:rPr>
          <w:sz w:val="20"/>
          <w:szCs w:val="20"/>
          <w:lang w:val="id-ID"/>
        </w:rPr>
        <w:t>Abstrak</w:t>
      </w:r>
    </w:p>
    <w:p w:rsidR="00B717A4" w:rsidRPr="006A1BA9" w:rsidRDefault="00112D83" w:rsidP="006A1BA9">
      <w:pPr>
        <w:spacing w:after="100"/>
        <w:ind w:left="567" w:right="567" w:firstLine="425"/>
        <w:jc w:val="both"/>
        <w:rPr>
          <w:lang w:val="id-ID"/>
        </w:rPr>
      </w:pPr>
      <w:r w:rsidRPr="00743DB0">
        <w:rPr>
          <w:lang w:val="id-ID"/>
        </w:rPr>
        <w:t>Universitas PGRI Ronggolawe Tuban (</w:t>
      </w:r>
      <w:proofErr w:type="spellStart"/>
      <w:r w:rsidRPr="00743DB0">
        <w:rPr>
          <w:lang w:val="id-ID"/>
        </w:rPr>
        <w:t>Unirow</w:t>
      </w:r>
      <w:proofErr w:type="spellEnd"/>
      <w:r w:rsidRPr="00743DB0">
        <w:rPr>
          <w:lang w:val="id-ID"/>
        </w:rPr>
        <w:t>)</w:t>
      </w:r>
      <w:r w:rsidRPr="00743DB0">
        <w:t>, Ditjen Kelembagaan IPTEKDIKTI</w:t>
      </w:r>
      <w:r w:rsidRPr="00743DB0">
        <w:rPr>
          <w:rFonts w:eastAsia="Times New Roman"/>
        </w:rPr>
        <w:t xml:space="preserve"> memberikan status </w:t>
      </w:r>
      <w:r w:rsidRPr="00743DB0">
        <w:rPr>
          <w:rFonts w:eastAsia="Times New Roman"/>
          <w:i/>
        </w:rPr>
        <w:t>nonaktif</w:t>
      </w:r>
      <w:r w:rsidRPr="00743DB0">
        <w:rPr>
          <w:rFonts w:eastAsia="Times New Roman"/>
        </w:rPr>
        <w:t xml:space="preserve"> pada kampus tersebut</w:t>
      </w:r>
      <w:r w:rsidRPr="00743DB0">
        <w:rPr>
          <w:rFonts w:eastAsia="Times New Roman"/>
          <w:lang w:val="id-ID"/>
        </w:rPr>
        <w:t>, sehingga</w:t>
      </w:r>
      <w:r w:rsidRPr="00743DB0">
        <w:rPr>
          <w:rFonts w:eastAsia="Times New Roman"/>
        </w:rPr>
        <w:t xml:space="preserve"> </w:t>
      </w:r>
      <w:r w:rsidRPr="00743DB0">
        <w:rPr>
          <w:lang w:val="id-ID"/>
        </w:rPr>
        <w:t xml:space="preserve">Kasus yang terjadi di </w:t>
      </w:r>
      <w:proofErr w:type="spellStart"/>
      <w:r w:rsidRPr="00743DB0">
        <w:rPr>
          <w:lang w:val="id-ID"/>
        </w:rPr>
        <w:t>Unirow</w:t>
      </w:r>
      <w:proofErr w:type="spellEnd"/>
      <w:r w:rsidRPr="00743DB0">
        <w:rPr>
          <w:lang w:val="id-ID"/>
        </w:rPr>
        <w:t xml:space="preserve"> menimbulkan berbagai macam persepsi di dalam universitas, salah satunya menimbulkan pandangan bahwa lulusan dari Universitas tersebut tidak layak untuk melamar suatu pekerjaan karena status </w:t>
      </w:r>
      <w:r w:rsidRPr="00743DB0">
        <w:rPr>
          <w:i/>
          <w:lang w:val="id-ID"/>
        </w:rPr>
        <w:t>nonaktif</w:t>
      </w:r>
      <w:r w:rsidRPr="00743DB0">
        <w:rPr>
          <w:lang w:val="id-ID"/>
        </w:rPr>
        <w:t xml:space="preserve"> tersebut, hal ini tentunya menimbulkan </w:t>
      </w:r>
      <w:r w:rsidRPr="00490576">
        <w:rPr>
          <w:lang w:val="id-ID"/>
        </w:rPr>
        <w:t xml:space="preserve">kerugian bagi mahasiswa </w:t>
      </w:r>
      <w:proofErr w:type="spellStart"/>
      <w:r w:rsidRPr="00490576">
        <w:rPr>
          <w:lang w:val="id-ID"/>
        </w:rPr>
        <w:t>Unirow</w:t>
      </w:r>
      <w:proofErr w:type="spellEnd"/>
      <w:r w:rsidRPr="00490576">
        <w:rPr>
          <w:lang w:val="id-ID"/>
        </w:rPr>
        <w:t xml:space="preserve">. Terkait dengan persepsi masyarakat tersebut tentunya persepsi yang timbul bermacam-macam tergantung pemahaman dari masyarakat, hal tersebut berkaitan erat dengan kesadaran hukum masyarakat </w:t>
      </w:r>
      <w:proofErr w:type="spellStart"/>
      <w:r w:rsidRPr="00490576">
        <w:rPr>
          <w:lang w:val="id-ID"/>
        </w:rPr>
        <w:t>dimana</w:t>
      </w:r>
      <w:proofErr w:type="spellEnd"/>
      <w:r w:rsidRPr="00490576">
        <w:rPr>
          <w:lang w:val="id-ID"/>
        </w:rPr>
        <w:t xml:space="preserve"> seorang dapat memberikan persepsi yang benar</w:t>
      </w:r>
      <w:r w:rsidRPr="00490576">
        <w:t>.</w:t>
      </w:r>
      <w:r w:rsidRPr="00490576">
        <w:rPr>
          <w:lang w:val="id-ID"/>
        </w:rPr>
        <w:t xml:space="preserve"> </w:t>
      </w:r>
      <w:r w:rsidR="007F3591" w:rsidRPr="00490576">
        <w:t xml:space="preserve">Metode penelitian yang digunakan yuridis sosiologis. </w:t>
      </w:r>
      <w:r w:rsidRPr="00490576">
        <w:rPr>
          <w:lang w:val="id-ID"/>
        </w:rPr>
        <w:t>T</w:t>
      </w:r>
      <w:r w:rsidRPr="00490576">
        <w:t>ujuan penelitian ini adalah untuk menambah wawasan bagi pembaca dalam mengetahui Persepsi masyarakat terhadap Perguruan Tinggi Swasta yang</w:t>
      </w:r>
      <w:r w:rsidRPr="00490576">
        <w:rPr>
          <w:b/>
        </w:rPr>
        <w:t xml:space="preserve"> </w:t>
      </w:r>
      <w:r w:rsidRPr="00490576">
        <w:t>Nonaktif</w:t>
      </w:r>
      <w:r w:rsidR="007F3591" w:rsidRPr="00490576">
        <w:rPr>
          <w:lang w:val="id-ID"/>
        </w:rPr>
        <w:t xml:space="preserve">. </w:t>
      </w:r>
      <w:r w:rsidR="007F3591" w:rsidRPr="00490576">
        <w:t xml:space="preserve">Data primer diperoleh langsung dengan </w:t>
      </w:r>
      <w:r w:rsidR="00490576" w:rsidRPr="00490576">
        <w:rPr>
          <w:lang w:val="id-ID"/>
        </w:rPr>
        <w:t xml:space="preserve">observasi dan </w:t>
      </w:r>
      <w:r w:rsidR="007F3591" w:rsidRPr="00490576">
        <w:t xml:space="preserve">memberikan kuesioner </w:t>
      </w:r>
      <w:r w:rsidR="00490576" w:rsidRPr="00490576">
        <w:rPr>
          <w:lang w:val="id-ID"/>
        </w:rPr>
        <w:t xml:space="preserve">kepada </w:t>
      </w:r>
      <w:r w:rsidR="00490576" w:rsidRPr="00490576">
        <w:t>responden</w:t>
      </w:r>
      <w:r w:rsidR="00490576" w:rsidRPr="00490576">
        <w:rPr>
          <w:lang w:val="id-ID"/>
        </w:rPr>
        <w:t xml:space="preserve">. </w:t>
      </w:r>
      <w:r w:rsidR="007F3591" w:rsidRPr="00490576">
        <w:rPr>
          <w:lang w:val="id-ID"/>
        </w:rPr>
        <w:t xml:space="preserve">Data sekunder menggunakan peraturan perundang-undangan yaitu </w:t>
      </w:r>
      <w:r w:rsidR="00490576" w:rsidRPr="00490576">
        <w:rPr>
          <w:rFonts w:eastAsia="Times New Roman"/>
          <w:bCs/>
        </w:rPr>
        <w:t>Undang-undang Dasar Negara Republik Indonesia 1945</w:t>
      </w:r>
      <w:r w:rsidR="00490576" w:rsidRPr="00490576">
        <w:rPr>
          <w:rFonts w:eastAsia="Times New Roman"/>
          <w:bCs/>
          <w:lang w:val="id-ID"/>
        </w:rPr>
        <w:t xml:space="preserve">, </w:t>
      </w:r>
      <w:r w:rsidR="00490576" w:rsidRPr="00490576">
        <w:t>Undang-undang Nomor 16 tahun 2001 tentang Yayasan</w:t>
      </w:r>
      <w:r w:rsidR="00490576" w:rsidRPr="00490576">
        <w:rPr>
          <w:lang w:val="id-ID"/>
        </w:rPr>
        <w:t xml:space="preserve">, </w:t>
      </w:r>
      <w:r w:rsidR="00490576" w:rsidRPr="00490576">
        <w:rPr>
          <w:rFonts w:eastAsia="Times New Roman"/>
          <w:bCs/>
        </w:rPr>
        <w:t xml:space="preserve">Undang-undang </w:t>
      </w:r>
      <w:r w:rsidR="00490576" w:rsidRPr="00490576">
        <w:t>Nomor 20 tahun 2003 tentang Sistem Pendidikan Nasional</w:t>
      </w:r>
      <w:r w:rsidR="00490576" w:rsidRPr="00490576">
        <w:rPr>
          <w:lang w:val="id-ID"/>
        </w:rPr>
        <w:t xml:space="preserve">, </w:t>
      </w:r>
      <w:r w:rsidR="00490576" w:rsidRPr="00490576">
        <w:t>Undang-undang Nomor 12 tahun 2012 tentang Pendidikan Tinggi</w:t>
      </w:r>
      <w:r w:rsidR="00490576" w:rsidRPr="00490576">
        <w:rPr>
          <w:lang w:val="id-ID"/>
        </w:rPr>
        <w:t xml:space="preserve">, </w:t>
      </w:r>
      <w:r w:rsidR="00490576" w:rsidRPr="00490576">
        <w:t>Peraturan Pemerintah Nomor 4 tahun 2014 tentang Penyelenggaraan Pendidikan Tinggi dan Pengelolaan Perguruan Tinggi</w:t>
      </w:r>
      <w:r w:rsidR="00490576" w:rsidRPr="00490576">
        <w:rPr>
          <w:lang w:val="id-ID"/>
        </w:rPr>
        <w:t xml:space="preserve">, </w:t>
      </w:r>
      <w:r w:rsidR="00490576" w:rsidRPr="00490576">
        <w:t>Peraturan Menteri Pendidikan dan Kebudayaan Nomor 87 tahun 2014 tentang Akreditasi Program Studi dan Perguruan Tinggi</w:t>
      </w:r>
      <w:r w:rsidR="00490576" w:rsidRPr="00490576">
        <w:rPr>
          <w:lang w:val="id-ID"/>
        </w:rPr>
        <w:t xml:space="preserve">, </w:t>
      </w:r>
      <w:r w:rsidR="00490576" w:rsidRPr="00490576">
        <w:t>Peraturan Menteri Pendidikan dan Kebudayaan Nomor 11 Tahun 2014 yaitu Pengesahan fotokopi Ijazah/Sertifikat Profesi atau fotokopi Surat Keterangan Pengganti Ijazah Profesi dilakukan oleh perguruan tinggi yang menerbitkan Ijazah/Sertifikat Profesi atau fotokopi Surat Keterangan Pengganti Ijazah Profesi</w:t>
      </w:r>
      <w:r w:rsidR="00490576" w:rsidRPr="00490576">
        <w:rPr>
          <w:lang w:val="id-ID"/>
        </w:rPr>
        <w:t xml:space="preserve">, </w:t>
      </w:r>
      <w:r w:rsidR="00490576" w:rsidRPr="00490576">
        <w:t xml:space="preserve">Peraturan Menteri Riset, Teknologi, dan Pendidikan Tinggi Nomor 44 </w:t>
      </w:r>
      <w:r w:rsidR="00490576" w:rsidRPr="00490576">
        <w:rPr>
          <w:color w:val="000000"/>
        </w:rPr>
        <w:t>Tahun 2015 tentang Standar Nasional Pendidikan Tinggi</w:t>
      </w:r>
      <w:r w:rsidR="00490576" w:rsidRPr="00490576">
        <w:rPr>
          <w:color w:val="000000"/>
          <w:lang w:val="id-ID"/>
        </w:rPr>
        <w:t>.</w:t>
      </w:r>
      <w:r w:rsidR="00213654" w:rsidRPr="00490576">
        <w:rPr>
          <w:lang w:val="id-ID"/>
        </w:rPr>
        <w:t>Penelitian</w:t>
      </w:r>
      <w:r w:rsidR="00213654">
        <w:rPr>
          <w:lang w:val="id-ID"/>
        </w:rPr>
        <w:t xml:space="preserve"> dilakukan di</w:t>
      </w:r>
      <w:r w:rsidR="00490576">
        <w:rPr>
          <w:lang w:val="id-ID"/>
        </w:rPr>
        <w:t xml:space="preserve"> Universitas PGRI Ronggolawe Tuban dan Universitas Sunan Bonang Tuban</w:t>
      </w:r>
      <w:r w:rsidR="00213654">
        <w:rPr>
          <w:lang w:val="id-ID"/>
        </w:rPr>
        <w:t>.</w:t>
      </w:r>
      <w:r w:rsidR="00490576">
        <w:rPr>
          <w:lang w:val="id-ID"/>
        </w:rPr>
        <w:t xml:space="preserve"> Persepsi </w:t>
      </w:r>
      <w:proofErr w:type="spellStart"/>
      <w:r w:rsidR="00490576">
        <w:rPr>
          <w:lang w:val="id-ID"/>
        </w:rPr>
        <w:t>Mayarakat</w:t>
      </w:r>
      <w:proofErr w:type="spellEnd"/>
      <w:r w:rsidR="00490576">
        <w:rPr>
          <w:lang w:val="id-ID"/>
        </w:rPr>
        <w:t xml:space="preserve"> Khususnya Mahasiswa</w:t>
      </w:r>
      <w:r w:rsidR="00213654">
        <w:rPr>
          <w:lang w:val="id-ID"/>
        </w:rPr>
        <w:t xml:space="preserve"> atas </w:t>
      </w:r>
      <w:r w:rsidR="00490576">
        <w:rPr>
          <w:lang w:val="id-ID"/>
        </w:rPr>
        <w:t xml:space="preserve">Perguruan Tinggi </w:t>
      </w:r>
      <w:proofErr w:type="spellStart"/>
      <w:r w:rsidR="00490576">
        <w:rPr>
          <w:lang w:val="id-ID"/>
        </w:rPr>
        <w:t>Sawsta</w:t>
      </w:r>
      <w:proofErr w:type="spellEnd"/>
      <w:r w:rsidR="00490576">
        <w:rPr>
          <w:lang w:val="id-ID"/>
        </w:rPr>
        <w:t xml:space="preserve"> Nonaktif </w:t>
      </w:r>
      <w:r w:rsidR="00213654">
        <w:rPr>
          <w:lang w:val="id-ID"/>
        </w:rPr>
        <w:t xml:space="preserve">berdasarkan hasil penelitian dapat disimpulkan bahwa kesadaran hukum </w:t>
      </w:r>
      <w:r w:rsidR="00552043" w:rsidRPr="00F61AAE">
        <w:t>Universitas PGRI Ronggolawe dalam hal indikator pengetahuan sudah cukup baik tetapi indikator pengetahuan dan pemahaman perlu diperbaiki lagi</w:t>
      </w:r>
      <w:r w:rsidR="00552043">
        <w:rPr>
          <w:lang w:val="id-ID"/>
        </w:rPr>
        <w:t xml:space="preserve">, </w:t>
      </w:r>
      <w:r w:rsidR="00552043" w:rsidRPr="00F61AAE">
        <w:t>dan Kesadaran hukum Universitas Sunan Bonang untuk indikator pengetahuan dan pemahaman sudah baik.</w:t>
      </w:r>
      <w:r w:rsidR="006A1BA9">
        <w:rPr>
          <w:lang w:val="id-ID"/>
        </w:rPr>
        <w:t xml:space="preserve"> </w:t>
      </w:r>
    </w:p>
    <w:p w:rsidR="00F52B95" w:rsidRPr="002E53A0" w:rsidRDefault="00B717A4" w:rsidP="002E53A0">
      <w:pPr>
        <w:ind w:firstLine="567"/>
        <w:jc w:val="both"/>
        <w:rPr>
          <w:b/>
          <w:lang w:val="id-ID"/>
        </w:rPr>
      </w:pPr>
      <w:r w:rsidRPr="002E53A0">
        <w:rPr>
          <w:b/>
        </w:rPr>
        <w:t xml:space="preserve">Kata Kunci : </w:t>
      </w:r>
      <w:r w:rsidR="00552043" w:rsidRPr="003630CA">
        <w:rPr>
          <w:b/>
          <w:lang w:val="id-ID"/>
        </w:rPr>
        <w:t>Universitas, Nonaktif, Persepsi.</w:t>
      </w:r>
    </w:p>
    <w:p w:rsidR="00C6538F" w:rsidRPr="002E53A0" w:rsidRDefault="00C6538F" w:rsidP="000F19E6">
      <w:pPr>
        <w:pStyle w:val="StyleAuthorBold"/>
        <w:spacing w:after="120"/>
        <w:rPr>
          <w:sz w:val="20"/>
          <w:szCs w:val="20"/>
          <w:lang w:val="id-ID"/>
        </w:rPr>
      </w:pPr>
      <w:r w:rsidRPr="002E53A0">
        <w:rPr>
          <w:sz w:val="20"/>
          <w:szCs w:val="20"/>
          <w:lang w:val="id-ID"/>
        </w:rPr>
        <w:t>Abstract</w:t>
      </w:r>
    </w:p>
    <w:p w:rsidR="008B7529" w:rsidRPr="007A6363" w:rsidRDefault="008B7529" w:rsidP="008B7529">
      <w:pPr>
        <w:spacing w:line="276" w:lineRule="auto"/>
        <w:ind w:left="567" w:right="567" w:firstLine="426"/>
        <w:jc w:val="both"/>
        <w:rPr>
          <w:lang w:val="id-ID"/>
        </w:rPr>
      </w:pPr>
      <w:r w:rsidRPr="00743DB0">
        <w:t xml:space="preserve">Universitas PGRI Ronggolawe Tuban (UNIROW). Ditjen Kelembagaan IPTEKDIKTI gave the inactive status to that university, with the result that the case which was happening in UNIROW gave rise to kinds of perceptions in </w:t>
      </w:r>
      <w:proofErr w:type="spellStart"/>
      <w:r w:rsidRPr="00743DB0">
        <w:rPr>
          <w:lang w:val="id-ID"/>
        </w:rPr>
        <w:t>the</w:t>
      </w:r>
      <w:proofErr w:type="spellEnd"/>
      <w:r w:rsidRPr="00743DB0">
        <w:rPr>
          <w:lang w:val="id-ID"/>
        </w:rPr>
        <w:t xml:space="preserve"> </w:t>
      </w:r>
      <w:proofErr w:type="spellStart"/>
      <w:r w:rsidRPr="00743DB0">
        <w:rPr>
          <w:lang w:val="id-ID"/>
        </w:rPr>
        <w:t>university</w:t>
      </w:r>
      <w:proofErr w:type="spellEnd"/>
      <w:r w:rsidRPr="00743DB0">
        <w:t>, such as a viewpoint that the graduated students from that University are not worthy to apply for some jobs because of the inactive status. For sure, it harmed the students of UNIROW. Related to that, the perceptions may be appeared based on their comprehension. It is related to the legal awareness where people can give the right perception.</w:t>
      </w:r>
      <w:r>
        <w:rPr>
          <w:lang w:val="id-ID"/>
        </w:rPr>
        <w:t xml:space="preserve"> </w:t>
      </w:r>
      <w:r w:rsidR="006246CE" w:rsidRPr="00E2475A">
        <w:t>The methodology used juridical sociological</w:t>
      </w:r>
      <w:r>
        <w:rPr>
          <w:lang w:val="id-ID"/>
        </w:rPr>
        <w:t xml:space="preserve">. </w:t>
      </w:r>
      <w:r w:rsidRPr="00743DB0">
        <w:t>The purpose of this research is to acknowledge the reader in discovering people’s perception to the inactive private university.</w:t>
      </w:r>
      <w:r w:rsidR="006246CE">
        <w:rPr>
          <w:lang w:val="id-ID"/>
        </w:rPr>
        <w:t xml:space="preserve"> </w:t>
      </w:r>
      <w:r w:rsidR="006246CE" w:rsidRPr="00E2475A">
        <w:t>The primary data was obtained directly by</w:t>
      </w:r>
      <w:r w:rsidR="006246CE">
        <w:rPr>
          <w:lang w:val="id-ID"/>
        </w:rPr>
        <w:t xml:space="preserve"> </w:t>
      </w:r>
      <w:proofErr w:type="spellStart"/>
      <w:r w:rsidR="006246CE">
        <w:rPr>
          <w:lang w:val="id-ID"/>
        </w:rPr>
        <w:t>Observation</w:t>
      </w:r>
      <w:proofErr w:type="spellEnd"/>
      <w:r w:rsidR="006246CE">
        <w:rPr>
          <w:lang w:val="id-ID"/>
        </w:rPr>
        <w:t xml:space="preserve"> </w:t>
      </w:r>
      <w:proofErr w:type="spellStart"/>
      <w:r w:rsidR="006246CE">
        <w:rPr>
          <w:lang w:val="id-ID"/>
        </w:rPr>
        <w:t>and</w:t>
      </w:r>
      <w:proofErr w:type="spellEnd"/>
      <w:r w:rsidR="006246CE" w:rsidRPr="00E2475A">
        <w:t xml:space="preserve"> giving the questionnaire and respondents related</w:t>
      </w:r>
      <w:r w:rsidR="006246CE">
        <w:rPr>
          <w:lang w:val="id-ID"/>
        </w:rPr>
        <w:t xml:space="preserve">. </w:t>
      </w:r>
      <w:r w:rsidR="006246CE" w:rsidRPr="00E2475A">
        <w:t xml:space="preserve">Secondary data using the regulations law </w:t>
      </w:r>
      <w:r w:rsidR="007A6363" w:rsidRPr="008554FC">
        <w:rPr>
          <w:lang w:val="id-ID"/>
        </w:rPr>
        <w:t xml:space="preserve">The </w:t>
      </w:r>
      <w:proofErr w:type="spellStart"/>
      <w:r w:rsidR="007A6363" w:rsidRPr="008554FC">
        <w:rPr>
          <w:lang w:val="id-ID"/>
        </w:rPr>
        <w:t>constitution</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republic</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indonesia</w:t>
      </w:r>
      <w:proofErr w:type="spellEnd"/>
      <w:r w:rsidR="007A6363" w:rsidRPr="008554FC">
        <w:rPr>
          <w:lang w:val="id-ID"/>
        </w:rPr>
        <w:t xml:space="preserve"> 1945,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act</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no.16 / 2001 </w:t>
      </w:r>
      <w:proofErr w:type="spellStart"/>
      <w:r w:rsidR="007A6363" w:rsidRPr="008554FC">
        <w:rPr>
          <w:lang w:val="id-ID"/>
        </w:rPr>
        <w:t>on</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foundation</w:t>
      </w:r>
      <w:proofErr w:type="spellEnd"/>
      <w:r w:rsidR="007A6363" w:rsidRPr="008554FC">
        <w:rPr>
          <w:lang w:val="id-ID"/>
        </w:rPr>
        <w:t xml:space="preserve">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act</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number</w:t>
      </w:r>
      <w:proofErr w:type="spellEnd"/>
      <w:r w:rsidR="007A6363" w:rsidRPr="008554FC">
        <w:rPr>
          <w:lang w:val="id-ID"/>
        </w:rPr>
        <w:t xml:space="preserve"> 20 </w:t>
      </w:r>
      <w:proofErr w:type="spellStart"/>
      <w:r w:rsidR="007A6363" w:rsidRPr="008554FC">
        <w:rPr>
          <w:lang w:val="id-ID"/>
        </w:rPr>
        <w:t>year</w:t>
      </w:r>
      <w:proofErr w:type="spellEnd"/>
      <w:r w:rsidR="007A6363" w:rsidRPr="008554FC">
        <w:rPr>
          <w:lang w:val="id-ID"/>
        </w:rPr>
        <w:t xml:space="preserve"> 2003 </w:t>
      </w:r>
      <w:proofErr w:type="spellStart"/>
      <w:r w:rsidR="007A6363" w:rsidRPr="008554FC">
        <w:rPr>
          <w:lang w:val="id-ID"/>
        </w:rPr>
        <w:t>on</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national</w:t>
      </w:r>
      <w:proofErr w:type="spellEnd"/>
      <w:r w:rsidR="007A6363" w:rsidRPr="008554FC">
        <w:rPr>
          <w:lang w:val="id-ID"/>
        </w:rPr>
        <w:t xml:space="preserve"> </w:t>
      </w:r>
      <w:proofErr w:type="spellStart"/>
      <w:r w:rsidR="007A6363" w:rsidRPr="008554FC">
        <w:rPr>
          <w:lang w:val="id-ID"/>
        </w:rPr>
        <w:t>education</w:t>
      </w:r>
      <w:proofErr w:type="spellEnd"/>
      <w:r w:rsidR="007A6363" w:rsidRPr="008554FC">
        <w:rPr>
          <w:lang w:val="id-ID"/>
        </w:rPr>
        <w:t xml:space="preserve"> </w:t>
      </w:r>
      <w:proofErr w:type="spellStart"/>
      <w:r w:rsidR="007A6363" w:rsidRPr="008554FC">
        <w:rPr>
          <w:lang w:val="id-ID"/>
        </w:rPr>
        <w:t>system</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act</w:t>
      </w:r>
      <w:proofErr w:type="spellEnd"/>
      <w:r w:rsidR="007A6363" w:rsidRPr="008554FC">
        <w:rPr>
          <w:lang w:val="id-ID"/>
        </w:rPr>
        <w:t xml:space="preserve"> </w:t>
      </w:r>
      <w:proofErr w:type="spellStart"/>
      <w:r w:rsidR="007A6363" w:rsidRPr="008554FC">
        <w:rPr>
          <w:lang w:val="id-ID"/>
        </w:rPr>
        <w:t>no</w:t>
      </w:r>
      <w:proofErr w:type="spellEnd"/>
      <w:r w:rsidR="007A6363" w:rsidRPr="008554FC">
        <w:rPr>
          <w:lang w:val="id-ID"/>
        </w:rPr>
        <w:t xml:space="preserve"> 12 2012 </w:t>
      </w:r>
      <w:proofErr w:type="spellStart"/>
      <w:r w:rsidR="007A6363" w:rsidRPr="008554FC">
        <w:rPr>
          <w:lang w:val="id-ID"/>
        </w:rPr>
        <w:t>about</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higher</w:t>
      </w:r>
      <w:proofErr w:type="spellEnd"/>
      <w:r w:rsidR="007A6363" w:rsidRPr="008554FC">
        <w:rPr>
          <w:lang w:val="id-ID"/>
        </w:rPr>
        <w:t xml:space="preserve"> </w:t>
      </w:r>
      <w:proofErr w:type="spellStart"/>
      <w:r w:rsidR="007A6363" w:rsidRPr="008554FC">
        <w:rPr>
          <w:lang w:val="id-ID"/>
        </w:rPr>
        <w:t>education</w:t>
      </w:r>
      <w:proofErr w:type="spellEnd"/>
      <w:r w:rsidR="007A6363" w:rsidRPr="008554FC">
        <w:rPr>
          <w:lang w:val="id-ID"/>
        </w:rPr>
        <w:t xml:space="preserve">, </w:t>
      </w:r>
      <w:proofErr w:type="spellStart"/>
      <w:r w:rsidR="007A6363" w:rsidRPr="008554FC">
        <w:rPr>
          <w:lang w:val="id-ID"/>
        </w:rPr>
        <w:t>government</w:t>
      </w:r>
      <w:proofErr w:type="spellEnd"/>
      <w:r w:rsidR="007A6363" w:rsidRPr="008554FC">
        <w:rPr>
          <w:lang w:val="id-ID"/>
        </w:rPr>
        <w:t xml:space="preserve"> </w:t>
      </w:r>
      <w:proofErr w:type="spellStart"/>
      <w:r w:rsidR="007A6363" w:rsidRPr="008554FC">
        <w:rPr>
          <w:lang w:val="id-ID"/>
        </w:rPr>
        <w:t>regulation</w:t>
      </w:r>
      <w:proofErr w:type="spellEnd"/>
      <w:r w:rsidR="007A6363" w:rsidRPr="008554FC">
        <w:rPr>
          <w:lang w:val="id-ID"/>
        </w:rPr>
        <w:t xml:space="preserve"> </w:t>
      </w:r>
      <w:proofErr w:type="spellStart"/>
      <w:r w:rsidR="007A6363" w:rsidRPr="008554FC">
        <w:rPr>
          <w:lang w:val="id-ID"/>
        </w:rPr>
        <w:t>no</w:t>
      </w:r>
      <w:proofErr w:type="spellEnd"/>
      <w:r w:rsidR="007A6363" w:rsidRPr="008554FC">
        <w:rPr>
          <w:lang w:val="id-ID"/>
        </w:rPr>
        <w:t xml:space="preserve"> 4 2014 </w:t>
      </w:r>
      <w:proofErr w:type="spellStart"/>
      <w:r w:rsidR="007A6363" w:rsidRPr="008554FC">
        <w:rPr>
          <w:lang w:val="id-ID"/>
        </w:rPr>
        <w:t>on</w:t>
      </w:r>
      <w:proofErr w:type="spellEnd"/>
      <w:r w:rsidR="007A6363" w:rsidRPr="008554FC">
        <w:rPr>
          <w:lang w:val="id-ID"/>
        </w:rPr>
        <w:t xml:space="preserve"> </w:t>
      </w:r>
      <w:proofErr w:type="spellStart"/>
      <w:r w:rsidR="007A6363" w:rsidRPr="008554FC">
        <w:rPr>
          <w:lang w:val="id-ID"/>
        </w:rPr>
        <w:t>administering</w:t>
      </w:r>
      <w:proofErr w:type="spellEnd"/>
      <w:r w:rsidR="007A6363" w:rsidRPr="008554FC">
        <w:rPr>
          <w:lang w:val="id-ID"/>
        </w:rPr>
        <w:t xml:space="preserve"> </w:t>
      </w:r>
      <w:proofErr w:type="spellStart"/>
      <w:r w:rsidR="007A6363" w:rsidRPr="008554FC">
        <w:rPr>
          <w:lang w:val="id-ID"/>
        </w:rPr>
        <w:t>higher</w:t>
      </w:r>
      <w:proofErr w:type="spellEnd"/>
      <w:r w:rsidR="007A6363" w:rsidRPr="008554FC">
        <w:rPr>
          <w:lang w:val="id-ID"/>
        </w:rPr>
        <w:t xml:space="preserve"> </w:t>
      </w:r>
      <w:proofErr w:type="spellStart"/>
      <w:r w:rsidR="007A6363" w:rsidRPr="008554FC">
        <w:rPr>
          <w:lang w:val="id-ID"/>
        </w:rPr>
        <w:t>education</w:t>
      </w:r>
      <w:proofErr w:type="spellEnd"/>
      <w:r w:rsidR="007A6363" w:rsidRPr="008554FC">
        <w:rPr>
          <w:lang w:val="id-ID"/>
        </w:rPr>
        <w:t xml:space="preserve">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management</w:t>
      </w:r>
      <w:proofErr w:type="spellEnd"/>
      <w:r w:rsidR="007A6363" w:rsidRPr="008554FC">
        <w:rPr>
          <w:lang w:val="id-ID"/>
        </w:rPr>
        <w:t xml:space="preserve"> </w:t>
      </w:r>
      <w:proofErr w:type="spellStart"/>
      <w:r w:rsidR="007A6363" w:rsidRPr="008554FC">
        <w:rPr>
          <w:lang w:val="id-ID"/>
        </w:rPr>
        <w:t>universities</w:t>
      </w:r>
      <w:proofErr w:type="spellEnd"/>
      <w:r w:rsidR="007A6363" w:rsidRPr="008554FC">
        <w:rPr>
          <w:lang w:val="id-ID"/>
        </w:rPr>
        <w:t xml:space="preserve">, </w:t>
      </w:r>
      <w:proofErr w:type="spellStart"/>
      <w:r w:rsidR="007A6363" w:rsidRPr="008554FC">
        <w:rPr>
          <w:lang w:val="id-ID"/>
        </w:rPr>
        <w:t>regulation</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education</w:t>
      </w:r>
      <w:proofErr w:type="spellEnd"/>
      <w:r w:rsidR="007A6363" w:rsidRPr="008554FC">
        <w:rPr>
          <w:lang w:val="id-ID"/>
        </w:rPr>
        <w:t xml:space="preserve">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culture</w:t>
      </w:r>
      <w:proofErr w:type="spellEnd"/>
      <w:r w:rsidR="007A6363" w:rsidRPr="008554FC">
        <w:rPr>
          <w:lang w:val="id-ID"/>
        </w:rPr>
        <w:t xml:space="preserve"> </w:t>
      </w:r>
      <w:proofErr w:type="spellStart"/>
      <w:r w:rsidR="007A6363" w:rsidRPr="008554FC">
        <w:rPr>
          <w:lang w:val="id-ID"/>
        </w:rPr>
        <w:t>minister</w:t>
      </w:r>
      <w:proofErr w:type="spellEnd"/>
      <w:r w:rsidR="007A6363" w:rsidRPr="008554FC">
        <w:rPr>
          <w:lang w:val="id-ID"/>
        </w:rPr>
        <w:t xml:space="preserve"> </w:t>
      </w:r>
      <w:proofErr w:type="spellStart"/>
      <w:r w:rsidR="007A6363" w:rsidRPr="008554FC">
        <w:rPr>
          <w:lang w:val="id-ID"/>
        </w:rPr>
        <w:t>no</w:t>
      </w:r>
      <w:proofErr w:type="spellEnd"/>
      <w:r w:rsidR="007A6363" w:rsidRPr="008554FC">
        <w:rPr>
          <w:lang w:val="id-ID"/>
        </w:rPr>
        <w:t xml:space="preserve"> 87 </w:t>
      </w:r>
      <w:proofErr w:type="spellStart"/>
      <w:r w:rsidR="007A6363" w:rsidRPr="008554FC">
        <w:rPr>
          <w:lang w:val="id-ID"/>
        </w:rPr>
        <w:t>of</w:t>
      </w:r>
      <w:proofErr w:type="spellEnd"/>
      <w:r w:rsidR="007A6363" w:rsidRPr="008554FC">
        <w:rPr>
          <w:lang w:val="id-ID"/>
        </w:rPr>
        <w:t xml:space="preserve"> 2014 </w:t>
      </w:r>
      <w:proofErr w:type="spellStart"/>
      <w:r w:rsidR="007A6363" w:rsidRPr="008554FC">
        <w:rPr>
          <w:lang w:val="id-ID"/>
        </w:rPr>
        <w:t>about</w:t>
      </w:r>
      <w:proofErr w:type="spellEnd"/>
      <w:r w:rsidR="007A6363" w:rsidRPr="008554FC">
        <w:rPr>
          <w:lang w:val="id-ID"/>
        </w:rPr>
        <w:t xml:space="preserve"> </w:t>
      </w:r>
      <w:proofErr w:type="spellStart"/>
      <w:r w:rsidR="007A6363" w:rsidRPr="008554FC">
        <w:rPr>
          <w:lang w:val="id-ID"/>
        </w:rPr>
        <w:t>accrediting</w:t>
      </w:r>
      <w:proofErr w:type="spellEnd"/>
      <w:r w:rsidR="007A6363" w:rsidRPr="008554FC">
        <w:rPr>
          <w:lang w:val="id-ID"/>
        </w:rPr>
        <w:t xml:space="preserve"> </w:t>
      </w:r>
      <w:proofErr w:type="spellStart"/>
      <w:r w:rsidR="007A6363" w:rsidRPr="008554FC">
        <w:rPr>
          <w:lang w:val="id-ID"/>
        </w:rPr>
        <w:t>course</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study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college</w:t>
      </w:r>
      <w:proofErr w:type="spellEnd"/>
      <w:r w:rsidR="007A6363" w:rsidRPr="008554FC">
        <w:rPr>
          <w:lang w:val="id-ID"/>
        </w:rPr>
        <w:t xml:space="preserve">; </w:t>
      </w:r>
      <w:proofErr w:type="spellStart"/>
      <w:r w:rsidR="007A6363" w:rsidRPr="008554FC">
        <w:rPr>
          <w:lang w:val="id-ID"/>
        </w:rPr>
        <w:t>regulation</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education</w:t>
      </w:r>
      <w:proofErr w:type="spellEnd"/>
      <w:r w:rsidR="007A6363" w:rsidRPr="008554FC">
        <w:rPr>
          <w:lang w:val="id-ID"/>
        </w:rPr>
        <w:t xml:space="preserve">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culture</w:t>
      </w:r>
      <w:proofErr w:type="spellEnd"/>
      <w:r w:rsidR="007A6363" w:rsidRPr="008554FC">
        <w:rPr>
          <w:lang w:val="id-ID"/>
        </w:rPr>
        <w:t xml:space="preserve"> </w:t>
      </w:r>
      <w:proofErr w:type="spellStart"/>
      <w:r w:rsidR="007A6363" w:rsidRPr="008554FC">
        <w:rPr>
          <w:lang w:val="id-ID"/>
        </w:rPr>
        <w:t>minister</w:t>
      </w:r>
      <w:proofErr w:type="spellEnd"/>
      <w:r w:rsidR="007A6363" w:rsidRPr="008554FC">
        <w:rPr>
          <w:lang w:val="id-ID"/>
        </w:rPr>
        <w:t xml:space="preserve"> </w:t>
      </w:r>
      <w:proofErr w:type="spellStart"/>
      <w:r w:rsidR="007A6363" w:rsidRPr="008554FC">
        <w:rPr>
          <w:lang w:val="id-ID"/>
        </w:rPr>
        <w:t>number</w:t>
      </w:r>
      <w:proofErr w:type="spellEnd"/>
      <w:r w:rsidR="007A6363" w:rsidRPr="008554FC">
        <w:rPr>
          <w:lang w:val="id-ID"/>
        </w:rPr>
        <w:t xml:space="preserve"> 11 2014 </w:t>
      </w:r>
      <w:proofErr w:type="spellStart"/>
      <w:r w:rsidR="007A6363" w:rsidRPr="008554FC">
        <w:rPr>
          <w:lang w:val="id-ID"/>
        </w:rPr>
        <w:t>namely</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photocopies</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qualifications</w:t>
      </w:r>
      <w:proofErr w:type="spellEnd"/>
      <w:r w:rsidR="007A6363" w:rsidRPr="008554FC">
        <w:rPr>
          <w:lang w:val="id-ID"/>
        </w:rPr>
        <w:t xml:space="preserve"> / </w:t>
      </w:r>
      <w:proofErr w:type="spellStart"/>
      <w:r w:rsidR="007A6363" w:rsidRPr="008554FC">
        <w:rPr>
          <w:lang w:val="id-ID"/>
        </w:rPr>
        <w:t>certificates</w:t>
      </w:r>
      <w:proofErr w:type="spellEnd"/>
      <w:r w:rsidR="007A6363" w:rsidRPr="008554FC">
        <w:rPr>
          <w:lang w:val="id-ID"/>
        </w:rPr>
        <w:t xml:space="preserve"> a </w:t>
      </w:r>
      <w:proofErr w:type="spellStart"/>
      <w:r w:rsidR="007A6363" w:rsidRPr="008554FC">
        <w:rPr>
          <w:lang w:val="id-ID"/>
        </w:rPr>
        <w:t>profession</w:t>
      </w:r>
      <w:proofErr w:type="spellEnd"/>
      <w:r w:rsidR="007A6363" w:rsidRPr="008554FC">
        <w:rPr>
          <w:lang w:val="id-ID"/>
        </w:rPr>
        <w:t xml:space="preserve"> </w:t>
      </w:r>
      <w:proofErr w:type="spellStart"/>
      <w:r w:rsidR="007A6363" w:rsidRPr="008554FC">
        <w:rPr>
          <w:lang w:val="id-ID"/>
        </w:rPr>
        <w:t>or</w:t>
      </w:r>
      <w:proofErr w:type="spellEnd"/>
      <w:r w:rsidR="007A6363" w:rsidRPr="008554FC">
        <w:rPr>
          <w:lang w:val="id-ID"/>
        </w:rPr>
        <w:t xml:space="preserve"> a </w:t>
      </w:r>
      <w:proofErr w:type="spellStart"/>
      <w:r w:rsidR="007A6363" w:rsidRPr="008554FC">
        <w:rPr>
          <w:lang w:val="id-ID"/>
        </w:rPr>
        <w:t>copy</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letter</w:t>
      </w:r>
      <w:proofErr w:type="spellEnd"/>
      <w:r w:rsidR="007A6363" w:rsidRPr="008554FC">
        <w:rPr>
          <w:lang w:val="id-ID"/>
        </w:rPr>
        <w:t xml:space="preserve"> </w:t>
      </w:r>
      <w:proofErr w:type="spellStart"/>
      <w:r w:rsidR="007A6363" w:rsidRPr="008554FC">
        <w:rPr>
          <w:lang w:val="id-ID"/>
        </w:rPr>
        <w:t>information</w:t>
      </w:r>
      <w:proofErr w:type="spellEnd"/>
      <w:r w:rsidR="007A6363" w:rsidRPr="008554FC">
        <w:rPr>
          <w:lang w:val="id-ID"/>
        </w:rPr>
        <w:t xml:space="preserve"> a </w:t>
      </w:r>
      <w:proofErr w:type="spellStart"/>
      <w:r w:rsidR="007A6363" w:rsidRPr="008554FC">
        <w:rPr>
          <w:lang w:val="id-ID"/>
        </w:rPr>
        <w:t>substitute</w:t>
      </w:r>
      <w:proofErr w:type="spellEnd"/>
      <w:r w:rsidR="007A6363" w:rsidRPr="008554FC">
        <w:rPr>
          <w:lang w:val="id-ID"/>
        </w:rPr>
        <w:t xml:space="preserve"> </w:t>
      </w:r>
      <w:proofErr w:type="spellStart"/>
      <w:r w:rsidR="007A6363" w:rsidRPr="008554FC">
        <w:rPr>
          <w:lang w:val="id-ID"/>
        </w:rPr>
        <w:t>for</w:t>
      </w:r>
      <w:proofErr w:type="spellEnd"/>
      <w:r w:rsidR="007A6363" w:rsidRPr="008554FC">
        <w:rPr>
          <w:lang w:val="id-ID"/>
        </w:rPr>
        <w:t xml:space="preserve"> </w:t>
      </w:r>
      <w:proofErr w:type="spellStart"/>
      <w:r w:rsidR="007A6363" w:rsidRPr="008554FC">
        <w:rPr>
          <w:lang w:val="id-ID"/>
        </w:rPr>
        <w:t>professional</w:t>
      </w:r>
      <w:proofErr w:type="spellEnd"/>
      <w:r w:rsidR="007A6363" w:rsidRPr="008554FC">
        <w:rPr>
          <w:lang w:val="id-ID"/>
        </w:rPr>
        <w:t xml:space="preserve"> </w:t>
      </w:r>
      <w:proofErr w:type="spellStart"/>
      <w:r w:rsidR="007A6363" w:rsidRPr="008554FC">
        <w:rPr>
          <w:lang w:val="id-ID"/>
        </w:rPr>
        <w:t>qualifications</w:t>
      </w:r>
      <w:proofErr w:type="spellEnd"/>
      <w:r w:rsidR="007A6363" w:rsidRPr="008554FC">
        <w:rPr>
          <w:lang w:val="id-ID"/>
        </w:rPr>
        <w:t xml:space="preserve"> </w:t>
      </w:r>
      <w:proofErr w:type="spellStart"/>
      <w:r w:rsidR="007A6363" w:rsidRPr="008554FC">
        <w:rPr>
          <w:lang w:val="id-ID"/>
        </w:rPr>
        <w:t>done</w:t>
      </w:r>
      <w:proofErr w:type="spellEnd"/>
      <w:r w:rsidR="007A6363" w:rsidRPr="008554FC">
        <w:rPr>
          <w:lang w:val="id-ID"/>
        </w:rPr>
        <w:t xml:space="preserve"> </w:t>
      </w:r>
      <w:proofErr w:type="spellStart"/>
      <w:r w:rsidR="007A6363" w:rsidRPr="008554FC">
        <w:rPr>
          <w:lang w:val="id-ID"/>
        </w:rPr>
        <w:t>by</w:t>
      </w:r>
      <w:proofErr w:type="spellEnd"/>
      <w:r w:rsidR="007A6363" w:rsidRPr="008554FC">
        <w:rPr>
          <w:lang w:val="id-ID"/>
        </w:rPr>
        <w:t xml:space="preserve"> a </w:t>
      </w:r>
      <w:proofErr w:type="spellStart"/>
      <w:r w:rsidR="007A6363" w:rsidRPr="008554FC">
        <w:rPr>
          <w:lang w:val="id-ID"/>
        </w:rPr>
        <w:t>college</w:t>
      </w:r>
      <w:proofErr w:type="spellEnd"/>
      <w:r w:rsidR="007A6363">
        <w:rPr>
          <w:lang w:val="id-ID"/>
        </w:rPr>
        <w:t xml:space="preserve"> </w:t>
      </w:r>
      <w:proofErr w:type="spellStart"/>
      <w:r w:rsidR="007A6363">
        <w:rPr>
          <w:lang w:val="id-ID"/>
        </w:rPr>
        <w:t>who</w:t>
      </w:r>
      <w:proofErr w:type="spellEnd"/>
      <w:r w:rsidR="007A6363">
        <w:rPr>
          <w:lang w:val="id-ID"/>
        </w:rPr>
        <w:t xml:space="preserve"> </w:t>
      </w:r>
      <w:proofErr w:type="spellStart"/>
      <w:r w:rsidR="007A6363">
        <w:rPr>
          <w:lang w:val="id-ID"/>
        </w:rPr>
        <w:t>published</w:t>
      </w:r>
      <w:proofErr w:type="spellEnd"/>
      <w:r w:rsidR="007A6363">
        <w:rPr>
          <w:lang w:val="id-ID"/>
        </w:rPr>
        <w:t xml:space="preserve"> </w:t>
      </w:r>
      <w:proofErr w:type="spellStart"/>
      <w:r w:rsidR="007A6363">
        <w:rPr>
          <w:lang w:val="id-ID"/>
        </w:rPr>
        <w:t>qualifications</w:t>
      </w:r>
      <w:proofErr w:type="spellEnd"/>
      <w:r w:rsidR="007A6363">
        <w:rPr>
          <w:lang w:val="id-ID"/>
        </w:rPr>
        <w:t>/</w:t>
      </w:r>
      <w:proofErr w:type="spellStart"/>
      <w:r w:rsidR="007A6363" w:rsidRPr="008554FC">
        <w:rPr>
          <w:lang w:val="id-ID"/>
        </w:rPr>
        <w:t>certificates</w:t>
      </w:r>
      <w:proofErr w:type="spellEnd"/>
      <w:r w:rsidR="007A6363" w:rsidRPr="008554FC">
        <w:rPr>
          <w:lang w:val="id-ID"/>
        </w:rPr>
        <w:t xml:space="preserve"> a </w:t>
      </w:r>
      <w:proofErr w:type="spellStart"/>
      <w:r w:rsidR="007A6363" w:rsidRPr="008554FC">
        <w:rPr>
          <w:lang w:val="id-ID"/>
        </w:rPr>
        <w:t>profession</w:t>
      </w:r>
      <w:proofErr w:type="spellEnd"/>
      <w:r w:rsidR="007A6363" w:rsidRPr="008554FC">
        <w:rPr>
          <w:lang w:val="id-ID"/>
        </w:rPr>
        <w:t xml:space="preserve"> </w:t>
      </w:r>
      <w:proofErr w:type="spellStart"/>
      <w:r w:rsidR="007A6363" w:rsidRPr="008554FC">
        <w:rPr>
          <w:lang w:val="id-ID"/>
        </w:rPr>
        <w:t>or</w:t>
      </w:r>
      <w:proofErr w:type="spellEnd"/>
      <w:r w:rsidR="007A6363" w:rsidRPr="008554FC">
        <w:rPr>
          <w:lang w:val="id-ID"/>
        </w:rPr>
        <w:t xml:space="preserve"> a </w:t>
      </w:r>
      <w:proofErr w:type="spellStart"/>
      <w:r w:rsidR="007A6363" w:rsidRPr="008554FC">
        <w:rPr>
          <w:lang w:val="id-ID"/>
        </w:rPr>
        <w:t>copy</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letter</w:t>
      </w:r>
      <w:proofErr w:type="spellEnd"/>
      <w:r w:rsidR="007A6363" w:rsidRPr="008554FC">
        <w:rPr>
          <w:lang w:val="id-ID"/>
        </w:rPr>
        <w:t xml:space="preserve"> </w:t>
      </w:r>
      <w:proofErr w:type="spellStart"/>
      <w:r w:rsidR="007A6363" w:rsidRPr="008554FC">
        <w:rPr>
          <w:lang w:val="id-ID"/>
        </w:rPr>
        <w:t>information</w:t>
      </w:r>
      <w:proofErr w:type="spellEnd"/>
      <w:r w:rsidR="007A6363" w:rsidRPr="008554FC">
        <w:rPr>
          <w:lang w:val="id-ID"/>
        </w:rPr>
        <w:t xml:space="preserve"> a </w:t>
      </w:r>
      <w:proofErr w:type="spellStart"/>
      <w:r w:rsidR="007A6363" w:rsidRPr="008554FC">
        <w:rPr>
          <w:lang w:val="id-ID"/>
        </w:rPr>
        <w:t>substitute</w:t>
      </w:r>
      <w:proofErr w:type="spellEnd"/>
      <w:r w:rsidR="007A6363" w:rsidRPr="008554FC">
        <w:rPr>
          <w:lang w:val="id-ID"/>
        </w:rPr>
        <w:t xml:space="preserve"> </w:t>
      </w:r>
      <w:proofErr w:type="spellStart"/>
      <w:r w:rsidR="007A6363" w:rsidRPr="008554FC">
        <w:rPr>
          <w:lang w:val="id-ID"/>
        </w:rPr>
        <w:t>for</w:t>
      </w:r>
      <w:proofErr w:type="spellEnd"/>
      <w:r w:rsidR="007A6363" w:rsidRPr="008554FC">
        <w:rPr>
          <w:lang w:val="id-ID"/>
        </w:rPr>
        <w:t xml:space="preserve"> </w:t>
      </w:r>
      <w:proofErr w:type="spellStart"/>
      <w:r w:rsidR="007A6363" w:rsidRPr="008554FC">
        <w:rPr>
          <w:lang w:val="id-ID"/>
        </w:rPr>
        <w:t>professional</w:t>
      </w:r>
      <w:proofErr w:type="spellEnd"/>
      <w:r w:rsidR="007A6363" w:rsidRPr="008554FC">
        <w:rPr>
          <w:lang w:val="id-ID"/>
        </w:rPr>
        <w:t xml:space="preserve"> </w:t>
      </w:r>
      <w:proofErr w:type="spellStart"/>
      <w:r w:rsidR="007A6363" w:rsidRPr="008554FC">
        <w:rPr>
          <w:lang w:val="id-ID"/>
        </w:rPr>
        <w:t>qualifications</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minister</w:t>
      </w:r>
      <w:proofErr w:type="spellEnd"/>
      <w:r w:rsidR="007A6363" w:rsidRPr="008554FC">
        <w:rPr>
          <w:lang w:val="id-ID"/>
        </w:rPr>
        <w:t xml:space="preserve"> </w:t>
      </w:r>
      <w:proofErr w:type="spellStart"/>
      <w:r w:rsidR="007A6363" w:rsidRPr="008554FC">
        <w:rPr>
          <w:lang w:val="id-ID"/>
        </w:rPr>
        <w:t>research</w:t>
      </w:r>
      <w:proofErr w:type="spellEnd"/>
      <w:r w:rsidR="007A6363" w:rsidRPr="008554FC">
        <w:rPr>
          <w:lang w:val="id-ID"/>
        </w:rPr>
        <w:t xml:space="preserve">, </w:t>
      </w:r>
      <w:proofErr w:type="spellStart"/>
      <w:r w:rsidR="007A6363" w:rsidRPr="008554FC">
        <w:rPr>
          <w:lang w:val="id-ID"/>
        </w:rPr>
        <w:t>technology</w:t>
      </w:r>
      <w:proofErr w:type="spellEnd"/>
      <w:r w:rsidR="007A6363" w:rsidRPr="008554FC">
        <w:rPr>
          <w:lang w:val="id-ID"/>
        </w:rPr>
        <w:t xml:space="preserve">,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higher</w:t>
      </w:r>
      <w:proofErr w:type="spellEnd"/>
      <w:r w:rsidR="007A6363" w:rsidRPr="008554FC">
        <w:rPr>
          <w:lang w:val="id-ID"/>
        </w:rPr>
        <w:t xml:space="preserve"> </w:t>
      </w:r>
      <w:proofErr w:type="spellStart"/>
      <w:r w:rsidR="007A6363" w:rsidRPr="008554FC">
        <w:rPr>
          <w:lang w:val="id-ID"/>
        </w:rPr>
        <w:lastRenderedPageBreak/>
        <w:t>education</w:t>
      </w:r>
      <w:proofErr w:type="spellEnd"/>
      <w:r w:rsidR="007A6363" w:rsidRPr="008554FC">
        <w:rPr>
          <w:lang w:val="id-ID"/>
        </w:rPr>
        <w:t xml:space="preserve"> </w:t>
      </w:r>
      <w:proofErr w:type="spellStart"/>
      <w:r w:rsidR="007A6363" w:rsidRPr="008554FC">
        <w:rPr>
          <w:lang w:val="id-ID"/>
        </w:rPr>
        <w:t>number</w:t>
      </w:r>
      <w:proofErr w:type="spellEnd"/>
      <w:r w:rsidR="007A6363" w:rsidRPr="008554FC">
        <w:rPr>
          <w:lang w:val="id-ID"/>
        </w:rPr>
        <w:t xml:space="preserve"> 44 </w:t>
      </w:r>
      <w:proofErr w:type="spellStart"/>
      <w:r w:rsidR="007A6363" w:rsidRPr="008554FC">
        <w:rPr>
          <w:lang w:val="id-ID"/>
        </w:rPr>
        <w:t>years</w:t>
      </w:r>
      <w:proofErr w:type="spellEnd"/>
      <w:r w:rsidR="007A6363" w:rsidRPr="008554FC">
        <w:rPr>
          <w:lang w:val="id-ID"/>
        </w:rPr>
        <w:t xml:space="preserve"> </w:t>
      </w:r>
      <w:proofErr w:type="spellStart"/>
      <w:r w:rsidR="007A6363" w:rsidRPr="008554FC">
        <w:rPr>
          <w:lang w:val="id-ID"/>
        </w:rPr>
        <w:t>old</w:t>
      </w:r>
      <w:proofErr w:type="spellEnd"/>
      <w:r w:rsidR="007A6363" w:rsidRPr="008554FC">
        <w:rPr>
          <w:lang w:val="id-ID"/>
        </w:rPr>
        <w:t xml:space="preserve"> 2015 </w:t>
      </w:r>
      <w:proofErr w:type="spellStart"/>
      <w:r w:rsidR="007A6363" w:rsidRPr="008554FC">
        <w:rPr>
          <w:lang w:val="id-ID"/>
        </w:rPr>
        <w:t>on</w:t>
      </w:r>
      <w:proofErr w:type="spellEnd"/>
      <w:r w:rsidR="007A6363" w:rsidRPr="008554FC">
        <w:rPr>
          <w:lang w:val="id-ID"/>
        </w:rPr>
        <w:t xml:space="preserve"> </w:t>
      </w:r>
      <w:proofErr w:type="spellStart"/>
      <w:r w:rsidR="007A6363" w:rsidRPr="008554FC">
        <w:rPr>
          <w:lang w:val="id-ID"/>
        </w:rPr>
        <w:t>national</w:t>
      </w:r>
      <w:proofErr w:type="spellEnd"/>
      <w:r w:rsidR="007A6363" w:rsidRPr="008554FC">
        <w:rPr>
          <w:lang w:val="id-ID"/>
        </w:rPr>
        <w:t xml:space="preserve"> </w:t>
      </w:r>
      <w:proofErr w:type="spellStart"/>
      <w:r w:rsidR="007A6363" w:rsidRPr="008554FC">
        <w:rPr>
          <w:lang w:val="id-ID"/>
        </w:rPr>
        <w:t>education</w:t>
      </w:r>
      <w:proofErr w:type="spellEnd"/>
      <w:r w:rsidR="007A6363" w:rsidRPr="008554FC">
        <w:rPr>
          <w:lang w:val="id-ID"/>
        </w:rPr>
        <w:t xml:space="preserve"> </w:t>
      </w:r>
      <w:proofErr w:type="spellStart"/>
      <w:r w:rsidR="007A6363" w:rsidRPr="008554FC">
        <w:rPr>
          <w:lang w:val="id-ID"/>
        </w:rPr>
        <w:t>standards</w:t>
      </w:r>
      <w:proofErr w:type="spellEnd"/>
      <w:r w:rsidR="007A6363" w:rsidRPr="008554FC">
        <w:rPr>
          <w:lang w:val="id-ID"/>
        </w:rPr>
        <w:t xml:space="preserve"> </w:t>
      </w:r>
      <w:proofErr w:type="spellStart"/>
      <w:r w:rsidR="007A6363" w:rsidRPr="008554FC">
        <w:rPr>
          <w:lang w:val="id-ID"/>
        </w:rPr>
        <w:t>tinggi.penelitian</w:t>
      </w:r>
      <w:proofErr w:type="spellEnd"/>
      <w:r w:rsidR="007A6363" w:rsidRPr="008554FC">
        <w:rPr>
          <w:lang w:val="id-ID"/>
        </w:rPr>
        <w:t xml:space="preserve"> </w:t>
      </w:r>
      <w:proofErr w:type="spellStart"/>
      <w:r w:rsidR="007A6363" w:rsidRPr="008554FC">
        <w:rPr>
          <w:lang w:val="id-ID"/>
        </w:rPr>
        <w:t>conducted</w:t>
      </w:r>
      <w:proofErr w:type="spellEnd"/>
      <w:r w:rsidR="007A6363" w:rsidRPr="008554FC">
        <w:rPr>
          <w:lang w:val="id-ID"/>
        </w:rPr>
        <w:t xml:space="preserve"> </w:t>
      </w:r>
      <w:proofErr w:type="spellStart"/>
      <w:r w:rsidR="007A6363" w:rsidRPr="008554FC">
        <w:rPr>
          <w:lang w:val="id-ID"/>
        </w:rPr>
        <w:t>at</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university</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w:t>
      </w:r>
      <w:proofErr w:type="spellStart"/>
      <w:r w:rsidR="007A6363" w:rsidRPr="008554FC">
        <w:rPr>
          <w:lang w:val="id-ID"/>
        </w:rPr>
        <w:t>pgri</w:t>
      </w:r>
      <w:proofErr w:type="spellEnd"/>
      <w:r w:rsidR="007A6363" w:rsidRPr="008554FC">
        <w:rPr>
          <w:lang w:val="id-ID"/>
        </w:rPr>
        <w:t xml:space="preserve"> </w:t>
      </w:r>
      <w:proofErr w:type="spellStart"/>
      <w:r w:rsidR="007A6363" w:rsidRPr="008554FC">
        <w:rPr>
          <w:lang w:val="id-ID"/>
        </w:rPr>
        <w:t>ronggolawe</w:t>
      </w:r>
      <w:proofErr w:type="spellEnd"/>
      <w:r w:rsidR="007A6363" w:rsidRPr="008554FC">
        <w:rPr>
          <w:lang w:val="id-ID"/>
        </w:rPr>
        <w:t xml:space="preserve"> tuban </w:t>
      </w:r>
      <w:proofErr w:type="spellStart"/>
      <w:r w:rsidR="007A6363" w:rsidRPr="008554FC">
        <w:rPr>
          <w:lang w:val="id-ID"/>
        </w:rPr>
        <w:t>and</w:t>
      </w:r>
      <w:proofErr w:type="spellEnd"/>
      <w:r w:rsidR="007A6363" w:rsidRPr="008554FC">
        <w:rPr>
          <w:lang w:val="id-ID"/>
        </w:rPr>
        <w:t xml:space="preserve"> </w:t>
      </w:r>
      <w:proofErr w:type="spellStart"/>
      <w:r w:rsidR="007A6363" w:rsidRPr="008554FC">
        <w:rPr>
          <w:lang w:val="id-ID"/>
        </w:rPr>
        <w:t>the</w:t>
      </w:r>
      <w:proofErr w:type="spellEnd"/>
      <w:r w:rsidR="007A6363" w:rsidRPr="008554FC">
        <w:rPr>
          <w:lang w:val="id-ID"/>
        </w:rPr>
        <w:t xml:space="preserve"> </w:t>
      </w:r>
      <w:proofErr w:type="spellStart"/>
      <w:r w:rsidR="007A6363" w:rsidRPr="008554FC">
        <w:rPr>
          <w:lang w:val="id-ID"/>
        </w:rPr>
        <w:t>university</w:t>
      </w:r>
      <w:proofErr w:type="spellEnd"/>
      <w:r w:rsidR="007A6363" w:rsidRPr="008554FC">
        <w:rPr>
          <w:lang w:val="id-ID"/>
        </w:rPr>
        <w:t xml:space="preserve"> </w:t>
      </w:r>
      <w:proofErr w:type="spellStart"/>
      <w:r w:rsidR="007A6363" w:rsidRPr="008554FC">
        <w:rPr>
          <w:lang w:val="id-ID"/>
        </w:rPr>
        <w:t>of</w:t>
      </w:r>
      <w:proofErr w:type="spellEnd"/>
      <w:r w:rsidR="007A6363" w:rsidRPr="008554FC">
        <w:rPr>
          <w:lang w:val="id-ID"/>
        </w:rPr>
        <w:t xml:space="preserve"> sunan bonang tuban</w:t>
      </w:r>
      <w:r w:rsidR="007A6363">
        <w:rPr>
          <w:lang w:val="id-ID"/>
        </w:rPr>
        <w:t xml:space="preserve">. </w:t>
      </w:r>
      <w:proofErr w:type="spellStart"/>
      <w:r w:rsidR="007A6363" w:rsidRPr="00E468AC">
        <w:rPr>
          <w:lang w:val="id-ID"/>
        </w:rPr>
        <w:t>Perception</w:t>
      </w:r>
      <w:proofErr w:type="spellEnd"/>
      <w:r w:rsidR="007A6363" w:rsidRPr="00E468AC">
        <w:rPr>
          <w:lang w:val="id-ID"/>
        </w:rPr>
        <w:t xml:space="preserve"> </w:t>
      </w:r>
      <w:proofErr w:type="spellStart"/>
      <w:r w:rsidR="007A6363" w:rsidRPr="00E468AC">
        <w:rPr>
          <w:lang w:val="id-ID"/>
        </w:rPr>
        <w:t>community</w:t>
      </w:r>
      <w:proofErr w:type="spellEnd"/>
      <w:r w:rsidR="007A6363" w:rsidRPr="00E468AC">
        <w:rPr>
          <w:lang w:val="id-ID"/>
        </w:rPr>
        <w:t xml:space="preserve"> </w:t>
      </w:r>
      <w:proofErr w:type="spellStart"/>
      <w:r w:rsidR="007A6363" w:rsidRPr="00E468AC">
        <w:rPr>
          <w:lang w:val="id-ID"/>
        </w:rPr>
        <w:t>especially</w:t>
      </w:r>
      <w:proofErr w:type="spellEnd"/>
      <w:r w:rsidR="007A6363" w:rsidRPr="00E468AC">
        <w:rPr>
          <w:lang w:val="id-ID"/>
        </w:rPr>
        <w:t xml:space="preserve"> </w:t>
      </w:r>
      <w:proofErr w:type="spellStart"/>
      <w:r w:rsidR="007A6363" w:rsidRPr="00E468AC">
        <w:rPr>
          <w:lang w:val="id-ID"/>
        </w:rPr>
        <w:t>university</w:t>
      </w:r>
      <w:proofErr w:type="spellEnd"/>
      <w:r w:rsidR="007A6363" w:rsidRPr="00E468AC">
        <w:rPr>
          <w:lang w:val="id-ID"/>
        </w:rPr>
        <w:t xml:space="preserve"> </w:t>
      </w:r>
      <w:proofErr w:type="spellStart"/>
      <w:r w:rsidR="007A6363" w:rsidRPr="00E468AC">
        <w:rPr>
          <w:lang w:val="id-ID"/>
        </w:rPr>
        <w:t>students</w:t>
      </w:r>
      <w:proofErr w:type="spellEnd"/>
      <w:r w:rsidR="007A6363" w:rsidRPr="00E468AC">
        <w:rPr>
          <w:lang w:val="id-ID"/>
        </w:rPr>
        <w:t xml:space="preserve"> over </w:t>
      </w:r>
      <w:proofErr w:type="spellStart"/>
      <w:r w:rsidR="007A6363" w:rsidRPr="00E468AC">
        <w:rPr>
          <w:lang w:val="id-ID"/>
        </w:rPr>
        <w:t>college</w:t>
      </w:r>
      <w:proofErr w:type="spellEnd"/>
      <w:r w:rsidR="007A6363" w:rsidRPr="00E468AC">
        <w:rPr>
          <w:lang w:val="id-ID"/>
        </w:rPr>
        <w:t xml:space="preserve"> </w:t>
      </w:r>
      <w:proofErr w:type="spellStart"/>
      <w:r w:rsidR="007A6363" w:rsidRPr="00E468AC">
        <w:rPr>
          <w:lang w:val="id-ID"/>
        </w:rPr>
        <w:t>sawsta</w:t>
      </w:r>
      <w:proofErr w:type="spellEnd"/>
      <w:r w:rsidR="007A6363" w:rsidRPr="00E468AC">
        <w:rPr>
          <w:lang w:val="id-ID"/>
        </w:rPr>
        <w:t xml:space="preserve"> </w:t>
      </w:r>
      <w:proofErr w:type="spellStart"/>
      <w:r w:rsidR="007A6363" w:rsidRPr="00E468AC">
        <w:rPr>
          <w:lang w:val="id-ID"/>
        </w:rPr>
        <w:t>to</w:t>
      </w:r>
      <w:proofErr w:type="spellEnd"/>
      <w:r w:rsidR="007A6363" w:rsidRPr="00E468AC">
        <w:rPr>
          <w:lang w:val="id-ID"/>
        </w:rPr>
        <w:t xml:space="preserve"> </w:t>
      </w:r>
      <w:proofErr w:type="spellStart"/>
      <w:r w:rsidR="007A6363" w:rsidRPr="00E468AC">
        <w:rPr>
          <w:lang w:val="id-ID"/>
        </w:rPr>
        <w:t>based</w:t>
      </w:r>
      <w:proofErr w:type="spellEnd"/>
      <w:r w:rsidR="007A6363" w:rsidRPr="00E468AC">
        <w:rPr>
          <w:lang w:val="id-ID"/>
        </w:rPr>
        <w:t xml:space="preserve"> </w:t>
      </w:r>
      <w:proofErr w:type="spellStart"/>
      <w:r w:rsidR="007A6363" w:rsidRPr="00E468AC">
        <w:rPr>
          <w:lang w:val="id-ID"/>
        </w:rPr>
        <w:t>on</w:t>
      </w:r>
      <w:proofErr w:type="spellEnd"/>
      <w:r w:rsidR="007A6363" w:rsidRPr="00E468AC">
        <w:rPr>
          <w:lang w:val="id-ID"/>
        </w:rPr>
        <w:t xml:space="preserve"> </w:t>
      </w:r>
      <w:proofErr w:type="spellStart"/>
      <w:r w:rsidR="007A6363" w:rsidRPr="00E468AC">
        <w:rPr>
          <w:lang w:val="id-ID"/>
        </w:rPr>
        <w:t>the</w:t>
      </w:r>
      <w:proofErr w:type="spellEnd"/>
      <w:r w:rsidR="007A6363" w:rsidRPr="00E468AC">
        <w:rPr>
          <w:lang w:val="id-ID"/>
        </w:rPr>
        <w:t xml:space="preserve"> </w:t>
      </w:r>
      <w:proofErr w:type="spellStart"/>
      <w:r w:rsidR="007A6363" w:rsidRPr="00E468AC">
        <w:rPr>
          <w:lang w:val="id-ID"/>
        </w:rPr>
        <w:t>research</w:t>
      </w:r>
      <w:proofErr w:type="spellEnd"/>
      <w:r w:rsidR="007A6363" w:rsidRPr="00E468AC">
        <w:rPr>
          <w:lang w:val="id-ID"/>
        </w:rPr>
        <w:t xml:space="preserve"> </w:t>
      </w:r>
      <w:proofErr w:type="spellStart"/>
      <w:r w:rsidR="007A6363" w:rsidRPr="00E468AC">
        <w:rPr>
          <w:lang w:val="id-ID"/>
        </w:rPr>
        <w:t>done</w:t>
      </w:r>
      <w:proofErr w:type="spellEnd"/>
      <w:r w:rsidR="007A6363" w:rsidRPr="00E468AC">
        <w:rPr>
          <w:lang w:val="id-ID"/>
        </w:rPr>
        <w:t xml:space="preserve"> </w:t>
      </w:r>
      <w:proofErr w:type="spellStart"/>
      <w:r w:rsidR="007A6363" w:rsidRPr="00E468AC">
        <w:rPr>
          <w:lang w:val="id-ID"/>
        </w:rPr>
        <w:t>can</w:t>
      </w:r>
      <w:proofErr w:type="spellEnd"/>
      <w:r w:rsidR="007A6363" w:rsidRPr="00E468AC">
        <w:rPr>
          <w:lang w:val="id-ID"/>
        </w:rPr>
        <w:t xml:space="preserve"> </w:t>
      </w:r>
      <w:proofErr w:type="spellStart"/>
      <w:r w:rsidR="007A6363" w:rsidRPr="00E468AC">
        <w:rPr>
          <w:lang w:val="id-ID"/>
        </w:rPr>
        <w:t>be</w:t>
      </w:r>
      <w:proofErr w:type="spellEnd"/>
      <w:r w:rsidR="007A6363" w:rsidRPr="00E468AC">
        <w:rPr>
          <w:lang w:val="id-ID"/>
        </w:rPr>
        <w:t xml:space="preserve"> </w:t>
      </w:r>
      <w:proofErr w:type="spellStart"/>
      <w:r w:rsidR="007A6363" w:rsidRPr="00E468AC">
        <w:rPr>
          <w:lang w:val="id-ID"/>
        </w:rPr>
        <w:t>concluded</w:t>
      </w:r>
      <w:proofErr w:type="spellEnd"/>
      <w:r w:rsidR="007A6363" w:rsidRPr="00E468AC">
        <w:rPr>
          <w:lang w:val="id-ID"/>
        </w:rPr>
        <w:t xml:space="preserve"> </w:t>
      </w:r>
      <w:proofErr w:type="spellStart"/>
      <w:r w:rsidR="007A6363" w:rsidRPr="00E468AC">
        <w:rPr>
          <w:lang w:val="id-ID"/>
        </w:rPr>
        <w:t>that</w:t>
      </w:r>
      <w:proofErr w:type="spellEnd"/>
      <w:r w:rsidR="007A6363" w:rsidRPr="00E468AC">
        <w:rPr>
          <w:lang w:val="id-ID"/>
        </w:rPr>
        <w:t xml:space="preserve"> legal </w:t>
      </w:r>
      <w:proofErr w:type="spellStart"/>
      <w:r w:rsidR="007A6363" w:rsidRPr="00E468AC">
        <w:rPr>
          <w:lang w:val="id-ID"/>
        </w:rPr>
        <w:t>awareness</w:t>
      </w:r>
      <w:proofErr w:type="spellEnd"/>
      <w:r w:rsidR="007A6363" w:rsidRPr="00E468AC">
        <w:rPr>
          <w:lang w:val="id-ID"/>
        </w:rPr>
        <w:t xml:space="preserve"> </w:t>
      </w:r>
      <w:proofErr w:type="spellStart"/>
      <w:r w:rsidR="007A6363" w:rsidRPr="00E468AC">
        <w:rPr>
          <w:lang w:val="id-ID"/>
        </w:rPr>
        <w:t>university</w:t>
      </w:r>
      <w:proofErr w:type="spellEnd"/>
      <w:r w:rsidR="007A6363" w:rsidRPr="00E468AC">
        <w:rPr>
          <w:lang w:val="id-ID"/>
        </w:rPr>
        <w:t xml:space="preserve"> </w:t>
      </w:r>
      <w:proofErr w:type="spellStart"/>
      <w:r w:rsidR="007A6363" w:rsidRPr="00E468AC">
        <w:rPr>
          <w:lang w:val="id-ID"/>
        </w:rPr>
        <w:t>pgri</w:t>
      </w:r>
      <w:proofErr w:type="spellEnd"/>
      <w:r w:rsidR="007A6363" w:rsidRPr="00E468AC">
        <w:rPr>
          <w:lang w:val="id-ID"/>
        </w:rPr>
        <w:t xml:space="preserve"> </w:t>
      </w:r>
      <w:proofErr w:type="spellStart"/>
      <w:r w:rsidR="007A6363" w:rsidRPr="00E468AC">
        <w:rPr>
          <w:lang w:val="id-ID"/>
        </w:rPr>
        <w:t>ronggolawe</w:t>
      </w:r>
      <w:proofErr w:type="spellEnd"/>
      <w:r w:rsidR="007A6363" w:rsidRPr="00E468AC">
        <w:rPr>
          <w:lang w:val="id-ID"/>
        </w:rPr>
        <w:t xml:space="preserve"> in </w:t>
      </w:r>
      <w:proofErr w:type="spellStart"/>
      <w:r w:rsidR="007A6363" w:rsidRPr="00E468AC">
        <w:rPr>
          <w:lang w:val="id-ID"/>
        </w:rPr>
        <w:t>terms</w:t>
      </w:r>
      <w:proofErr w:type="spellEnd"/>
      <w:r w:rsidR="007A6363" w:rsidRPr="00E468AC">
        <w:rPr>
          <w:lang w:val="id-ID"/>
        </w:rPr>
        <w:t xml:space="preserve"> </w:t>
      </w:r>
      <w:proofErr w:type="spellStart"/>
      <w:r w:rsidR="007A6363" w:rsidRPr="00E468AC">
        <w:rPr>
          <w:lang w:val="id-ID"/>
        </w:rPr>
        <w:t>of</w:t>
      </w:r>
      <w:proofErr w:type="spellEnd"/>
      <w:r w:rsidR="007A6363" w:rsidRPr="00E468AC">
        <w:rPr>
          <w:lang w:val="id-ID"/>
        </w:rPr>
        <w:t xml:space="preserve"> </w:t>
      </w:r>
      <w:proofErr w:type="spellStart"/>
      <w:r w:rsidR="007A6363" w:rsidRPr="00E468AC">
        <w:rPr>
          <w:lang w:val="id-ID"/>
        </w:rPr>
        <w:t>indicators</w:t>
      </w:r>
      <w:proofErr w:type="spellEnd"/>
      <w:r w:rsidR="007A6363" w:rsidRPr="00E468AC">
        <w:rPr>
          <w:lang w:val="id-ID"/>
        </w:rPr>
        <w:t xml:space="preserve"> </w:t>
      </w:r>
      <w:proofErr w:type="spellStart"/>
      <w:r w:rsidR="007A6363" w:rsidRPr="00E468AC">
        <w:rPr>
          <w:lang w:val="id-ID"/>
        </w:rPr>
        <w:t>knowledge</w:t>
      </w:r>
      <w:proofErr w:type="spellEnd"/>
      <w:r w:rsidR="007A6363" w:rsidRPr="00E468AC">
        <w:rPr>
          <w:lang w:val="id-ID"/>
        </w:rPr>
        <w:t xml:space="preserve"> has </w:t>
      </w:r>
      <w:proofErr w:type="spellStart"/>
      <w:r w:rsidR="007A6363" w:rsidRPr="00E468AC">
        <w:rPr>
          <w:lang w:val="id-ID"/>
        </w:rPr>
        <w:t>been</w:t>
      </w:r>
      <w:proofErr w:type="spellEnd"/>
      <w:r w:rsidR="007A6363" w:rsidRPr="00E468AC">
        <w:rPr>
          <w:lang w:val="id-ID"/>
        </w:rPr>
        <w:t xml:space="preserve"> </w:t>
      </w:r>
      <w:proofErr w:type="spellStart"/>
      <w:r w:rsidR="007A6363" w:rsidRPr="00E468AC">
        <w:rPr>
          <w:lang w:val="id-ID"/>
        </w:rPr>
        <w:t>good</w:t>
      </w:r>
      <w:proofErr w:type="spellEnd"/>
      <w:r w:rsidR="007A6363" w:rsidRPr="00E468AC">
        <w:rPr>
          <w:lang w:val="id-ID"/>
        </w:rPr>
        <w:t xml:space="preserve"> </w:t>
      </w:r>
      <w:proofErr w:type="spellStart"/>
      <w:r w:rsidR="007A6363" w:rsidRPr="00E468AC">
        <w:rPr>
          <w:lang w:val="id-ID"/>
        </w:rPr>
        <w:t>enough</w:t>
      </w:r>
      <w:proofErr w:type="spellEnd"/>
      <w:r w:rsidR="007A6363" w:rsidRPr="00E468AC">
        <w:rPr>
          <w:lang w:val="id-ID"/>
        </w:rPr>
        <w:t xml:space="preserve"> </w:t>
      </w:r>
      <w:proofErr w:type="spellStart"/>
      <w:r w:rsidR="007A6363" w:rsidRPr="00E468AC">
        <w:rPr>
          <w:lang w:val="id-ID"/>
        </w:rPr>
        <w:t>but</w:t>
      </w:r>
      <w:proofErr w:type="spellEnd"/>
      <w:r w:rsidR="007A6363" w:rsidRPr="00E468AC">
        <w:rPr>
          <w:lang w:val="id-ID"/>
        </w:rPr>
        <w:t xml:space="preserve"> </w:t>
      </w:r>
      <w:proofErr w:type="spellStart"/>
      <w:r w:rsidR="007A6363" w:rsidRPr="00E468AC">
        <w:rPr>
          <w:lang w:val="id-ID"/>
        </w:rPr>
        <w:t>the</w:t>
      </w:r>
      <w:proofErr w:type="spellEnd"/>
      <w:r w:rsidR="007A6363" w:rsidRPr="00E468AC">
        <w:rPr>
          <w:lang w:val="id-ID"/>
        </w:rPr>
        <w:t xml:space="preserve"> </w:t>
      </w:r>
      <w:proofErr w:type="spellStart"/>
      <w:r w:rsidR="007A6363" w:rsidRPr="00E468AC">
        <w:rPr>
          <w:lang w:val="id-ID"/>
        </w:rPr>
        <w:t>knowledge</w:t>
      </w:r>
      <w:proofErr w:type="spellEnd"/>
      <w:r w:rsidR="007A6363" w:rsidRPr="00E468AC">
        <w:rPr>
          <w:lang w:val="id-ID"/>
        </w:rPr>
        <w:t xml:space="preserve"> </w:t>
      </w:r>
      <w:proofErr w:type="spellStart"/>
      <w:r w:rsidR="007A6363" w:rsidRPr="00E468AC">
        <w:rPr>
          <w:lang w:val="id-ID"/>
        </w:rPr>
        <w:t>and</w:t>
      </w:r>
      <w:proofErr w:type="spellEnd"/>
      <w:r w:rsidR="007A6363" w:rsidRPr="00E468AC">
        <w:rPr>
          <w:lang w:val="id-ID"/>
        </w:rPr>
        <w:t xml:space="preserve"> </w:t>
      </w:r>
      <w:proofErr w:type="spellStart"/>
      <w:r w:rsidR="007A6363" w:rsidRPr="00E468AC">
        <w:rPr>
          <w:lang w:val="id-ID"/>
        </w:rPr>
        <w:t>understanding</w:t>
      </w:r>
      <w:proofErr w:type="spellEnd"/>
      <w:r w:rsidR="007A6363" w:rsidRPr="00E468AC">
        <w:rPr>
          <w:lang w:val="id-ID"/>
        </w:rPr>
        <w:t xml:space="preserve"> </w:t>
      </w:r>
      <w:proofErr w:type="spellStart"/>
      <w:r w:rsidR="007A6363" w:rsidRPr="00E468AC">
        <w:rPr>
          <w:lang w:val="id-ID"/>
        </w:rPr>
        <w:t>needs</w:t>
      </w:r>
      <w:proofErr w:type="spellEnd"/>
      <w:r w:rsidR="007A6363" w:rsidRPr="00E468AC">
        <w:rPr>
          <w:lang w:val="id-ID"/>
        </w:rPr>
        <w:t xml:space="preserve"> </w:t>
      </w:r>
      <w:proofErr w:type="spellStart"/>
      <w:r w:rsidR="007A6363" w:rsidRPr="00E468AC">
        <w:rPr>
          <w:lang w:val="id-ID"/>
        </w:rPr>
        <w:t>to</w:t>
      </w:r>
      <w:proofErr w:type="spellEnd"/>
      <w:r w:rsidR="007A6363" w:rsidRPr="00E468AC">
        <w:rPr>
          <w:lang w:val="id-ID"/>
        </w:rPr>
        <w:t xml:space="preserve"> </w:t>
      </w:r>
      <w:proofErr w:type="spellStart"/>
      <w:r w:rsidR="007A6363" w:rsidRPr="00E468AC">
        <w:rPr>
          <w:lang w:val="id-ID"/>
        </w:rPr>
        <w:t>be</w:t>
      </w:r>
      <w:proofErr w:type="spellEnd"/>
      <w:r w:rsidR="007A6363" w:rsidRPr="00E468AC">
        <w:rPr>
          <w:lang w:val="id-ID"/>
        </w:rPr>
        <w:t xml:space="preserve"> </w:t>
      </w:r>
      <w:proofErr w:type="spellStart"/>
      <w:r w:rsidR="007A6363" w:rsidRPr="00E468AC">
        <w:rPr>
          <w:lang w:val="id-ID"/>
        </w:rPr>
        <w:t>improved</w:t>
      </w:r>
      <w:proofErr w:type="spellEnd"/>
      <w:r w:rsidR="007A6363" w:rsidRPr="00E468AC">
        <w:rPr>
          <w:lang w:val="id-ID"/>
        </w:rPr>
        <w:t xml:space="preserve"> </w:t>
      </w:r>
      <w:proofErr w:type="spellStart"/>
      <w:r w:rsidR="007A6363" w:rsidRPr="00E468AC">
        <w:rPr>
          <w:lang w:val="id-ID"/>
        </w:rPr>
        <w:t>again</w:t>
      </w:r>
      <w:proofErr w:type="spellEnd"/>
      <w:r w:rsidR="007A6363" w:rsidRPr="00E468AC">
        <w:rPr>
          <w:lang w:val="id-ID"/>
        </w:rPr>
        <w:t xml:space="preserve">, </w:t>
      </w:r>
      <w:proofErr w:type="spellStart"/>
      <w:r w:rsidR="007A6363" w:rsidRPr="00E468AC">
        <w:rPr>
          <w:lang w:val="id-ID"/>
        </w:rPr>
        <w:t>and</w:t>
      </w:r>
      <w:proofErr w:type="spellEnd"/>
      <w:r w:rsidR="007A6363" w:rsidRPr="00E468AC">
        <w:rPr>
          <w:lang w:val="id-ID"/>
        </w:rPr>
        <w:t xml:space="preserve"> legal </w:t>
      </w:r>
      <w:proofErr w:type="spellStart"/>
      <w:r w:rsidR="007A6363" w:rsidRPr="00E468AC">
        <w:rPr>
          <w:lang w:val="id-ID"/>
        </w:rPr>
        <w:t>awareness</w:t>
      </w:r>
      <w:proofErr w:type="spellEnd"/>
      <w:r w:rsidR="007A6363" w:rsidRPr="00E468AC">
        <w:rPr>
          <w:lang w:val="id-ID"/>
        </w:rPr>
        <w:t xml:space="preserve"> </w:t>
      </w:r>
      <w:proofErr w:type="spellStart"/>
      <w:r w:rsidR="007A6363" w:rsidRPr="00E468AC">
        <w:rPr>
          <w:lang w:val="id-ID"/>
        </w:rPr>
        <w:t>university</w:t>
      </w:r>
      <w:proofErr w:type="spellEnd"/>
      <w:r w:rsidR="007A6363" w:rsidRPr="00E468AC">
        <w:rPr>
          <w:lang w:val="id-ID"/>
        </w:rPr>
        <w:t xml:space="preserve"> sunan bonang </w:t>
      </w:r>
      <w:proofErr w:type="spellStart"/>
      <w:r w:rsidR="007A6363" w:rsidRPr="00E468AC">
        <w:rPr>
          <w:lang w:val="id-ID"/>
        </w:rPr>
        <w:t>to</w:t>
      </w:r>
      <w:proofErr w:type="spellEnd"/>
      <w:r w:rsidR="007A6363" w:rsidRPr="00E468AC">
        <w:rPr>
          <w:lang w:val="id-ID"/>
        </w:rPr>
        <w:t xml:space="preserve"> </w:t>
      </w:r>
      <w:proofErr w:type="spellStart"/>
      <w:r w:rsidR="007A6363" w:rsidRPr="00E468AC">
        <w:rPr>
          <w:lang w:val="id-ID"/>
        </w:rPr>
        <w:t>indicators</w:t>
      </w:r>
      <w:proofErr w:type="spellEnd"/>
      <w:r w:rsidR="007A6363" w:rsidRPr="00E468AC">
        <w:rPr>
          <w:lang w:val="id-ID"/>
        </w:rPr>
        <w:t xml:space="preserve"> </w:t>
      </w:r>
      <w:proofErr w:type="spellStart"/>
      <w:r w:rsidR="007A6363" w:rsidRPr="00E468AC">
        <w:rPr>
          <w:lang w:val="id-ID"/>
        </w:rPr>
        <w:t>knowledge</w:t>
      </w:r>
      <w:proofErr w:type="spellEnd"/>
      <w:r w:rsidR="007A6363" w:rsidRPr="00E468AC">
        <w:rPr>
          <w:lang w:val="id-ID"/>
        </w:rPr>
        <w:t xml:space="preserve"> </w:t>
      </w:r>
      <w:proofErr w:type="spellStart"/>
      <w:r w:rsidR="007A6363" w:rsidRPr="00E468AC">
        <w:rPr>
          <w:lang w:val="id-ID"/>
        </w:rPr>
        <w:t>and</w:t>
      </w:r>
      <w:proofErr w:type="spellEnd"/>
      <w:r w:rsidR="007A6363" w:rsidRPr="00E468AC">
        <w:rPr>
          <w:lang w:val="id-ID"/>
        </w:rPr>
        <w:t xml:space="preserve"> </w:t>
      </w:r>
      <w:proofErr w:type="spellStart"/>
      <w:r w:rsidR="007A6363" w:rsidRPr="00E468AC">
        <w:rPr>
          <w:lang w:val="id-ID"/>
        </w:rPr>
        <w:t>understanding</w:t>
      </w:r>
      <w:proofErr w:type="spellEnd"/>
      <w:r w:rsidR="007A6363" w:rsidRPr="00E468AC">
        <w:rPr>
          <w:lang w:val="id-ID"/>
        </w:rPr>
        <w:t xml:space="preserve"> </w:t>
      </w:r>
      <w:proofErr w:type="spellStart"/>
      <w:r w:rsidR="007A6363" w:rsidRPr="00E468AC">
        <w:rPr>
          <w:lang w:val="id-ID"/>
        </w:rPr>
        <w:t>have</w:t>
      </w:r>
      <w:proofErr w:type="spellEnd"/>
      <w:r w:rsidR="007A6363" w:rsidRPr="00E468AC">
        <w:rPr>
          <w:lang w:val="id-ID"/>
        </w:rPr>
        <w:t xml:space="preserve"> </w:t>
      </w:r>
      <w:proofErr w:type="spellStart"/>
      <w:r w:rsidR="007A6363" w:rsidRPr="00E468AC">
        <w:rPr>
          <w:lang w:val="id-ID"/>
        </w:rPr>
        <w:t>been</w:t>
      </w:r>
      <w:proofErr w:type="spellEnd"/>
      <w:r w:rsidR="007A6363" w:rsidRPr="00E468AC">
        <w:rPr>
          <w:lang w:val="id-ID"/>
        </w:rPr>
        <w:t xml:space="preserve"> </w:t>
      </w:r>
      <w:proofErr w:type="spellStart"/>
      <w:r w:rsidR="007A6363" w:rsidRPr="00E468AC">
        <w:rPr>
          <w:lang w:val="id-ID"/>
        </w:rPr>
        <w:t>good</w:t>
      </w:r>
      <w:proofErr w:type="spellEnd"/>
      <w:r w:rsidR="007A6363" w:rsidRPr="00E468AC">
        <w:rPr>
          <w:lang w:val="id-ID"/>
        </w:rPr>
        <w:t>.</w:t>
      </w:r>
    </w:p>
    <w:p w:rsidR="002A303F" w:rsidRDefault="002A303F" w:rsidP="008B7529">
      <w:pPr>
        <w:spacing w:line="276" w:lineRule="auto"/>
        <w:ind w:right="567" w:firstLine="567"/>
        <w:jc w:val="both"/>
        <w:rPr>
          <w:b/>
          <w:lang w:val="id-ID"/>
        </w:rPr>
      </w:pPr>
      <w:r w:rsidRPr="002A303F">
        <w:rPr>
          <w:b/>
        </w:rPr>
        <w:t xml:space="preserve">Keyword :  </w:t>
      </w:r>
      <w:proofErr w:type="spellStart"/>
      <w:r w:rsidR="007A6363">
        <w:rPr>
          <w:b/>
          <w:lang w:val="id-ID"/>
        </w:rPr>
        <w:t>University</w:t>
      </w:r>
      <w:proofErr w:type="spellEnd"/>
      <w:r w:rsidR="007A6363">
        <w:rPr>
          <w:b/>
          <w:lang w:val="id-ID"/>
        </w:rPr>
        <w:t xml:space="preserve">, </w:t>
      </w:r>
      <w:r w:rsidR="007A6363" w:rsidRPr="007A6363">
        <w:rPr>
          <w:b/>
          <w:lang w:val="id-ID"/>
        </w:rPr>
        <w:t>I</w:t>
      </w:r>
      <w:r w:rsidR="007A6363" w:rsidRPr="007A6363">
        <w:rPr>
          <w:b/>
        </w:rPr>
        <w:t>nactive</w:t>
      </w:r>
      <w:r w:rsidR="007A6363" w:rsidRPr="007A6363">
        <w:rPr>
          <w:b/>
          <w:lang w:val="id-ID"/>
        </w:rPr>
        <w:t xml:space="preserve">, </w:t>
      </w:r>
      <w:r w:rsidR="007A6363" w:rsidRPr="007A6363">
        <w:rPr>
          <w:b/>
        </w:rPr>
        <w:t>Perception</w:t>
      </w:r>
      <w:r w:rsidR="007A6363" w:rsidRPr="007A6363">
        <w:rPr>
          <w:b/>
          <w:lang w:val="id-ID"/>
        </w:rPr>
        <w:t>.</w:t>
      </w:r>
    </w:p>
    <w:p w:rsidR="002A303F" w:rsidRPr="002A303F" w:rsidRDefault="002A303F" w:rsidP="00681B15">
      <w:pPr>
        <w:pStyle w:val="abstrak"/>
        <w:spacing w:after="100"/>
        <w:rPr>
          <w:szCs w:val="20"/>
          <w:highlight w:val="yellow"/>
          <w:lang w:val="id-ID"/>
        </w:rPr>
      </w:pPr>
    </w:p>
    <w:p w:rsidR="00AD46B6" w:rsidRDefault="00AD46B6" w:rsidP="00337271">
      <w:pPr>
        <w:jc w:val="both"/>
        <w:rPr>
          <w:lang w:val="id-ID"/>
        </w:rPr>
      </w:pPr>
    </w:p>
    <w:p w:rsidR="002A303F" w:rsidRPr="00337271" w:rsidRDefault="002A303F" w:rsidP="00337271">
      <w:pPr>
        <w:jc w:val="both"/>
        <w:rPr>
          <w:lang w:val="id-ID"/>
        </w:rPr>
        <w:sectPr w:rsidR="002A303F" w:rsidRPr="00337271" w:rsidSect="002E53A0">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18" w:right="1134" w:bottom="1134" w:left="1418" w:header="720" w:footer="720" w:gutter="0"/>
          <w:cols w:space="720"/>
          <w:docGrid w:linePitch="360"/>
        </w:sectPr>
      </w:pPr>
    </w:p>
    <w:p w:rsidR="00F52B95" w:rsidRDefault="003904DD" w:rsidP="00C321E8">
      <w:pPr>
        <w:pStyle w:val="Judul1"/>
        <w:numPr>
          <w:ilvl w:val="0"/>
          <w:numId w:val="0"/>
        </w:numPr>
        <w:spacing w:before="240" w:after="40"/>
        <w:jc w:val="both"/>
        <w:rPr>
          <w:b/>
          <w:lang w:val="id-ID"/>
        </w:rPr>
      </w:pPr>
      <w:r w:rsidRPr="00AE08FF">
        <w:rPr>
          <w:b/>
          <w:lang w:val="id-ID"/>
        </w:rPr>
        <w:t>PENDAHULUAN</w:t>
      </w:r>
      <w:r w:rsidR="00A7320D">
        <w:rPr>
          <w:b/>
          <w:lang w:val="id-ID"/>
        </w:rPr>
        <w:t xml:space="preserve"> </w:t>
      </w:r>
    </w:p>
    <w:p w:rsidR="007A6363" w:rsidRPr="00743DB0" w:rsidRDefault="007A6363" w:rsidP="007A6363">
      <w:pPr>
        <w:spacing w:line="276" w:lineRule="auto"/>
        <w:ind w:firstLine="284"/>
        <w:jc w:val="both"/>
        <w:rPr>
          <w:lang w:val="id-ID"/>
        </w:rPr>
      </w:pPr>
      <w:r w:rsidRPr="00743DB0">
        <w:t>Setiap warga negara berhak mendapat pendidikan, hal ini sesuai dengan Pasal 31 ayat (1) Undang-Undang Dasar Negara Kesatuan Republik Indonesia.</w:t>
      </w:r>
      <w:r w:rsidRPr="00743DB0">
        <w:rPr>
          <w:lang w:val="id-ID"/>
        </w:rPr>
        <w:t xml:space="preserve"> </w:t>
      </w:r>
      <w:r w:rsidRPr="00743DB0">
        <w:t>Pendidikan menurut Pasal 1 angka 1 Undang-Undang Nomor 20 Tahun 2003 tentang Sistem Pendidikan Nasional  (selanjutnya disebut dengan Undang-Undang SISDIKNAS),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7A6363" w:rsidRPr="00743DB0" w:rsidRDefault="007A6363" w:rsidP="007A6363">
      <w:pPr>
        <w:spacing w:line="276" w:lineRule="auto"/>
        <w:ind w:firstLine="284"/>
        <w:jc w:val="both"/>
      </w:pPr>
      <w:r w:rsidRPr="00743DB0">
        <w:t>Setiap perguruan tinggi diharapkan berupaya agar senantiasa meningkatkan mutu dan daya saing, oleh sebab itu perguruan tinggi perlu menyusun rencana strategis (renstra) jangka panjang (4 hingga 5 tahun kedepan) guna merealisasikan visi dan misi tersebut diharapkan pula dapat sejalan dengan visi dan misi pemerintah dalam rangka meningkatkan kualitas sumber daya manusia Indonesia.</w:t>
      </w:r>
    </w:p>
    <w:p w:rsidR="007A6363" w:rsidRPr="00743DB0" w:rsidRDefault="007A6363" w:rsidP="007A6363">
      <w:pPr>
        <w:tabs>
          <w:tab w:val="left" w:pos="709"/>
        </w:tabs>
        <w:spacing w:line="276" w:lineRule="auto"/>
        <w:ind w:firstLine="284"/>
        <w:jc w:val="both"/>
      </w:pPr>
      <w:r w:rsidRPr="00743DB0">
        <w:t>Pada kasus di Universitas PGRI Ronggolawe Tuban (selanjutnya disebut UNIROW) yang berdiri atas dasar Surat Keputusan (selanjutnya disebut SK) Mendiknas RI Nomor: 08/D/O/2007</w:t>
      </w:r>
      <w:r w:rsidRPr="00743DB0">
        <w:rPr>
          <w:lang w:val="id-ID"/>
        </w:rPr>
        <w:t>.</w:t>
      </w:r>
      <w:r w:rsidRPr="00743DB0">
        <w:t xml:space="preserve"> Permasalahan dimulai pada saat </w:t>
      </w:r>
      <w:r w:rsidRPr="00743DB0">
        <w:rPr>
          <w:rFonts w:eastAsia="Times New Roman"/>
        </w:rPr>
        <w:t>Kopertis Wilayah VII</w:t>
      </w:r>
      <w:r w:rsidRPr="00743DB0">
        <w:t xml:space="preserve"> melakukan </w:t>
      </w:r>
      <w:r w:rsidRPr="00743DB0">
        <w:rPr>
          <w:rFonts w:eastAsia="Times New Roman"/>
        </w:rPr>
        <w:t>Inspeksi Mendadak</w:t>
      </w:r>
      <w:r w:rsidRPr="00743DB0">
        <w:t xml:space="preserve"> (selanjutnya disebut Sidak) yang tujuannya adalah melaksanakan aturan sesuai Pasal 4 ayat (1) Peraturan Menteri Riset, Teknologi, dan Pendidikan Tinggi</w:t>
      </w:r>
      <w:r w:rsidRPr="00743DB0">
        <w:rPr>
          <w:lang w:val="id-ID"/>
        </w:rPr>
        <w:t xml:space="preserve"> </w:t>
      </w:r>
      <w:r w:rsidRPr="00743DB0">
        <w:t>Nomor 44 Tahun 2015 tentang Standar Nasional Pendidikan Tinggi (selanjutnya disebut Permenristekdikti), “Standar Nasional Perdidikan Tinggi yang terdiri atas:</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kompetensi lulusan;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isi pembelajaran;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proses pembelajaran;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penilaian pembelajaran;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dosen dan tenaga kependidikan;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sarana dan prasarana pembelajaran;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pengelolaan pembelajaran; dan</w:t>
      </w:r>
    </w:p>
    <w:p w:rsidR="007A6363" w:rsidRPr="00743DB0" w:rsidRDefault="007A6363" w:rsidP="007A6363">
      <w:pPr>
        <w:numPr>
          <w:ilvl w:val="0"/>
          <w:numId w:val="19"/>
        </w:numPr>
        <w:tabs>
          <w:tab w:val="clear" w:pos="1440"/>
          <w:tab w:val="num" w:pos="851"/>
        </w:tabs>
        <w:spacing w:line="276" w:lineRule="auto"/>
        <w:ind w:left="1417" w:hanging="850"/>
        <w:jc w:val="both"/>
      </w:pPr>
      <w:r w:rsidRPr="00743DB0">
        <w:t>Standar pembiayaan pembelajaran.”</w:t>
      </w:r>
    </w:p>
    <w:p w:rsidR="007A6363" w:rsidRPr="00743DB0" w:rsidRDefault="007A6363" w:rsidP="007A6363">
      <w:pPr>
        <w:tabs>
          <w:tab w:val="left" w:pos="709"/>
        </w:tabs>
        <w:spacing w:line="276" w:lineRule="auto"/>
        <w:ind w:firstLine="284"/>
        <w:jc w:val="both"/>
      </w:pPr>
      <w:r w:rsidRPr="00743DB0">
        <w:rPr>
          <w:rFonts w:eastAsia="Times New Roman"/>
        </w:rPr>
        <w:t xml:space="preserve">Tindakan </w:t>
      </w:r>
      <w:r w:rsidRPr="00743DB0">
        <w:t>Ditjen Kelembagaan IPTEKDIKTI</w:t>
      </w:r>
      <w:r w:rsidRPr="00743DB0">
        <w:rPr>
          <w:rFonts w:eastAsia="Times New Roman"/>
        </w:rPr>
        <w:t xml:space="preserve"> memberikan status </w:t>
      </w:r>
      <w:r w:rsidRPr="00743DB0">
        <w:rPr>
          <w:rFonts w:eastAsia="Times New Roman"/>
          <w:i/>
        </w:rPr>
        <w:t>nonaktif</w:t>
      </w:r>
      <w:r w:rsidRPr="00743DB0">
        <w:rPr>
          <w:rFonts w:eastAsia="Times New Roman"/>
        </w:rPr>
        <w:t xml:space="preserve"> pada kampus terbesar di Tuban tersebut bermula ketika Kopertis melakukan sidak di Kampus Unirow pada Senin, 29 Juni 2015.Saat itu Unirow belum bisa melengkapi sejumlah syarat administrasi </w:t>
      </w:r>
      <w:r w:rsidRPr="00743DB0">
        <w:t xml:space="preserve">mengenai jadwal lengkap mata </w:t>
      </w:r>
      <w:r w:rsidRPr="00743DB0">
        <w:t>kuliah, transkip mahasiswa, dan juga dokumen yang berkaitan dengan ijazah secara lengkap</w:t>
      </w:r>
      <w:r w:rsidRPr="00743DB0">
        <w:rPr>
          <w:rFonts w:eastAsia="Times New Roman"/>
        </w:rPr>
        <w:t xml:space="preserve"> yang diminta para petugas.</w:t>
      </w:r>
    </w:p>
    <w:p w:rsidR="000850AC" w:rsidRDefault="007A6363" w:rsidP="007A6363">
      <w:pPr>
        <w:autoSpaceDE w:val="0"/>
        <w:autoSpaceDN w:val="0"/>
        <w:adjustRightInd w:val="0"/>
        <w:spacing w:line="276" w:lineRule="auto"/>
        <w:ind w:firstLine="284"/>
        <w:jc w:val="both"/>
        <w:rPr>
          <w:lang w:val="id-ID"/>
        </w:rPr>
      </w:pPr>
      <w:r w:rsidRPr="00743DB0">
        <w:rPr>
          <w:rFonts w:eastAsia="Times New Roman"/>
        </w:rPr>
        <w:t xml:space="preserve">Koordinator Kopertis Wilayah VII, Prof. Dr. Suprapto, menyebutkan hasil verifikasi yang dilakukan pihaknya terhadap data akademik yang dikirim Unirow banyak ditemukan kejanggalan yaitu pertama </w:t>
      </w:r>
      <w:r w:rsidRPr="00743DB0">
        <w:t>mengenai kuota penerimaan mahasiswa yang tidak berbanding lurus dengan dosen yang ada, yang mana seharusnya kuota yang sesuai dengan peraturan adalah 1:30 untuk IPA dan 1:45 untuk IPS tetapi kuota di Unirow mencapai 1:110 sehingga Ditjen Kelembagaan IPTEKDIKTI menonaktifkan Unirow karena masalah tersebut. Kedua,</w:t>
      </w:r>
      <w:r w:rsidRPr="00743DB0">
        <w:rPr>
          <w:rFonts w:eastAsia="Times New Roman"/>
        </w:rPr>
        <w:t xml:space="preserve"> tidak adanya kesesuaian data sehingga banyak lulusan Unirow yang tidak diakui seperti ada yang namanya tercantum di data Kopertis, tapi di daftar Unirow tidak ada, Sebaliknya ada yang namanya tidak tercantum di data Kopertis tapi di daftar Unirow ada. ketiga, tidak sedikit ditemukan mahasiswa yang belum menyelesaikan beban Sistem Kredit Semester (selanjutnya disebut SKS) sesuai standar tapi sudah dinyatakan lulus dan berhak menyandang gelar sajana, untuk mendapat gelar sarjana seorang mahasiswa harus menyelesaikan 144 SKS, akan tetapi di Unirow ditemukan mahasiswa baru menyelesaikan 12 SKS sudah dinyatakan lulus oleh pihak kampus Unirow. Keempat, adanya kelas jauh yang kurang efektif dalam penyelenggaraan pembelajaran.</w:t>
      </w:r>
      <w:r>
        <w:rPr>
          <w:rFonts w:eastAsia="Times New Roman"/>
          <w:lang w:val="id-ID"/>
        </w:rPr>
        <w:t xml:space="preserve"> </w:t>
      </w:r>
    </w:p>
    <w:p w:rsidR="007A6363" w:rsidRPr="00743DB0" w:rsidRDefault="007A6363" w:rsidP="007A6363">
      <w:pPr>
        <w:spacing w:line="276" w:lineRule="auto"/>
        <w:ind w:firstLine="284"/>
        <w:jc w:val="both"/>
      </w:pPr>
      <w:r w:rsidRPr="00743DB0">
        <w:rPr>
          <w:rFonts w:eastAsia="Times New Roman"/>
        </w:rPr>
        <w:t xml:space="preserve">Berdasarkan permasalahan yang sedang terjadi Unirow melanggar ketentuan pada </w:t>
      </w:r>
      <w:r w:rsidRPr="00743DB0">
        <w:t>Peraturan Menteri Riset, Teknologi, dan Pendidikan Tinggi Nomor 44 Tahun 2015 tentang Standar Nasional Pendidikan Tinggi pada Pasal 16 ayat (1) huruf d“Masa dan beban belajar penyelenggaraan program pendidikan: paling lama 7 (tujuh) tahun akademik untuk program sarjana, program diploma empat/sarjana terapan, dengan beban belajar mahasiswa paling sedikit 144 (seratus empat puluh empat) sks.” Pada Pasal 29 ayat (4) “Jumlah dosen tetap yang ditugaskan secara penuh waktu untuk menjalankan proses pembelajaran pada setiap program studi paling sedikit 6 (enam) orang.”</w:t>
      </w:r>
    </w:p>
    <w:p w:rsidR="007A6363" w:rsidRPr="00743DB0" w:rsidRDefault="007A6363" w:rsidP="007A6363">
      <w:pPr>
        <w:spacing w:line="276" w:lineRule="auto"/>
        <w:ind w:firstLine="284"/>
        <w:jc w:val="both"/>
        <w:rPr>
          <w:lang w:val="id-ID"/>
        </w:rPr>
      </w:pPr>
      <w:r w:rsidRPr="00743DB0">
        <w:t>Kasus yang terjadi di Unirow menimbulkan berbagai macam persepsi di dalam masyarakat</w:t>
      </w:r>
      <w:r w:rsidRPr="00743DB0">
        <w:rPr>
          <w:lang w:val="id-ID"/>
        </w:rPr>
        <w:t xml:space="preserve"> khususnya pada persepsi mahasiswa</w:t>
      </w:r>
      <w:r w:rsidRPr="00743DB0">
        <w:t xml:space="preserve">, sehingga menimbulkan pandangan bahwa lulusan dari Universitas tersebut tidak layak untuk melamar suatu pekerjaan karena status </w:t>
      </w:r>
      <w:r w:rsidRPr="00743DB0">
        <w:rPr>
          <w:i/>
        </w:rPr>
        <w:t>nonaktif</w:t>
      </w:r>
      <w:r w:rsidRPr="00743DB0">
        <w:t xml:space="preserve"> tersebut, hal ini tentunya menimbulkan kerugian bagi mahasiswa Unirow. Terkait dengan persepsi masyarakat tersebut tentunya persepsi yang timbul bermacam-macam tergantung pemahaman dari masyarakat terkait, hal tersebut berkaitan erat dengan kesadaran hukum </w:t>
      </w:r>
      <w:r w:rsidRPr="00743DB0">
        <w:lastRenderedPageBreak/>
        <w:t>masyarakat dimana seorang dapat memberikan persepsi yang benar.</w:t>
      </w:r>
    </w:p>
    <w:p w:rsidR="007A6363" w:rsidRPr="00743DB0" w:rsidRDefault="007A6363" w:rsidP="007A6363">
      <w:pPr>
        <w:spacing w:line="276" w:lineRule="auto"/>
        <w:ind w:firstLine="284"/>
        <w:jc w:val="both"/>
      </w:pPr>
      <w:r w:rsidRPr="00743DB0">
        <w:rPr>
          <w:lang w:val="id-ID"/>
        </w:rPr>
        <w:t xml:space="preserve">Berdasarkan latar belakang yang telah diuraikan sebelumnya, peneliti dapat merumuskan masalah sebagai berikut: </w:t>
      </w:r>
      <w:r w:rsidRPr="00743DB0">
        <w:t>Bagaimana Persepsi masyarakat terhadap Perguruan Tinggi Swasta yang Nonaktif?</w:t>
      </w:r>
    </w:p>
    <w:p w:rsidR="007A6363" w:rsidRPr="007A6363" w:rsidRDefault="007A6363" w:rsidP="007A6363">
      <w:pPr>
        <w:autoSpaceDE w:val="0"/>
        <w:autoSpaceDN w:val="0"/>
        <w:adjustRightInd w:val="0"/>
        <w:spacing w:line="276" w:lineRule="auto"/>
        <w:ind w:firstLine="284"/>
        <w:jc w:val="both"/>
        <w:rPr>
          <w:lang w:val="id-ID"/>
        </w:rPr>
      </w:pPr>
      <w:r w:rsidRPr="00743DB0">
        <w:rPr>
          <w:lang w:val="id-ID"/>
        </w:rPr>
        <w:t xml:space="preserve">Tujuan dari penelitian ini adalah </w:t>
      </w:r>
      <w:r w:rsidRPr="00743DB0">
        <w:t>untuk menambah wawasan bagi pembaca dalam mengetahui Persepsi masyarakat terhadap Perguruan Tinggi Swasta yang Nonaktif.</w:t>
      </w:r>
    </w:p>
    <w:p w:rsidR="00B84020" w:rsidRPr="00AE08FF" w:rsidRDefault="00B84020" w:rsidP="00A7320D">
      <w:pPr>
        <w:pStyle w:val="TeksIsi"/>
        <w:spacing w:line="276" w:lineRule="auto"/>
        <w:ind w:firstLine="0"/>
        <w:rPr>
          <w:b/>
          <w:lang w:val="id-ID"/>
        </w:rPr>
      </w:pPr>
      <w:r w:rsidRPr="00AE08FF">
        <w:rPr>
          <w:b/>
          <w:lang w:val="id-ID"/>
        </w:rPr>
        <w:t>METODE</w:t>
      </w:r>
    </w:p>
    <w:p w:rsidR="00924916" w:rsidRDefault="007A6363" w:rsidP="007A6363">
      <w:pPr>
        <w:pStyle w:val="TeksIsi"/>
        <w:spacing w:line="276" w:lineRule="auto"/>
        <w:ind w:firstLine="284"/>
        <w:rPr>
          <w:lang w:val="id-ID"/>
        </w:rPr>
      </w:pPr>
      <w:r w:rsidRPr="00743DB0">
        <w:t>Jenis penelitian yang digunakan dalam penelitian ini adalah jenis Penelitian yuridis sosiologis</w:t>
      </w:r>
      <w:r w:rsidRPr="00743DB0">
        <w:rPr>
          <w:lang w:val="id-ID"/>
        </w:rPr>
        <w:t xml:space="preserve">. </w:t>
      </w:r>
      <w:r w:rsidRPr="00743DB0">
        <w:t xml:space="preserve">Penelitian ini dilakukan di dua tempat yaitu pertama dilakukan di Universitas PGRI Ronggolawe Nomor 62 Tuban </w:t>
      </w:r>
      <w:r w:rsidRPr="00743DB0">
        <w:rPr>
          <w:lang w:val="id-ID"/>
        </w:rPr>
        <w:t xml:space="preserve">dan </w:t>
      </w:r>
      <w:r w:rsidRPr="00743DB0">
        <w:t>Universitas Sunan Bonang Jalan Dr. Wahidin Sudirohusodo Nomor 798 Tuban</w:t>
      </w:r>
      <w:r w:rsidRPr="00743DB0">
        <w:rPr>
          <w:lang w:val="id-ID"/>
        </w:rPr>
        <w:t xml:space="preserve">. Jenis </w:t>
      </w:r>
      <w:r w:rsidRPr="00743DB0">
        <w:t>data yang dipergunakan dalam penelitian ini mencakup data primer dan data sekunder.</w:t>
      </w:r>
      <w:r w:rsidRPr="00743DB0">
        <w:rPr>
          <w:lang w:val="id-ID"/>
        </w:rPr>
        <w:t xml:space="preserve"> </w:t>
      </w:r>
      <w:r w:rsidRPr="00743DB0">
        <w:rPr>
          <w:color w:val="000000"/>
        </w:rPr>
        <w:t>Pengumpulan data dilakukan dengan cara:</w:t>
      </w:r>
      <w:r w:rsidRPr="00743DB0">
        <w:rPr>
          <w:color w:val="000000"/>
          <w:lang w:val="id-ID"/>
        </w:rPr>
        <w:t xml:space="preserve"> 1) </w:t>
      </w:r>
      <w:r w:rsidRPr="00743DB0">
        <w:rPr>
          <w:color w:val="000000"/>
        </w:rPr>
        <w:t>Observasi</w:t>
      </w:r>
      <w:r w:rsidRPr="00743DB0">
        <w:rPr>
          <w:color w:val="000000"/>
          <w:lang w:val="id-ID"/>
        </w:rPr>
        <w:t xml:space="preserve"> </w:t>
      </w:r>
      <w:r w:rsidRPr="00743DB0">
        <w:rPr>
          <w:color w:val="000000"/>
        </w:rPr>
        <w:t>2) Angket atau Kuesioner</w:t>
      </w:r>
      <w:r w:rsidRPr="00743DB0">
        <w:rPr>
          <w:color w:val="000000"/>
          <w:lang w:val="id-ID"/>
        </w:rPr>
        <w:t xml:space="preserve">. Setelah data </w:t>
      </w:r>
      <w:r w:rsidRPr="00743DB0">
        <w:t>primer dan data sekunder</w:t>
      </w:r>
      <w:r w:rsidRPr="00743DB0">
        <w:rPr>
          <w:lang w:val="id-ID"/>
        </w:rPr>
        <w:t xml:space="preserve"> didapatkan, kemudian peneliti melakukan pengolahan data menggunakan skala </w:t>
      </w:r>
      <w:proofErr w:type="spellStart"/>
      <w:r w:rsidRPr="00743DB0">
        <w:rPr>
          <w:i/>
          <w:lang w:val="id-ID"/>
        </w:rPr>
        <w:t>Likert</w:t>
      </w:r>
      <w:proofErr w:type="spellEnd"/>
      <w:r w:rsidRPr="00743DB0">
        <w:rPr>
          <w:i/>
          <w:lang w:val="id-ID"/>
        </w:rPr>
        <w:t>.</w:t>
      </w:r>
      <w:r w:rsidRPr="00743DB0">
        <w:rPr>
          <w:lang w:val="id-ID"/>
        </w:rPr>
        <w:t xml:space="preserve"> Penelitian ini merupakan penelitian metode </w:t>
      </w:r>
      <w:r w:rsidRPr="00743DB0">
        <w:t>kuantitatif</w:t>
      </w:r>
      <w:r w:rsidRPr="00743DB0">
        <w:rPr>
          <w:lang w:val="id-ID"/>
        </w:rPr>
        <w:t>, menggunakan data penelitian berupa angka-angka dan analisis menggunakan statistik.</w:t>
      </w:r>
    </w:p>
    <w:p w:rsidR="00474A31" w:rsidRPr="00BE168F" w:rsidRDefault="008A4955" w:rsidP="00BE168F">
      <w:pPr>
        <w:pStyle w:val="TeksIsi"/>
        <w:spacing w:line="276" w:lineRule="auto"/>
        <w:ind w:firstLine="0"/>
        <w:rPr>
          <w:b/>
          <w:lang w:val="id-ID"/>
        </w:rPr>
      </w:pPr>
      <w:r w:rsidRPr="00474A31">
        <w:rPr>
          <w:b/>
          <w:lang w:val="id-ID"/>
        </w:rPr>
        <w:t>HASIL DAN PEMBAHASAN</w:t>
      </w:r>
    </w:p>
    <w:p w:rsidR="00DC1B88" w:rsidRPr="00AE7543" w:rsidRDefault="00DC1B88" w:rsidP="00DC1B88">
      <w:pPr>
        <w:tabs>
          <w:tab w:val="left" w:pos="990"/>
        </w:tabs>
        <w:spacing w:line="276" w:lineRule="auto"/>
        <w:ind w:firstLine="426"/>
        <w:jc w:val="both"/>
        <w:rPr>
          <w:lang w:val="id-ID"/>
        </w:rPr>
      </w:pPr>
      <w:r w:rsidRPr="00AE7543">
        <w:t xml:space="preserve">Peneliti menggunakan instrumen skala </w:t>
      </w:r>
      <w:r w:rsidRPr="00AE7543">
        <w:rPr>
          <w:i/>
        </w:rPr>
        <w:t xml:space="preserve">likert </w:t>
      </w:r>
      <w:r w:rsidRPr="00AE7543">
        <w:t>dibuat dalam bentuk pilihan ganda. Berikut adalah hasil dari penelitian yang dilakukan  di Universitas PGRI Ronggolawe Tuban dengan jumlah sampel purposive 22 mahasiswa Prodi Pendidikan Pancasila dan Kewarganegaraan angkatan 2011.</w:t>
      </w:r>
    </w:p>
    <w:p w:rsidR="00DC1B88" w:rsidRPr="00AE7543" w:rsidRDefault="00DC1B88" w:rsidP="00DC1B88">
      <w:pPr>
        <w:tabs>
          <w:tab w:val="left" w:pos="990"/>
        </w:tabs>
        <w:spacing w:line="276" w:lineRule="auto"/>
        <w:rPr>
          <w:b/>
        </w:rPr>
      </w:pPr>
      <w:r w:rsidRPr="00AE7543">
        <w:rPr>
          <w:b/>
        </w:rPr>
        <w:t>Tabel 3.2</w:t>
      </w:r>
    </w:p>
    <w:p w:rsidR="00DC1B88" w:rsidRPr="00AE7543" w:rsidRDefault="00DC1B88" w:rsidP="00DC1B88">
      <w:pPr>
        <w:tabs>
          <w:tab w:val="left" w:pos="7513"/>
        </w:tabs>
        <w:spacing w:line="276" w:lineRule="auto"/>
        <w:rPr>
          <w:b/>
        </w:rPr>
      </w:pPr>
      <w:r w:rsidRPr="00AE7543">
        <w:rPr>
          <w:b/>
        </w:rPr>
        <w:t>Hasil Penelitian UNIVERSITAS PGRI RONGGOLAWE</w:t>
      </w:r>
    </w:p>
    <w:p w:rsidR="00DC1B88" w:rsidRPr="00AE7543" w:rsidRDefault="00DC1B88" w:rsidP="00DC1B88">
      <w:pPr>
        <w:tabs>
          <w:tab w:val="left" w:pos="7513"/>
        </w:tabs>
        <w:spacing w:line="276" w:lineRule="auto"/>
        <w:rPr>
          <w:b/>
        </w:rPr>
      </w:pPr>
    </w:p>
    <w:p w:rsidR="00DC1B88" w:rsidRPr="00DC1B88" w:rsidRDefault="00DC1B88" w:rsidP="00DC1B88">
      <w:pPr>
        <w:tabs>
          <w:tab w:val="left" w:pos="7513"/>
        </w:tabs>
        <w:spacing w:line="276" w:lineRule="auto"/>
        <w:jc w:val="both"/>
        <w:rPr>
          <w:lang w:val="id-ID"/>
        </w:rPr>
      </w:pPr>
      <w:r w:rsidRPr="00AE7543">
        <w:t>22 Responden</w:t>
      </w:r>
    </w:p>
    <w:tbl>
      <w:tblPr>
        <w:tblW w:w="51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275"/>
        <w:gridCol w:w="1276"/>
        <w:gridCol w:w="1276"/>
      </w:tblGrid>
      <w:tr w:rsidR="00DC1B88" w:rsidRPr="00DC1B88" w:rsidTr="008D3395">
        <w:tc>
          <w:tcPr>
            <w:tcW w:w="1277"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13 (B) 13×4=  52</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9 (TB) 9×2=    18</w:t>
            </w:r>
          </w:p>
          <w:p w:rsidR="00DC1B88" w:rsidRPr="00DC1B88" w:rsidRDefault="00DC1B88" w:rsidP="00DC1B88">
            <w:pPr>
              <w:tabs>
                <w:tab w:val="left" w:pos="7513"/>
              </w:tabs>
              <w:spacing w:after="50"/>
              <w:rPr>
                <w:rFonts w:eastAsia="MS Mincho"/>
                <w:noProof/>
                <w:sz w:val="14"/>
                <w:szCs w:val="14"/>
              </w:rPr>
            </w:pPr>
          </w:p>
          <w:p w:rsidR="00DC1B88" w:rsidRPr="00DC1B88" w:rsidRDefault="00BC301C" w:rsidP="00DC1B88">
            <w:pPr>
              <w:tabs>
                <w:tab w:val="left" w:pos="7513"/>
              </w:tabs>
              <w:spacing w:after="50"/>
              <w:rPr>
                <w:rFonts w:eastAsia="MS Mincho"/>
                <w:noProof/>
                <w:sz w:val="14"/>
                <w:szCs w:val="14"/>
              </w:rPr>
            </w:pPr>
            <w:r>
              <w:rPr>
                <w:b/>
                <w:noProof/>
                <w:lang w:val="id-ID" w:eastAsia="id-ID"/>
              </w:rPr>
              <mc:AlternateContent>
                <mc:Choice Requires="wps">
                  <w:drawing>
                    <wp:anchor distT="0" distB="0" distL="114300" distR="114300" simplePos="0" relativeHeight="251604480" behindDoc="0" locked="0" layoutInCell="1" allowOverlap="1">
                      <wp:simplePos x="0" y="0"/>
                      <wp:positionH relativeFrom="column">
                        <wp:posOffset>515620</wp:posOffset>
                      </wp:positionH>
                      <wp:positionV relativeFrom="paragraph">
                        <wp:posOffset>-6985</wp:posOffset>
                      </wp:positionV>
                      <wp:extent cx="160655" cy="0"/>
                      <wp:effectExtent l="0" t="0" r="0" b="0"/>
                      <wp:wrapNone/>
                      <wp:docPr id="3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17417016" id="_x0000_t32" coordsize="21600,21600" o:spt="32" o:oned="t" path="m,l21600,21600e" filled="f">
                      <v:path arrowok="t" fillok="f" o:connecttype="none"/>
                      <o:lock v:ext="edit" shapetype="t"/>
                    </v:shapetype>
                    <v:shape id="AutoShape 83" o:spid="_x0000_s1026" type="#_x0000_t32" style="position:absolute;margin-left:40.6pt;margin-top:-.55pt;width:12.6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">
                      <o:lock v:ext="edit" shapetype="f"/>
                    </v:shape>
                  </w:pict>
                </mc:Fallback>
              </mc:AlternateContent>
            </w:r>
            <w:r w:rsidR="00DC1B88" w:rsidRPr="00DC1B88">
              <w:rPr>
                <w:rFonts w:eastAsia="MS Mincho"/>
                <w:noProof/>
                <w:sz w:val="14"/>
                <w:szCs w:val="14"/>
              </w:rPr>
              <w:t xml:space="preserve">                        70</w:t>
            </w:r>
          </w:p>
        </w:tc>
        <w:tc>
          <w:tcPr>
            <w:tcW w:w="1275"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2</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 (B) 1×2=         2</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18 (TB) 18×4= 72    </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(STB) 3×5 =  15</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5504" behindDoc="0" locked="0" layoutInCell="1" allowOverlap="1">
                      <wp:simplePos x="0" y="0"/>
                      <wp:positionH relativeFrom="column">
                        <wp:posOffset>518160</wp:posOffset>
                      </wp:positionH>
                      <wp:positionV relativeFrom="paragraph">
                        <wp:posOffset>-6985</wp:posOffset>
                      </wp:positionV>
                      <wp:extent cx="160655" cy="0"/>
                      <wp:effectExtent l="0" t="0" r="0" b="0"/>
                      <wp:wrapNone/>
                      <wp:docPr id="34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41E6F21" id="AutoShape 84" o:spid="_x0000_s1026" type="#_x0000_t32" style="position:absolute;margin-left:40.8pt;margin-top:-.55pt;width:12.6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">
                      <o:lock v:ext="edit" shapetype="f"/>
                    </v:shape>
                  </w:pict>
                </mc:Fallback>
              </mc:AlternateContent>
            </w:r>
            <w:r w:rsidR="00DC1B88" w:rsidRPr="00DC1B88">
              <w:rPr>
                <w:rFonts w:eastAsia="MS Mincho"/>
                <w:noProof/>
                <w:sz w:val="14"/>
                <w:szCs w:val="14"/>
              </w:rPr>
              <w:t xml:space="preserve">                         89</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3</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20 (TB) 20×4= 80    </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2 (STB) 2×5 =  10</w:t>
            </w:r>
          </w:p>
          <w:p w:rsidR="00DC1B88" w:rsidRPr="00DC1B88" w:rsidRDefault="00DC1B88" w:rsidP="00DC1B88">
            <w:pPr>
              <w:tabs>
                <w:tab w:val="left" w:pos="7513"/>
              </w:tabs>
              <w:spacing w:after="50"/>
              <w:rPr>
                <w:rFonts w:eastAsia="MS Mincho"/>
                <w:noProof/>
                <w:sz w:val="14"/>
                <w:szCs w:val="14"/>
              </w:rPr>
            </w:pP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6528" behindDoc="0" locked="0" layoutInCell="1" allowOverlap="1">
                      <wp:simplePos x="0" y="0"/>
                      <wp:positionH relativeFrom="column">
                        <wp:posOffset>508635</wp:posOffset>
                      </wp:positionH>
                      <wp:positionV relativeFrom="paragraph">
                        <wp:posOffset>-6985</wp:posOffset>
                      </wp:positionV>
                      <wp:extent cx="160655" cy="0"/>
                      <wp:effectExtent l="0" t="0" r="0" b="0"/>
                      <wp:wrapNone/>
                      <wp:docPr id="34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554394B" id="AutoShape 85" o:spid="_x0000_s1026" type="#_x0000_t32" style="position:absolute;margin-left:40.05pt;margin-top:-.55pt;width:12.6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">
                      <o:lock v:ext="edit" shapetype="f"/>
                    </v:shape>
                  </w:pict>
                </mc:Fallback>
              </mc:AlternateContent>
            </w:r>
            <w:r w:rsidR="00DC1B88" w:rsidRPr="00DC1B88">
              <w:rPr>
                <w:rFonts w:eastAsia="MS Mincho"/>
                <w:noProof/>
                <w:sz w:val="14"/>
                <w:szCs w:val="14"/>
              </w:rPr>
              <w:t xml:space="preserve">                         90</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4</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19 (TB) 19×4= 76    </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(STB) 3×5 =  15</w:t>
            </w:r>
          </w:p>
          <w:p w:rsidR="00DC1B88" w:rsidRPr="00DC1B88" w:rsidRDefault="00DC1B88" w:rsidP="00DC1B88">
            <w:pPr>
              <w:tabs>
                <w:tab w:val="left" w:pos="7513"/>
              </w:tabs>
              <w:spacing w:after="50"/>
              <w:rPr>
                <w:rFonts w:eastAsia="MS Mincho"/>
                <w:noProof/>
                <w:sz w:val="14"/>
                <w:szCs w:val="14"/>
              </w:rPr>
            </w:pP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7552" behindDoc="0" locked="0" layoutInCell="1" allowOverlap="1">
                      <wp:simplePos x="0" y="0"/>
                      <wp:positionH relativeFrom="column">
                        <wp:posOffset>517525</wp:posOffset>
                      </wp:positionH>
                      <wp:positionV relativeFrom="paragraph">
                        <wp:posOffset>-6985</wp:posOffset>
                      </wp:positionV>
                      <wp:extent cx="160655" cy="0"/>
                      <wp:effectExtent l="0" t="0" r="0" b="0"/>
                      <wp:wrapNone/>
                      <wp:docPr id="34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5F742EE" id="AutoShape 86" o:spid="_x0000_s1026" type="#_x0000_t32" style="position:absolute;margin-left:40.75pt;margin-top:-.55pt;width:12.6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">
                      <o:lock v:ext="edit" shapetype="f"/>
                    </v:shape>
                  </w:pict>
                </mc:Fallback>
              </mc:AlternateContent>
            </w:r>
            <w:r w:rsidR="00DC1B88" w:rsidRPr="00DC1B88">
              <w:rPr>
                <w:rFonts w:eastAsia="MS Mincho"/>
                <w:noProof/>
                <w:sz w:val="14"/>
                <w:szCs w:val="14"/>
              </w:rPr>
              <w:t xml:space="preserve">                         91</w:t>
            </w:r>
          </w:p>
        </w:tc>
      </w:tr>
      <w:tr w:rsidR="00DC1B88" w:rsidRPr="00DC1B88" w:rsidTr="008D3395">
        <w:tc>
          <w:tcPr>
            <w:tcW w:w="1277"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5</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16 (S) 16×2=    32    6 (K) 6×4 =      24</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8576" behindDoc="0" locked="0" layoutInCell="1" allowOverlap="1">
                      <wp:simplePos x="0" y="0"/>
                      <wp:positionH relativeFrom="column">
                        <wp:posOffset>515620</wp:posOffset>
                      </wp:positionH>
                      <wp:positionV relativeFrom="paragraph">
                        <wp:posOffset>120650</wp:posOffset>
                      </wp:positionV>
                      <wp:extent cx="160655" cy="0"/>
                      <wp:effectExtent l="0" t="0" r="0" b="0"/>
                      <wp:wrapNone/>
                      <wp:docPr id="33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3821E0E" id="AutoShape 87" o:spid="_x0000_s1026" type="#_x0000_t32" style="position:absolute;margin-left:40.6pt;margin-top:9.5pt;width:12.65pt;height:0;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aFQIAACc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">
                      <o:lock v:ext="edit" shapetype="f"/>
                    </v:shape>
                  </w:pict>
                </mc:Fallback>
              </mc:AlternateContent>
            </w:r>
          </w:p>
          <w:p w:rsidR="00DC1B88" w:rsidRPr="00DC1B88" w:rsidRDefault="00DC1B88" w:rsidP="00DC1B88">
            <w:pPr>
              <w:tabs>
                <w:tab w:val="left" w:pos="7513"/>
              </w:tabs>
              <w:spacing w:after="50"/>
              <w:rPr>
                <w:rFonts w:eastAsia="MS Mincho"/>
                <w:noProof/>
                <w:sz w:val="14"/>
                <w:szCs w:val="14"/>
                <w:lang w:val="id-ID"/>
              </w:rPr>
            </w:pPr>
            <w:r w:rsidRPr="00DC1B88">
              <w:rPr>
                <w:rFonts w:eastAsia="MS Mincho"/>
                <w:noProof/>
                <w:sz w:val="14"/>
                <w:szCs w:val="14"/>
              </w:rPr>
              <w:t xml:space="preserve">                         56</w:t>
            </w:r>
          </w:p>
        </w:tc>
        <w:tc>
          <w:tcPr>
            <w:tcW w:w="1275"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6</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 (SS) 1×5=      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18 (S) 18×4=   72</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9600" behindDoc="0" locked="0" layoutInCell="1" allowOverlap="1">
                      <wp:simplePos x="0" y="0"/>
                      <wp:positionH relativeFrom="column">
                        <wp:posOffset>518160</wp:posOffset>
                      </wp:positionH>
                      <wp:positionV relativeFrom="paragraph">
                        <wp:posOffset>88900</wp:posOffset>
                      </wp:positionV>
                      <wp:extent cx="160655" cy="0"/>
                      <wp:effectExtent l="0" t="0" r="0" b="0"/>
                      <wp:wrapNone/>
                      <wp:docPr id="33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0516C91F" id="AutoShape 88" o:spid="_x0000_s1026" type="#_x0000_t32" style="position:absolute;margin-left:40.8pt;margin-top:7pt;width:12.65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">
                      <o:lock v:ext="edit" shapetype="f"/>
                    </v:shape>
                  </w:pict>
                </mc:Fallback>
              </mc:AlternateContent>
            </w:r>
            <w:r w:rsidR="00DC1B88" w:rsidRPr="00DC1B88">
              <w:rPr>
                <w:rFonts w:eastAsia="MS Mincho"/>
                <w:noProof/>
                <w:sz w:val="14"/>
                <w:szCs w:val="14"/>
              </w:rPr>
              <w:t>3 (TS) 3×2=      6</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83</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7</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(SS) 3×5=     15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19 (S) 19×4=  76</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11648" behindDoc="0" locked="0" layoutInCell="1" allowOverlap="1">
                      <wp:simplePos x="0" y="0"/>
                      <wp:positionH relativeFrom="column">
                        <wp:posOffset>514350</wp:posOffset>
                      </wp:positionH>
                      <wp:positionV relativeFrom="paragraph">
                        <wp:posOffset>98425</wp:posOffset>
                      </wp:positionV>
                      <wp:extent cx="160655" cy="0"/>
                      <wp:effectExtent l="0" t="0" r="0" b="0"/>
                      <wp:wrapNone/>
                      <wp:docPr id="33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F539DA1" id="AutoShape 90" o:spid="_x0000_s1026" type="#_x0000_t32" style="position:absolute;margin-left:40.5pt;margin-top:7.75pt;width:12.6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91</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8</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5 (SS) 5×5=     25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17 (S) 17×4=  68</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10624" behindDoc="0" locked="0" layoutInCell="1" allowOverlap="1">
                      <wp:simplePos x="0" y="0"/>
                      <wp:positionH relativeFrom="column">
                        <wp:posOffset>527050</wp:posOffset>
                      </wp:positionH>
                      <wp:positionV relativeFrom="paragraph">
                        <wp:posOffset>107950</wp:posOffset>
                      </wp:positionV>
                      <wp:extent cx="160655" cy="0"/>
                      <wp:effectExtent l="0" t="0" r="0" b="0"/>
                      <wp:wrapNone/>
                      <wp:docPr id="33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3D4226E" id="AutoShape 89" o:spid="_x0000_s1026" type="#_x0000_t32" style="position:absolute;margin-left:41.5pt;margin-top:8.5pt;width:12.6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93</w:t>
            </w:r>
          </w:p>
        </w:tc>
      </w:tr>
      <w:tr w:rsidR="00DC1B88" w:rsidRPr="00DC1B88" w:rsidTr="008D3395">
        <w:tc>
          <w:tcPr>
            <w:tcW w:w="1277"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9</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5 (Y) 5×5=       25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17(R)17×3=     51</w:t>
            </w:r>
          </w:p>
          <w:p w:rsidR="00DC1B88" w:rsidRPr="00DC1B88" w:rsidRDefault="00DC1B88" w:rsidP="00DC1B88">
            <w:pPr>
              <w:tabs>
                <w:tab w:val="left" w:pos="7513"/>
              </w:tabs>
              <w:spacing w:after="50"/>
              <w:rPr>
                <w:rFonts w:eastAsia="MS Mincho"/>
                <w:noProof/>
                <w:sz w:val="14"/>
                <w:szCs w:val="14"/>
              </w:rPr>
            </w:pP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599360" behindDoc="0" locked="0" layoutInCell="1" allowOverlap="1">
                      <wp:simplePos x="0" y="0"/>
                      <wp:positionH relativeFrom="column">
                        <wp:posOffset>536575</wp:posOffset>
                      </wp:positionH>
                      <wp:positionV relativeFrom="paragraph">
                        <wp:posOffset>118110</wp:posOffset>
                      </wp:positionV>
                      <wp:extent cx="160655" cy="0"/>
                      <wp:effectExtent l="0" t="0" r="0" b="0"/>
                      <wp:wrapNone/>
                      <wp:docPr id="33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0319428" id="AutoShape 78" o:spid="_x0000_s1026" type="#_x0000_t32" style="position:absolute;margin-left:42.25pt;margin-top:9.3pt;width:12.6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qFQIAACc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76</w:t>
            </w:r>
          </w:p>
        </w:tc>
        <w:tc>
          <w:tcPr>
            <w:tcW w:w="1275"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10</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 (SS) 1×5=      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17 (S) 17×4=  68</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(R) 3×3=        9</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596288" behindDoc="0" locked="0" layoutInCell="1" allowOverlap="1">
                      <wp:simplePos x="0" y="0"/>
                      <wp:positionH relativeFrom="column">
                        <wp:posOffset>525780</wp:posOffset>
                      </wp:positionH>
                      <wp:positionV relativeFrom="paragraph">
                        <wp:posOffset>118110</wp:posOffset>
                      </wp:positionV>
                      <wp:extent cx="160655" cy="0"/>
                      <wp:effectExtent l="0" t="0" r="0" b="0"/>
                      <wp:wrapNone/>
                      <wp:docPr id="3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495E7FF" id="AutoShape 74" o:spid="_x0000_s1026" type="#_x0000_t32" style="position:absolute;margin-left:41.4pt;margin-top:9.3pt;width:12.6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F/FQIAACc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">
                      <o:lock v:ext="edit" shapetype="f"/>
                    </v:shape>
                  </w:pict>
                </mc:Fallback>
              </mc:AlternateContent>
            </w:r>
            <w:r w:rsidR="00DC1B88" w:rsidRPr="00DC1B88">
              <w:rPr>
                <w:rFonts w:eastAsia="MS Mincho"/>
                <w:noProof/>
                <w:sz w:val="14"/>
                <w:szCs w:val="14"/>
              </w:rPr>
              <w:t>1 (TS) 1×2=      2</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84</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11</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15 (S) 15×4=   60</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4 (R) 4×3=       12</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(TS) 3×2=      6</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595264" behindDoc="0" locked="0" layoutInCell="1" allowOverlap="1">
                      <wp:simplePos x="0" y="0"/>
                      <wp:positionH relativeFrom="column">
                        <wp:posOffset>525780</wp:posOffset>
                      </wp:positionH>
                      <wp:positionV relativeFrom="paragraph">
                        <wp:posOffset>118110</wp:posOffset>
                      </wp:positionV>
                      <wp:extent cx="160655" cy="0"/>
                      <wp:effectExtent l="0" t="0" r="0" b="0"/>
                      <wp:wrapNone/>
                      <wp:docPr id="3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E658513" id="AutoShape 73" o:spid="_x0000_s1026" type="#_x0000_t32" style="position:absolute;margin-left:41.4pt;margin-top:9.3pt;width:12.6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rKFQIAACc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78</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12</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17 (N) 17×4=  68</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5 (SN) 5×5=    25</w:t>
            </w:r>
          </w:p>
          <w:p w:rsidR="00DC1B88" w:rsidRPr="00DC1B88" w:rsidRDefault="00DC1B88" w:rsidP="00DC1B88">
            <w:pPr>
              <w:tabs>
                <w:tab w:val="left" w:pos="7513"/>
              </w:tabs>
              <w:spacing w:after="50"/>
              <w:rPr>
                <w:rFonts w:eastAsia="MS Mincho"/>
                <w:noProof/>
                <w:sz w:val="14"/>
                <w:szCs w:val="14"/>
              </w:rPr>
            </w:pPr>
          </w:p>
          <w:p w:rsidR="00DC1B88" w:rsidRPr="00DC1B88" w:rsidRDefault="00BC301C" w:rsidP="00DC1B88">
            <w:pPr>
              <w:tabs>
                <w:tab w:val="left" w:pos="7513"/>
              </w:tabs>
              <w:spacing w:after="50"/>
              <w:rPr>
                <w:rFonts w:eastAsia="MS Mincho"/>
                <w:noProof/>
                <w:sz w:val="14"/>
                <w:szCs w:val="14"/>
              </w:rPr>
            </w:pPr>
            <w:r w:rsidRPr="00DC1B88">
              <w:rPr>
                <w:rFonts w:eastAsia="MS Mincho"/>
                <w:noProof/>
                <w:sz w:val="14"/>
                <w:szCs w:val="14"/>
                <w:lang w:val="id-ID" w:eastAsia="id-ID"/>
              </w:rPr>
              <mc:AlternateContent>
                <mc:Choice Requires="wps">
                  <w:drawing>
                    <wp:anchor distT="0" distB="0" distL="114300" distR="114300" simplePos="0" relativeHeight="251594240" behindDoc="0" locked="0" layoutInCell="1" allowOverlap="1">
                      <wp:simplePos x="0" y="0"/>
                      <wp:positionH relativeFrom="column">
                        <wp:posOffset>515620</wp:posOffset>
                      </wp:positionH>
                      <wp:positionV relativeFrom="paragraph">
                        <wp:posOffset>118110</wp:posOffset>
                      </wp:positionV>
                      <wp:extent cx="160655" cy="0"/>
                      <wp:effectExtent l="0" t="0" r="0" b="0"/>
                      <wp:wrapNone/>
                      <wp:docPr id="33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BC6530B" id="AutoShape 66" o:spid="_x0000_s1026" type="#_x0000_t32" style="position:absolute;margin-left:40.6pt;margin-top:9.3pt;width:12.6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">
                      <o:lock v:ext="edit" shapetype="f"/>
                    </v:shape>
                  </w:pict>
                </mc:Fallback>
              </mc:AlternateContent>
            </w:r>
          </w:p>
          <w:p w:rsid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93</w:t>
            </w:r>
          </w:p>
          <w:p w:rsidR="00AC06DD" w:rsidRPr="00DC1B88" w:rsidRDefault="00AC06DD" w:rsidP="00DC1B88">
            <w:pPr>
              <w:tabs>
                <w:tab w:val="left" w:pos="7513"/>
              </w:tabs>
              <w:spacing w:after="50"/>
              <w:rPr>
                <w:rFonts w:eastAsia="MS Mincho"/>
                <w:noProof/>
                <w:sz w:val="14"/>
                <w:szCs w:val="14"/>
              </w:rPr>
            </w:pPr>
          </w:p>
        </w:tc>
      </w:tr>
      <w:tr w:rsidR="00DC1B88" w:rsidRPr="00DC1B88" w:rsidTr="008D3395">
        <w:tc>
          <w:tcPr>
            <w:tcW w:w="1277"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13</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4 (SS) 4×5=     20    18 (S) 19×4 =  72</w:t>
            </w:r>
          </w:p>
          <w:p w:rsidR="00DC1B88" w:rsidRPr="00DC1B88" w:rsidRDefault="00DC1B88" w:rsidP="00DC1B88">
            <w:pPr>
              <w:tabs>
                <w:tab w:val="left" w:pos="7513"/>
              </w:tabs>
              <w:spacing w:after="50"/>
              <w:rPr>
                <w:rFonts w:eastAsia="MS Mincho"/>
                <w:noProof/>
                <w:sz w:val="14"/>
                <w:szCs w:val="14"/>
              </w:rPr>
            </w:pP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0384" behindDoc="0" locked="0" layoutInCell="1" allowOverlap="1">
                      <wp:simplePos x="0" y="0"/>
                      <wp:positionH relativeFrom="column">
                        <wp:posOffset>535305</wp:posOffset>
                      </wp:positionH>
                      <wp:positionV relativeFrom="paragraph">
                        <wp:posOffset>120015</wp:posOffset>
                      </wp:positionV>
                      <wp:extent cx="160655" cy="0"/>
                      <wp:effectExtent l="0" t="0" r="0" b="0"/>
                      <wp:wrapNone/>
                      <wp:docPr id="33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08EEC5EC" id="AutoShape 79" o:spid="_x0000_s1026" type="#_x0000_t32" style="position:absolute;margin-left:42.15pt;margin-top:9.45pt;width:12.6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GeFQIAACc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92</w:t>
            </w:r>
          </w:p>
        </w:tc>
        <w:tc>
          <w:tcPr>
            <w:tcW w:w="1275"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14</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5 (Y) 5×5=       25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12(R)12×3=     36</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5 (T) 5×1=         5</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1408" behindDoc="0" locked="0" layoutInCell="1" allowOverlap="1">
                      <wp:simplePos x="0" y="0"/>
                      <wp:positionH relativeFrom="column">
                        <wp:posOffset>525780</wp:posOffset>
                      </wp:positionH>
                      <wp:positionV relativeFrom="paragraph">
                        <wp:posOffset>107315</wp:posOffset>
                      </wp:positionV>
                      <wp:extent cx="160655" cy="0"/>
                      <wp:effectExtent l="0" t="0" r="0" b="0"/>
                      <wp:wrapNone/>
                      <wp:docPr id="33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EB52033" id="AutoShape 80" o:spid="_x0000_s1026" type="#_x0000_t32" style="position:absolute;margin-left:41.4pt;margin-top:8.45pt;width:12.6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66</w:t>
            </w:r>
          </w:p>
        </w:tc>
        <w:tc>
          <w:tcPr>
            <w:tcW w:w="1276"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15</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(SS) 3×5=   15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19 (S) 19×4= 76</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597312" behindDoc="0" locked="0" layoutInCell="1" allowOverlap="1">
                      <wp:simplePos x="0" y="0"/>
                      <wp:positionH relativeFrom="column">
                        <wp:posOffset>506730</wp:posOffset>
                      </wp:positionH>
                      <wp:positionV relativeFrom="paragraph">
                        <wp:posOffset>107315</wp:posOffset>
                      </wp:positionV>
                      <wp:extent cx="160655" cy="0"/>
                      <wp:effectExtent l="0" t="0" r="0" b="0"/>
                      <wp:wrapNone/>
                      <wp:docPr id="32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3DC3B12" id="AutoShape 75" o:spid="_x0000_s1026" type="#_x0000_t32" style="position:absolute;margin-left:39.9pt;margin-top:8.45pt;width:12.6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91</w:t>
            </w:r>
          </w:p>
        </w:tc>
        <w:tc>
          <w:tcPr>
            <w:tcW w:w="1276" w:type="dxa"/>
            <w:tcBorders>
              <w:right w:val="single" w:sz="4" w:space="0" w:color="auto"/>
            </w:tcBorders>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16</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2 (S) 2×2=         4</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2 (R) 2×3=         6</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17 (TS) 17×4= 68   </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598336" behindDoc="0" locked="0" layoutInCell="1" allowOverlap="1">
                      <wp:simplePos x="0" y="0"/>
                      <wp:positionH relativeFrom="column">
                        <wp:posOffset>535940</wp:posOffset>
                      </wp:positionH>
                      <wp:positionV relativeFrom="paragraph">
                        <wp:posOffset>107315</wp:posOffset>
                      </wp:positionV>
                      <wp:extent cx="160655" cy="0"/>
                      <wp:effectExtent l="0" t="0" r="0" b="0"/>
                      <wp:wrapNone/>
                      <wp:docPr id="32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397557F" id="AutoShape 76" o:spid="_x0000_s1026" type="#_x0000_t32" style="position:absolute;margin-left:42.2pt;margin-top:8.45pt;width:12.6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">
                      <o:lock v:ext="edit" shapetype="f"/>
                    </v:shape>
                  </w:pict>
                </mc:Fallback>
              </mc:AlternateContent>
            </w:r>
            <w:r w:rsidR="00DC1B88" w:rsidRPr="00DC1B88">
              <w:rPr>
                <w:rFonts w:eastAsia="MS Mincho"/>
                <w:noProof/>
                <w:sz w:val="14"/>
                <w:szCs w:val="14"/>
              </w:rPr>
              <w:t>1 (STS) 1×5=     5</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83</w:t>
            </w:r>
          </w:p>
        </w:tc>
      </w:tr>
      <w:tr w:rsidR="00DC1B88" w:rsidRPr="00DC1B88" w:rsidTr="008D3395">
        <w:tc>
          <w:tcPr>
            <w:tcW w:w="1277"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17</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17(R)17×3=     51</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5 (T) 5×5=       25</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2432" behindDoc="0" locked="0" layoutInCell="1" allowOverlap="1">
                      <wp:simplePos x="0" y="0"/>
                      <wp:positionH relativeFrom="column">
                        <wp:posOffset>527050</wp:posOffset>
                      </wp:positionH>
                      <wp:positionV relativeFrom="paragraph">
                        <wp:posOffset>106680</wp:posOffset>
                      </wp:positionV>
                      <wp:extent cx="160655" cy="0"/>
                      <wp:effectExtent l="0" t="0" r="0" b="0"/>
                      <wp:wrapNone/>
                      <wp:docPr id="32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2706B1B" id="AutoShape 81" o:spid="_x0000_s1026" type="#_x0000_t32" style="position:absolute;margin-left:41.5pt;margin-top:8.4pt;width:12.65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">
                      <o:lock v:ext="edit" shapetype="f"/>
                    </v:shape>
                  </w:pict>
                </mc:Fallback>
              </mc:AlternateConten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76</w:t>
            </w:r>
          </w:p>
        </w:tc>
        <w:tc>
          <w:tcPr>
            <w:tcW w:w="1275" w:type="dxa"/>
          </w:tcPr>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Soal No. 18</w:t>
            </w:r>
          </w:p>
          <w:p w:rsidR="00DC1B88" w:rsidRPr="00DC1B88" w:rsidRDefault="00DC1B88" w:rsidP="00DC1B88">
            <w:pPr>
              <w:tabs>
                <w:tab w:val="left" w:pos="7513"/>
              </w:tabs>
              <w:spacing w:after="50"/>
              <w:rPr>
                <w:rFonts w:eastAsia="MS Mincho"/>
                <w:noProof/>
                <w:sz w:val="14"/>
                <w:szCs w:val="14"/>
              </w:rPr>
            </w:pP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3 (Y) 3×1=         3</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13(R)13×3=     39</w:t>
            </w:r>
          </w:p>
          <w:p w:rsidR="00DC1B88" w:rsidRPr="00DC1B88" w:rsidRDefault="00BC301C" w:rsidP="00DC1B88">
            <w:pPr>
              <w:tabs>
                <w:tab w:val="left" w:pos="7513"/>
              </w:tabs>
              <w:spacing w:after="50"/>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03456" behindDoc="0" locked="0" layoutInCell="1" allowOverlap="1">
                      <wp:simplePos x="0" y="0"/>
                      <wp:positionH relativeFrom="column">
                        <wp:posOffset>525780</wp:posOffset>
                      </wp:positionH>
                      <wp:positionV relativeFrom="paragraph">
                        <wp:posOffset>106680</wp:posOffset>
                      </wp:positionV>
                      <wp:extent cx="160655" cy="0"/>
                      <wp:effectExtent l="0" t="0" r="0" b="0"/>
                      <wp:wrapNone/>
                      <wp:docPr id="32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AD94654" id="AutoShape 82" o:spid="_x0000_s1026" type="#_x0000_t32" style="position:absolute;margin-left:41.4pt;margin-top:8.4pt;width:12.65pt;height: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">
                      <o:lock v:ext="edit" shapetype="f"/>
                    </v:shape>
                  </w:pict>
                </mc:Fallback>
              </mc:AlternateContent>
            </w:r>
            <w:r w:rsidR="00DC1B88" w:rsidRPr="00DC1B88">
              <w:rPr>
                <w:rFonts w:eastAsia="MS Mincho"/>
                <w:noProof/>
                <w:sz w:val="14"/>
                <w:szCs w:val="14"/>
              </w:rPr>
              <w:t>6 (T) 6×5=       30</w:t>
            </w:r>
          </w:p>
          <w:p w:rsidR="00DC1B88" w:rsidRPr="00DC1B88" w:rsidRDefault="00DC1B88" w:rsidP="00DC1B88">
            <w:pPr>
              <w:tabs>
                <w:tab w:val="left" w:pos="7513"/>
              </w:tabs>
              <w:spacing w:after="50"/>
              <w:rPr>
                <w:rFonts w:eastAsia="MS Mincho"/>
                <w:noProof/>
                <w:sz w:val="14"/>
                <w:szCs w:val="14"/>
              </w:rPr>
            </w:pPr>
            <w:r w:rsidRPr="00DC1B88">
              <w:rPr>
                <w:rFonts w:eastAsia="MS Mincho"/>
                <w:noProof/>
                <w:sz w:val="14"/>
                <w:szCs w:val="14"/>
              </w:rPr>
              <w:t xml:space="preserve">                         72</w:t>
            </w:r>
          </w:p>
        </w:tc>
        <w:tc>
          <w:tcPr>
            <w:tcW w:w="2552" w:type="dxa"/>
            <w:gridSpan w:val="2"/>
            <w:tcBorders>
              <w:bottom w:val="nil"/>
              <w:right w:val="nil"/>
            </w:tcBorders>
          </w:tcPr>
          <w:p w:rsidR="00DC1B88" w:rsidRPr="00DC1B88" w:rsidRDefault="00DC1B88" w:rsidP="00DC1B88">
            <w:pPr>
              <w:tabs>
                <w:tab w:val="left" w:pos="7513"/>
              </w:tabs>
              <w:spacing w:after="50"/>
              <w:rPr>
                <w:rFonts w:eastAsia="MS Mincho"/>
                <w:noProof/>
                <w:sz w:val="14"/>
                <w:szCs w:val="14"/>
              </w:rPr>
            </w:pPr>
          </w:p>
        </w:tc>
      </w:tr>
    </w:tbl>
    <w:p w:rsidR="00DC1B88" w:rsidRDefault="00DC1B88" w:rsidP="000856F3">
      <w:pPr>
        <w:pStyle w:val="TeksIsi"/>
        <w:spacing w:line="276" w:lineRule="auto"/>
        <w:rPr>
          <w:lang w:val="id-ID"/>
        </w:rPr>
      </w:pPr>
    </w:p>
    <w:p w:rsidR="00DC1B88" w:rsidRDefault="00DC1B88" w:rsidP="000856F3">
      <w:pPr>
        <w:pStyle w:val="TeksIsi"/>
        <w:spacing w:line="276" w:lineRule="auto"/>
        <w:rPr>
          <w:lang w:val="id-ID"/>
        </w:rPr>
      </w:pPr>
    </w:p>
    <w:p w:rsidR="0000222B" w:rsidRDefault="0000222B" w:rsidP="0000222B">
      <w:pPr>
        <w:pStyle w:val="TeksIsi"/>
        <w:spacing w:line="276" w:lineRule="auto"/>
        <w:ind w:firstLine="0"/>
        <w:rPr>
          <w:lang w:val="id-ID"/>
        </w:rPr>
      </w:pPr>
      <w:r>
        <w:rPr>
          <w:lang w:val="id-ID"/>
        </w:rPr>
        <w:tab/>
      </w:r>
      <w:r>
        <w:rPr>
          <w:lang w:val="id-ID"/>
        </w:rPr>
        <w:tab/>
      </w:r>
    </w:p>
    <w:tbl>
      <w:tblPr>
        <w:tblW w:w="4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268"/>
        <w:gridCol w:w="1276"/>
      </w:tblGrid>
      <w:tr w:rsidR="0000222B" w:rsidRPr="0000222B" w:rsidTr="0000222B">
        <w:trPr>
          <w:trHeight w:val="1129"/>
        </w:trPr>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 SB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B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TB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STB=1×22=   22</w:t>
            </w:r>
          </w:p>
        </w:tc>
        <w:tc>
          <w:tcPr>
            <w:tcW w:w="2268" w:type="dxa"/>
          </w:tcPr>
          <w:p w:rsidR="0000222B" w:rsidRPr="0000222B" w:rsidRDefault="00A41415" w:rsidP="0000222B">
            <w:pPr>
              <w:tabs>
                <w:tab w:val="left" w:pos="7513"/>
              </w:tabs>
              <w:rPr>
                <w:rFonts w:eastAsia="MS Mincho"/>
                <w:noProof/>
                <w:sz w:val="14"/>
                <w:szCs w:val="14"/>
              </w:rPr>
            </w:pPr>
            <w:r>
              <w:rPr>
                <w:rFonts w:eastAsia="MS Mincho"/>
                <w:noProof/>
                <w:sz w:val="14"/>
                <w:szCs w:val="14"/>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STB      TB      B      SB</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g">
                  <w:drawing>
                    <wp:anchor distT="0" distB="0" distL="114300" distR="114300" simplePos="0" relativeHeight="251618816"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31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320" name="AutoShape 281"/>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282"/>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283"/>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284"/>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285"/>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286"/>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282E5CB5" id="Group 280" o:spid="_x0000_s1026" style="position:absolute;margin-left:4.35pt;margin-top:.15pt;width:81.55pt;height:12.9pt;z-index:251618816"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">
                      <v:shape id="AutoShape 281"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">
                        <o:lock v:ext="edit" shapetype="f"/>
                      </v:shape>
                      <v:shape id="AutoShape 282"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">
                        <o:lock v:ext="edit" shapetype="f"/>
                      </v:shape>
                      <v:shape id="AutoShape 283"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">
                        <o:lock v:ext="edit" shapetype="f"/>
                      </v:shape>
                      <v:shape id="AutoShape 284"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">
                        <o:lock v:ext="edit" shapetype="f"/>
                      </v:shape>
                      <v:shape id="AutoShape 285"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">
                        <o:lock v:ext="edit" shapetype="f"/>
                      </v:shape>
                      <v:shape id="AutoShape 286"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">
                        <o:lock v:ext="edit" shapetype="f"/>
                      </v:shape>
                    </v:group>
                  </w:pict>
                </mc:Fallback>
              </mc:AlternateContent>
            </w:r>
            <w:r w:rsidRPr="0000222B">
              <w:rPr>
                <w:rFonts w:eastAsia="MS Mincho"/>
                <w:noProof/>
                <w:sz w:val="14"/>
                <w:szCs w:val="14"/>
                <w:lang w:val="id-ID" w:eastAsia="id-ID"/>
              </w:rPr>
              <mc:AlternateContent>
                <mc:Choice Requires="wps">
                  <w:drawing>
                    <wp:anchor distT="0" distB="0" distL="114300" distR="114300" simplePos="0" relativeHeight="251612672" behindDoc="0" locked="0" layoutInCell="1" allowOverlap="1">
                      <wp:simplePos x="0" y="0"/>
                      <wp:positionH relativeFrom="column">
                        <wp:posOffset>749935</wp:posOffset>
                      </wp:positionH>
                      <wp:positionV relativeFrom="paragraph">
                        <wp:posOffset>2540</wp:posOffset>
                      </wp:positionV>
                      <wp:extent cx="0" cy="467995"/>
                      <wp:effectExtent l="0" t="0" r="0" b="8255"/>
                      <wp:wrapNone/>
                      <wp:docPr id="318"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E611D35" id="AutoShape 255" o:spid="_x0000_s1026" type="#_x0000_t32" style="position:absolute;margin-left:59.05pt;margin-top:.2pt;width:0;height:36.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">
                      <o:lock v:ext="edit" shapetype="f"/>
                    </v:shape>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22        44      88     110</w:t>
            </w:r>
          </w:p>
          <w:p w:rsidR="0000222B" w:rsidRPr="0000222B" w:rsidRDefault="0000222B" w:rsidP="00A41415">
            <w:pPr>
              <w:tabs>
                <w:tab w:val="left" w:pos="7513"/>
              </w:tabs>
              <w:spacing w:after="50" w:line="180" w:lineRule="exact"/>
              <w:jc w:val="both"/>
              <w:rPr>
                <w:rFonts w:eastAsia="MS Mincho"/>
                <w:noProof/>
                <w:sz w:val="14"/>
                <w:szCs w:val="14"/>
                <w:lang w:val="id-ID"/>
              </w:rPr>
            </w:pPr>
            <w:r w:rsidRPr="0000222B">
              <w:rPr>
                <w:rFonts w:eastAsia="MS Mincho"/>
                <w:noProof/>
                <w:sz w:val="14"/>
                <w:szCs w:val="14"/>
              </w:rPr>
              <w:t xml:space="preserve">                       </w:t>
            </w:r>
          </w:p>
          <w:p w:rsidR="0000222B" w:rsidRPr="0000222B" w:rsidRDefault="00A41415" w:rsidP="00A41415">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rPr>
              <w:t xml:space="preserve"> 70</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70 terletak pada daerah mendekati baik</w:t>
            </w:r>
          </w:p>
        </w:tc>
      </w:tr>
      <w:tr w:rsidR="0000222B" w:rsidRPr="0000222B" w:rsidTr="00A41415">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2. SB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B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TB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STB=5×22=  110</w:t>
            </w:r>
          </w:p>
        </w:tc>
        <w:tc>
          <w:tcPr>
            <w:tcW w:w="2268" w:type="dxa"/>
          </w:tcPr>
          <w:p w:rsidR="0000222B" w:rsidRPr="0000222B" w:rsidRDefault="00A41415" w:rsidP="0000222B">
            <w:pPr>
              <w:tabs>
                <w:tab w:val="left" w:pos="7513"/>
              </w:tabs>
              <w:rPr>
                <w:rFonts w:eastAsia="MS Mincho"/>
                <w:noProof/>
                <w:sz w:val="14"/>
                <w:szCs w:val="14"/>
              </w:rPr>
            </w:pPr>
            <w:r>
              <w:rPr>
                <w:rFonts w:eastAsia="MS Mincho"/>
                <w:noProof/>
                <w:sz w:val="14"/>
                <w:szCs w:val="14"/>
              </w:rPr>
              <w:t xml:space="preserve">     </w:t>
            </w:r>
            <w:r w:rsidR="0000222B" w:rsidRPr="0000222B">
              <w:rPr>
                <w:rFonts w:eastAsia="MS Mincho"/>
                <w:noProof/>
                <w:sz w:val="14"/>
                <w:szCs w:val="14"/>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SB     </w:t>
            </w:r>
            <w:r w:rsidR="0000222B" w:rsidRPr="0000222B">
              <w:rPr>
                <w:rFonts w:eastAsia="MS Mincho"/>
                <w:noProof/>
                <w:sz w:val="14"/>
                <w:szCs w:val="14"/>
                <w:lang w:val="id-ID"/>
              </w:rPr>
              <w:t xml:space="preserve">   </w:t>
            </w:r>
            <w:r w:rsidR="0000222B" w:rsidRPr="0000222B">
              <w:rPr>
                <w:rFonts w:eastAsia="MS Mincho"/>
                <w:noProof/>
                <w:sz w:val="14"/>
                <w:szCs w:val="14"/>
              </w:rPr>
              <w:t xml:space="preserve"> B     </w:t>
            </w:r>
            <w:r w:rsidR="0000222B" w:rsidRPr="0000222B">
              <w:rPr>
                <w:rFonts w:eastAsia="MS Mincho"/>
                <w:noProof/>
                <w:sz w:val="14"/>
                <w:szCs w:val="14"/>
                <w:lang w:val="id-ID"/>
              </w:rPr>
              <w:t>T</w:t>
            </w:r>
            <w:r w:rsidR="0000222B" w:rsidRPr="0000222B">
              <w:rPr>
                <w:rFonts w:eastAsia="MS Mincho"/>
                <w:noProof/>
                <w:sz w:val="14"/>
                <w:szCs w:val="14"/>
              </w:rPr>
              <w:t>B      S</w:t>
            </w:r>
            <w:r w:rsidR="0000222B" w:rsidRPr="0000222B">
              <w:rPr>
                <w:rFonts w:eastAsia="MS Mincho"/>
                <w:noProof/>
                <w:sz w:val="14"/>
                <w:szCs w:val="14"/>
                <w:lang w:val="id-ID"/>
              </w:rPr>
              <w:t>T</w:t>
            </w:r>
            <w:r w:rsidR="0000222B" w:rsidRPr="0000222B">
              <w:rPr>
                <w:rFonts w:eastAsia="MS Mincho"/>
                <w:noProof/>
                <w:sz w:val="14"/>
                <w:szCs w:val="14"/>
              </w:rPr>
              <w:t>B</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19840" behindDoc="0" locked="0" layoutInCell="1" allowOverlap="1">
                      <wp:simplePos x="0" y="0"/>
                      <wp:positionH relativeFrom="column">
                        <wp:posOffset>857250</wp:posOffset>
                      </wp:positionH>
                      <wp:positionV relativeFrom="paragraph">
                        <wp:posOffset>2540</wp:posOffset>
                      </wp:positionV>
                      <wp:extent cx="0" cy="467995"/>
                      <wp:effectExtent l="0" t="0" r="0" b="8255"/>
                      <wp:wrapNone/>
                      <wp:docPr id="317"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FC95705" id="AutoShape 287" o:spid="_x0000_s1026" type="#_x0000_t32" style="position:absolute;margin-left:67.5pt;margin-top:.2pt;width:0;height:36.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20864"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310"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311" name="AutoShape 289"/>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290"/>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291"/>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292"/>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293"/>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294"/>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4839C428" id="Group 288" o:spid="_x0000_s1026" style="position:absolute;margin-left:4.35pt;margin-top:.15pt;width:81.55pt;height:12.9pt;z-index:251620864"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">
                      <v:shape id="AutoShape 289"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">
                        <o:lock v:ext="edit" shapetype="f"/>
                      </v:shape>
                      <v:shape id="AutoShape 290"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">
                        <o:lock v:ext="edit" shapetype="f"/>
                      </v:shape>
                      <v:shape id="AutoShape 291"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">
                        <o:lock v:ext="edit" shapetype="f"/>
                      </v:shape>
                      <v:shape id="AutoShape 292"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">
                        <o:lock v:ext="edit" shapetype="f"/>
                      </v:shape>
                      <v:shape id="AutoShape 293"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">
                        <o:lock v:ext="edit" shapetype="f"/>
                      </v:shape>
                      <v:shape id="AutoShape 294"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22        44      88     110</w:t>
            </w:r>
          </w:p>
          <w:p w:rsidR="0000222B" w:rsidRPr="00A41415" w:rsidRDefault="0000222B" w:rsidP="00A41415">
            <w:pPr>
              <w:tabs>
                <w:tab w:val="left" w:pos="7513"/>
              </w:tabs>
              <w:spacing w:after="50" w:line="180" w:lineRule="exact"/>
              <w:jc w:val="both"/>
              <w:rPr>
                <w:rFonts w:eastAsia="MS Mincho"/>
                <w:noProof/>
                <w:sz w:val="14"/>
                <w:szCs w:val="14"/>
                <w:lang w:val="id-ID"/>
              </w:rPr>
            </w:pPr>
          </w:p>
          <w:p w:rsidR="0000222B" w:rsidRPr="0000222B" w:rsidRDefault="00A41415" w:rsidP="0000222B">
            <w:pPr>
              <w:tabs>
                <w:tab w:val="left" w:pos="7513"/>
              </w:tabs>
              <w:spacing w:after="50" w:line="180" w:lineRule="exact"/>
              <w:rPr>
                <w:rFonts w:eastAsia="MS Mincho"/>
                <w:noProof/>
                <w:sz w:val="14"/>
                <w:szCs w:val="14"/>
                <w:lang w:val="id-ID"/>
              </w:rPr>
            </w:pPr>
            <w:r>
              <w:rPr>
                <w:rFonts w:eastAsia="MS Mincho"/>
                <w:noProof/>
                <w:sz w:val="14"/>
                <w:szCs w:val="14"/>
                <w:lang w:val="id-ID"/>
              </w:rPr>
              <w:t xml:space="preserve">                  </w:t>
            </w:r>
            <w:r w:rsidR="0000222B" w:rsidRPr="0000222B">
              <w:rPr>
                <w:rFonts w:eastAsia="MS Mincho"/>
                <w:noProof/>
                <w:sz w:val="14"/>
                <w:szCs w:val="14"/>
                <w:lang w:val="id-ID"/>
              </w:rPr>
              <w:t xml:space="preserve"> 89</w:t>
            </w:r>
          </w:p>
          <w:p w:rsidR="00A41415" w:rsidRPr="0000222B" w:rsidRDefault="00A41415" w:rsidP="00A41415">
            <w:pPr>
              <w:tabs>
                <w:tab w:val="left" w:pos="7513"/>
              </w:tabs>
              <w:jc w:val="both"/>
              <w:rPr>
                <w:rFonts w:eastAsia="MS Mincho"/>
                <w:noProof/>
                <w:sz w:val="14"/>
                <w:szCs w:val="14"/>
                <w:lang w:val="id-ID"/>
              </w:rPr>
            </w:pPr>
          </w:p>
        </w:tc>
        <w:tc>
          <w:tcPr>
            <w:tcW w:w="1276" w:type="dxa"/>
            <w:tcBorders>
              <w:bottom w:val="single" w:sz="4" w:space="0" w:color="auto"/>
            </w:tcBorders>
            <w:shd w:val="clear" w:color="auto" w:fill="auto"/>
          </w:tcPr>
          <w:p w:rsidR="00A41415" w:rsidRPr="00A41415" w:rsidRDefault="0000222B" w:rsidP="0000222B">
            <w:pPr>
              <w:jc w:val="both"/>
              <w:rPr>
                <w:rFonts w:eastAsia="MS Mincho"/>
                <w:noProof/>
                <w:sz w:val="14"/>
                <w:szCs w:val="14"/>
                <w:lang w:val="id-ID"/>
              </w:rPr>
            </w:pPr>
            <w:r w:rsidRPr="0000222B">
              <w:rPr>
                <w:rFonts w:eastAsia="MS Mincho"/>
                <w:noProof/>
                <w:sz w:val="14"/>
                <w:szCs w:val="14"/>
              </w:rPr>
              <w:t>Jadi berdasarkan data yang diperoleh dari 22 responden maka rata-rata 89 terletak pada daerah mendekati sangat tidak baik</w:t>
            </w:r>
          </w:p>
        </w:tc>
      </w:tr>
      <w:tr w:rsidR="0000222B" w:rsidRPr="0000222B" w:rsidTr="00A41415">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3. SB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B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TB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STB=5×22=  110</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A41415" w:rsidP="0000222B">
            <w:pPr>
              <w:tabs>
                <w:tab w:val="left" w:pos="7513"/>
              </w:tabs>
              <w:rPr>
                <w:rFonts w:eastAsia="MS Mincho"/>
                <w:noProof/>
                <w:sz w:val="14"/>
                <w:szCs w:val="14"/>
              </w:rPr>
            </w:pPr>
            <w:r>
              <w:rPr>
                <w:rFonts w:eastAsia="MS Mincho"/>
                <w:noProof/>
                <w:sz w:val="14"/>
                <w:szCs w:val="14"/>
              </w:rPr>
              <w:t xml:space="preserve">         </w:t>
            </w:r>
            <w:r w:rsidR="0000222B" w:rsidRPr="0000222B">
              <w:rPr>
                <w:rFonts w:eastAsia="MS Mincho"/>
                <w:noProof/>
                <w:sz w:val="14"/>
                <w:szCs w:val="14"/>
              </w:rPr>
              <w:t xml:space="preserve">SB     </w:t>
            </w:r>
            <w:r w:rsidR="0000222B" w:rsidRPr="0000222B">
              <w:rPr>
                <w:rFonts w:eastAsia="MS Mincho"/>
                <w:noProof/>
                <w:sz w:val="14"/>
                <w:szCs w:val="14"/>
                <w:lang w:val="id-ID"/>
              </w:rPr>
              <w:t xml:space="preserve">   </w:t>
            </w:r>
            <w:r w:rsidR="0000222B" w:rsidRPr="0000222B">
              <w:rPr>
                <w:rFonts w:eastAsia="MS Mincho"/>
                <w:noProof/>
                <w:sz w:val="14"/>
                <w:szCs w:val="14"/>
              </w:rPr>
              <w:t xml:space="preserve"> B     </w:t>
            </w:r>
            <w:r w:rsidR="0000222B" w:rsidRPr="0000222B">
              <w:rPr>
                <w:rFonts w:eastAsia="MS Mincho"/>
                <w:noProof/>
                <w:sz w:val="14"/>
                <w:szCs w:val="14"/>
                <w:lang w:val="id-ID"/>
              </w:rPr>
              <w:t>T</w:t>
            </w:r>
            <w:r w:rsidR="0000222B" w:rsidRPr="0000222B">
              <w:rPr>
                <w:rFonts w:eastAsia="MS Mincho"/>
                <w:noProof/>
                <w:sz w:val="14"/>
                <w:szCs w:val="14"/>
              </w:rPr>
              <w:t>B      S</w:t>
            </w:r>
            <w:r w:rsidR="0000222B" w:rsidRPr="0000222B">
              <w:rPr>
                <w:rFonts w:eastAsia="MS Mincho"/>
                <w:noProof/>
                <w:sz w:val="14"/>
                <w:szCs w:val="14"/>
                <w:lang w:val="id-ID"/>
              </w:rPr>
              <w:t>T</w:t>
            </w:r>
            <w:r w:rsidR="0000222B" w:rsidRPr="0000222B">
              <w:rPr>
                <w:rFonts w:eastAsia="MS Mincho"/>
                <w:noProof/>
                <w:sz w:val="14"/>
                <w:szCs w:val="14"/>
              </w:rPr>
              <w:t>B</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21888" behindDoc="0" locked="0" layoutInCell="1" allowOverlap="1">
                      <wp:simplePos x="0" y="0"/>
                      <wp:positionH relativeFrom="column">
                        <wp:posOffset>885825</wp:posOffset>
                      </wp:positionH>
                      <wp:positionV relativeFrom="paragraph">
                        <wp:posOffset>2540</wp:posOffset>
                      </wp:positionV>
                      <wp:extent cx="0" cy="467995"/>
                      <wp:effectExtent l="0" t="0" r="0" b="8255"/>
                      <wp:wrapNone/>
                      <wp:docPr id="309"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35775D1" id="AutoShape 295" o:spid="_x0000_s1026" type="#_x0000_t32" style="position:absolute;margin-left:69.75pt;margin-top:.2pt;width:0;height:36.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22912"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302"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303" name="AutoShape 297"/>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298"/>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299"/>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300"/>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301"/>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302"/>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00DAC11C" id="Group 296" o:spid="_x0000_s1026" style="position:absolute;margin-left:4.35pt;margin-top:.15pt;width:81.55pt;height:12.9pt;z-index:251622912"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">
                      <v:shape id="AutoShape 297"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">
                        <o:lock v:ext="edit" shapetype="f"/>
                      </v:shape>
                      <v:shape id="AutoShape 298"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">
                        <o:lock v:ext="edit" shapetype="f"/>
                      </v:shape>
                      <v:shape id="AutoShape 299"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">
                        <o:lock v:ext="edit" shapetype="f"/>
                      </v:shape>
                      <v:shape id="AutoShape 300"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">
                        <o:lock v:ext="edit" shapetype="f"/>
                      </v:shape>
                      <v:shape id="AutoShape 301"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">
                        <o:lock v:ext="edit" shapetype="f"/>
                      </v:shape>
                      <v:shape id="AutoShape 302"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22        44      88     110</w:t>
            </w:r>
          </w:p>
          <w:p w:rsidR="00A41415" w:rsidRDefault="00A41415" w:rsidP="00A41415">
            <w:pPr>
              <w:tabs>
                <w:tab w:val="left" w:pos="7513"/>
              </w:tabs>
              <w:jc w:val="both"/>
              <w:rPr>
                <w:rFonts w:eastAsia="MS Mincho"/>
                <w:noProof/>
                <w:sz w:val="14"/>
                <w:szCs w:val="14"/>
                <w:lang w:val="id-ID"/>
              </w:rPr>
            </w:pPr>
          </w:p>
          <w:p w:rsidR="0000222B" w:rsidRPr="0000222B" w:rsidRDefault="0000222B" w:rsidP="00A41415">
            <w:pPr>
              <w:tabs>
                <w:tab w:val="left" w:pos="7513"/>
              </w:tabs>
              <w:jc w:val="both"/>
              <w:rPr>
                <w:rFonts w:eastAsia="MS Mincho"/>
                <w:sz w:val="14"/>
                <w:szCs w:val="14"/>
                <w:lang w:val="id-ID"/>
              </w:rPr>
            </w:pPr>
            <w:r w:rsidRPr="0000222B">
              <w:rPr>
                <w:rFonts w:eastAsia="MS Mincho"/>
                <w:noProof/>
                <w:sz w:val="14"/>
                <w:szCs w:val="14"/>
                <w:lang w:val="id-ID"/>
              </w:rPr>
              <w:t xml:space="preserve">                               </w:t>
            </w:r>
            <w:r w:rsidRPr="0000222B">
              <w:rPr>
                <w:rFonts w:eastAsia="MS Mincho"/>
                <w:noProof/>
                <w:sz w:val="14"/>
                <w:szCs w:val="14"/>
              </w:rPr>
              <w:t xml:space="preserve"> </w:t>
            </w:r>
            <w:r w:rsidRPr="0000222B">
              <w:rPr>
                <w:rFonts w:eastAsia="MS Mincho"/>
                <w:noProof/>
                <w:sz w:val="14"/>
                <w:szCs w:val="14"/>
                <w:lang w:val="id-ID"/>
              </w:rPr>
              <w:t xml:space="preserve">      90</w:t>
            </w:r>
          </w:p>
          <w:p w:rsidR="0000222B" w:rsidRPr="0000222B" w:rsidRDefault="0000222B" w:rsidP="0000222B">
            <w:pPr>
              <w:tabs>
                <w:tab w:val="left" w:pos="7513"/>
              </w:tabs>
              <w:rPr>
                <w:rFonts w:eastAsia="MS Mincho"/>
                <w:noProof/>
                <w:sz w:val="14"/>
                <w:szCs w:val="14"/>
                <w:lang w:eastAsia="id-ID"/>
              </w:rPr>
            </w:pPr>
          </w:p>
        </w:tc>
        <w:tc>
          <w:tcPr>
            <w:tcW w:w="1276" w:type="dxa"/>
            <w:tcBorders>
              <w:top w:val="single" w:sz="4" w:space="0" w:color="auto"/>
              <w:bottom w:val="nil"/>
            </w:tcBorders>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w:t>
            </w:r>
          </w:p>
          <w:p w:rsidR="0000222B" w:rsidRPr="0000222B" w:rsidRDefault="0000222B" w:rsidP="0000222B">
            <w:pPr>
              <w:jc w:val="both"/>
              <w:rPr>
                <w:rFonts w:eastAsia="MS Mincho"/>
                <w:noProof/>
                <w:sz w:val="14"/>
                <w:szCs w:val="14"/>
              </w:rPr>
            </w:pPr>
            <w:r w:rsidRPr="0000222B">
              <w:rPr>
                <w:rFonts w:eastAsia="MS Mincho"/>
                <w:noProof/>
                <w:sz w:val="14"/>
                <w:szCs w:val="14"/>
              </w:rPr>
              <w:t xml:space="preserve"> responden maka rata-rata 90 terletak pada daerah mendekati sangat tidak baik</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4. SB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B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TB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STB=5×22=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A41415" w:rsidP="0000222B">
            <w:pPr>
              <w:tabs>
                <w:tab w:val="left" w:pos="7513"/>
              </w:tabs>
              <w:rPr>
                <w:rFonts w:eastAsia="MS Mincho"/>
                <w:noProof/>
                <w:sz w:val="14"/>
                <w:szCs w:val="14"/>
              </w:rPr>
            </w:pPr>
            <w:r>
              <w:rPr>
                <w:rFonts w:eastAsia="MS Mincho"/>
                <w:noProof/>
                <w:sz w:val="14"/>
                <w:szCs w:val="14"/>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SB     </w:t>
            </w:r>
            <w:r w:rsidR="0000222B" w:rsidRPr="0000222B">
              <w:rPr>
                <w:rFonts w:eastAsia="MS Mincho"/>
                <w:noProof/>
                <w:sz w:val="14"/>
                <w:szCs w:val="14"/>
                <w:lang w:val="id-ID"/>
              </w:rPr>
              <w:t xml:space="preserve">   </w:t>
            </w:r>
            <w:r w:rsidR="0000222B" w:rsidRPr="0000222B">
              <w:rPr>
                <w:rFonts w:eastAsia="MS Mincho"/>
                <w:noProof/>
                <w:sz w:val="14"/>
                <w:szCs w:val="14"/>
              </w:rPr>
              <w:t xml:space="preserve"> B     </w:t>
            </w:r>
            <w:r w:rsidR="0000222B" w:rsidRPr="0000222B">
              <w:rPr>
                <w:rFonts w:eastAsia="MS Mincho"/>
                <w:noProof/>
                <w:sz w:val="14"/>
                <w:szCs w:val="14"/>
                <w:lang w:val="id-ID"/>
              </w:rPr>
              <w:t>T</w:t>
            </w:r>
            <w:r w:rsidR="0000222B" w:rsidRPr="0000222B">
              <w:rPr>
                <w:rFonts w:eastAsia="MS Mincho"/>
                <w:noProof/>
                <w:sz w:val="14"/>
                <w:szCs w:val="14"/>
              </w:rPr>
              <w:t>B      S</w:t>
            </w:r>
            <w:r w:rsidR="0000222B" w:rsidRPr="0000222B">
              <w:rPr>
                <w:rFonts w:eastAsia="MS Mincho"/>
                <w:noProof/>
                <w:sz w:val="14"/>
                <w:szCs w:val="14"/>
                <w:lang w:val="id-ID"/>
              </w:rPr>
              <w:t>T</w:t>
            </w:r>
            <w:r w:rsidR="0000222B" w:rsidRPr="0000222B">
              <w:rPr>
                <w:rFonts w:eastAsia="MS Mincho"/>
                <w:noProof/>
                <w:sz w:val="14"/>
                <w:szCs w:val="14"/>
              </w:rPr>
              <w:t>B</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23936" behindDoc="0" locked="0" layoutInCell="1" allowOverlap="1">
                      <wp:simplePos x="0" y="0"/>
                      <wp:positionH relativeFrom="column">
                        <wp:posOffset>895350</wp:posOffset>
                      </wp:positionH>
                      <wp:positionV relativeFrom="paragraph">
                        <wp:posOffset>2540</wp:posOffset>
                      </wp:positionV>
                      <wp:extent cx="0" cy="467995"/>
                      <wp:effectExtent l="0" t="0" r="0" b="8255"/>
                      <wp:wrapNone/>
                      <wp:docPr id="301"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622CFF9" id="AutoShape 303" o:spid="_x0000_s1026" type="#_x0000_t32" style="position:absolute;margin-left:70.5pt;margin-top:.2pt;width:0;height:36.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24960"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29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295" name="AutoShape 305"/>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306"/>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307"/>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308"/>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309"/>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310"/>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6D21F7B" id="Group 304" o:spid="_x0000_s1026" style="position:absolute;margin-left:4.35pt;margin-top:.15pt;width:81.55pt;height:12.9pt;z-index:251624960"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">
                      <v:shape id="AutoShape 305"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">
                        <o:lock v:ext="edit" shapetype="f"/>
                      </v:shape>
                      <v:shape id="AutoShape 306"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">
                        <o:lock v:ext="edit" shapetype="f"/>
                      </v:shape>
                      <v:shape id="AutoShape 307"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">
                        <o:lock v:ext="edit" shapetype="f"/>
                      </v:shape>
                      <v:shape id="AutoShape 308"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">
                        <o:lock v:ext="edit" shapetype="f"/>
                      </v:shape>
                      <v:shape id="AutoShape 309"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">
                        <o:lock v:ext="edit" shapetype="f"/>
                      </v:shape>
                      <v:shape id="AutoShape 310"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rPr>
              <w:t xml:space="preserve"> 22        44      88     110</w:t>
            </w:r>
          </w:p>
          <w:p w:rsidR="0000222B" w:rsidRPr="00A41415" w:rsidRDefault="0000222B" w:rsidP="00A41415">
            <w:pPr>
              <w:tabs>
                <w:tab w:val="left" w:pos="7513"/>
              </w:tabs>
              <w:spacing w:after="50" w:line="180" w:lineRule="exact"/>
              <w:jc w:val="both"/>
              <w:rPr>
                <w:rFonts w:eastAsia="MS Mincho"/>
                <w:noProof/>
                <w:sz w:val="14"/>
                <w:szCs w:val="14"/>
                <w:lang w:val="id-ID"/>
              </w:rPr>
            </w:pPr>
          </w:p>
          <w:p w:rsidR="0000222B" w:rsidRPr="0000222B" w:rsidRDefault="00A41415" w:rsidP="0000222B">
            <w:pPr>
              <w:tabs>
                <w:tab w:val="left" w:pos="7513"/>
              </w:tabs>
              <w:rPr>
                <w:rFonts w:eastAsia="MS Mincho"/>
                <w:sz w:val="14"/>
                <w:szCs w:val="14"/>
                <w:lang w:val="id-ID"/>
              </w:rPr>
            </w:pPr>
            <w:r>
              <w:rPr>
                <w:rFonts w:eastAsia="MS Mincho"/>
                <w:noProof/>
                <w:sz w:val="14"/>
                <w:szCs w:val="14"/>
                <w:lang w:val="id-ID"/>
              </w:rPr>
              <w:t xml:space="preserve">                 </w:t>
            </w:r>
            <w:r w:rsidR="0000222B" w:rsidRPr="0000222B">
              <w:rPr>
                <w:rFonts w:eastAsia="MS Mincho"/>
                <w:noProof/>
                <w:sz w:val="14"/>
                <w:szCs w:val="14"/>
                <w:lang w:val="id-ID"/>
              </w:rPr>
              <w:t xml:space="preserve">     91</w:t>
            </w:r>
          </w:p>
          <w:p w:rsidR="0000222B" w:rsidRPr="0000222B" w:rsidRDefault="0000222B" w:rsidP="0000222B">
            <w:pPr>
              <w:tabs>
                <w:tab w:val="left" w:pos="7513"/>
              </w:tabs>
              <w:rPr>
                <w:rFonts w:eastAsia="MS Mincho"/>
                <w:noProof/>
                <w:sz w:val="14"/>
                <w:szCs w:val="14"/>
                <w:lang w:eastAsia="id-ID"/>
              </w:rPr>
            </w:pP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91 terletak pada daerah mendekati sangat tidak baik</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5. S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Se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K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TP  =5×22= 110</w:t>
            </w:r>
          </w:p>
        </w:tc>
        <w:tc>
          <w:tcPr>
            <w:tcW w:w="2268" w:type="dxa"/>
          </w:tcPr>
          <w:p w:rsidR="0000222B" w:rsidRPr="0000222B" w:rsidRDefault="00A41415" w:rsidP="0000222B">
            <w:pPr>
              <w:tabs>
                <w:tab w:val="left" w:pos="7513"/>
              </w:tabs>
              <w:rPr>
                <w:rFonts w:eastAsia="MS Mincho"/>
                <w:noProof/>
                <w:sz w:val="14"/>
                <w:szCs w:val="14"/>
                <w:lang w:val="id-ID"/>
              </w:rPr>
            </w:pPr>
            <w:r>
              <w:rPr>
                <w:rFonts w:eastAsia="MS Mincho"/>
                <w:noProof/>
                <w:sz w:val="14"/>
                <w:szCs w:val="14"/>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S     </w:t>
            </w:r>
            <w:r w:rsidR="0000222B" w:rsidRPr="0000222B">
              <w:rPr>
                <w:rFonts w:eastAsia="MS Mincho"/>
                <w:noProof/>
                <w:sz w:val="14"/>
                <w:szCs w:val="14"/>
                <w:lang w:val="id-ID"/>
              </w:rPr>
              <w:t xml:space="preserve">   </w:t>
            </w:r>
            <w:r w:rsidR="0000222B" w:rsidRPr="0000222B">
              <w:rPr>
                <w:rFonts w:eastAsia="MS Mincho"/>
                <w:noProof/>
                <w:sz w:val="14"/>
                <w:szCs w:val="14"/>
              </w:rPr>
              <w:t xml:space="preserve"> </w:t>
            </w:r>
            <w:r w:rsidR="0000222B" w:rsidRPr="0000222B">
              <w:rPr>
                <w:rFonts w:eastAsia="MS Mincho"/>
                <w:noProof/>
                <w:sz w:val="14"/>
                <w:szCs w:val="14"/>
                <w:lang w:val="id-ID"/>
              </w:rPr>
              <w:t>Se</w:t>
            </w:r>
            <w:r w:rsidR="0000222B" w:rsidRPr="0000222B">
              <w:rPr>
                <w:rFonts w:eastAsia="MS Mincho"/>
                <w:noProof/>
                <w:sz w:val="14"/>
                <w:szCs w:val="14"/>
              </w:rPr>
              <w:t xml:space="preserve">    </w:t>
            </w:r>
            <w:r w:rsidR="0000222B" w:rsidRPr="0000222B">
              <w:rPr>
                <w:rFonts w:eastAsia="MS Mincho"/>
                <w:noProof/>
                <w:sz w:val="14"/>
                <w:szCs w:val="14"/>
                <w:lang w:val="id-ID"/>
              </w:rPr>
              <w:t xml:space="preserve">  K</w:t>
            </w:r>
            <w:r w:rsidR="0000222B" w:rsidRPr="0000222B">
              <w:rPr>
                <w:rFonts w:eastAsia="MS Mincho"/>
                <w:noProof/>
                <w:sz w:val="14"/>
                <w:szCs w:val="14"/>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w:t>
            </w:r>
            <w:r w:rsidR="0000222B" w:rsidRPr="0000222B">
              <w:rPr>
                <w:rFonts w:eastAsia="MS Mincho"/>
                <w:noProof/>
                <w:sz w:val="14"/>
                <w:szCs w:val="14"/>
                <w:lang w:val="id-ID"/>
              </w:rPr>
              <w:t>TP</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25984" behindDoc="0" locked="0" layoutInCell="1" allowOverlap="1">
                      <wp:simplePos x="0" y="0"/>
                      <wp:positionH relativeFrom="column">
                        <wp:posOffset>711835</wp:posOffset>
                      </wp:positionH>
                      <wp:positionV relativeFrom="paragraph">
                        <wp:posOffset>2540</wp:posOffset>
                      </wp:positionV>
                      <wp:extent cx="0" cy="467995"/>
                      <wp:effectExtent l="0" t="0" r="0" b="8255"/>
                      <wp:wrapNone/>
                      <wp:docPr id="293"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99B4538" id="AutoShape 311" o:spid="_x0000_s1026" type="#_x0000_t32" style="position:absolute;margin-left:56.05pt;margin-top:.2pt;width:0;height:36.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27008"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28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287" name="AutoShape 313"/>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314"/>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315"/>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316"/>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317"/>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318"/>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01F137E3" id="Group 312" o:spid="_x0000_s1026" style="position:absolute;margin-left:4.35pt;margin-top:.15pt;width:81.55pt;height:12.9pt;z-index:251627008"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">
                      <v:shape id="AutoShape 313"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">
                        <o:lock v:ext="edit" shapetype="f"/>
                      </v:shape>
                      <v:shape id="AutoShape 314"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">
                        <o:lock v:ext="edit" shapetype="f"/>
                      </v:shape>
                      <v:shape id="AutoShape 315"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">
                        <o:lock v:ext="edit" shapetype="f"/>
                      </v:shape>
                      <v:shape id="AutoShape 316"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">
                        <o:lock v:ext="edit" shapetype="f"/>
                      </v:shape>
                      <v:shape id="AutoShape 317"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">
                        <o:lock v:ext="edit" shapetype="f"/>
                      </v:shape>
                      <v:shape id="AutoShape 318"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rPr>
              <w:t xml:space="preserve"> 22        44      88     110</w:t>
            </w:r>
          </w:p>
          <w:p w:rsidR="00A41415" w:rsidRDefault="00A41415" w:rsidP="00A41415">
            <w:pPr>
              <w:tabs>
                <w:tab w:val="left" w:pos="7513"/>
              </w:tabs>
              <w:jc w:val="both"/>
              <w:rPr>
                <w:rFonts w:eastAsia="MS Mincho"/>
                <w:noProof/>
                <w:sz w:val="14"/>
                <w:szCs w:val="14"/>
                <w:lang w:val="id-ID"/>
              </w:rPr>
            </w:pPr>
          </w:p>
          <w:p w:rsidR="0000222B" w:rsidRPr="0000222B" w:rsidRDefault="0000222B" w:rsidP="00A41415">
            <w:pPr>
              <w:tabs>
                <w:tab w:val="left" w:pos="7513"/>
              </w:tabs>
              <w:jc w:val="both"/>
              <w:rPr>
                <w:rFonts w:eastAsia="MS Mincho"/>
                <w:sz w:val="14"/>
                <w:szCs w:val="14"/>
                <w:lang w:val="id-ID"/>
              </w:rPr>
            </w:pPr>
            <w:r w:rsidRPr="0000222B">
              <w:rPr>
                <w:rFonts w:eastAsia="MS Mincho"/>
                <w:noProof/>
                <w:sz w:val="14"/>
                <w:szCs w:val="14"/>
                <w:lang w:val="id-ID"/>
              </w:rPr>
              <w:t xml:space="preserve">                               56</w:t>
            </w:r>
          </w:p>
          <w:p w:rsidR="0000222B" w:rsidRPr="0000222B" w:rsidRDefault="0000222B" w:rsidP="0000222B">
            <w:pPr>
              <w:tabs>
                <w:tab w:val="left" w:pos="7513"/>
              </w:tabs>
              <w:rPr>
                <w:rFonts w:eastAsia="MS Mincho"/>
                <w:noProof/>
                <w:sz w:val="14"/>
                <w:szCs w:val="14"/>
                <w:lang w:val="id-ID" w:eastAsia="id-ID"/>
              </w:rPr>
            </w:pP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56 terletak pada daerah mendekati kadang-kadang</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6.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g">
                  <w:drawing>
                    <wp:anchor distT="0" distB="0" distL="114300" distR="114300" simplePos="0" relativeHeight="251628032"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278"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79" name="AutoShape 320"/>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321"/>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322"/>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323"/>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324"/>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325"/>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326"/>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47B1308D" id="Group 319" o:spid="_x0000_s1026" style="position:absolute;margin-left:5.25pt;margin-top:3.5pt;width:90.55pt;height:13.65pt;z-index:251628032"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">
                      <v:shape id="AutoShape 320"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">
                        <o:lock v:ext="edit" shapetype="f"/>
                      </v:shape>
                      <v:shape id="AutoShape 321"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">
                        <o:lock v:ext="edit" shapetype="f"/>
                      </v:shape>
                      <v:shape id="AutoShape 322"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">
                        <o:lock v:ext="edit" shapetype="f"/>
                      </v:shape>
                      <v:shape id="AutoShape 323"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">
                        <o:lock v:ext="edit" shapetype="f"/>
                      </v:shape>
                      <v:shape id="AutoShape 324"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">
                        <o:lock v:ext="edit" shapetype="f"/>
                      </v:shape>
                      <v:shape id="AutoShape 325"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">
                        <o:lock v:ext="edit" shapetype="f"/>
                      </v:shape>
                      <v:shape id="AutoShape 326"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">
                        <o:lock v:ext="edit" shapetype="f"/>
                      </v:shape>
                    </v:group>
                  </w:pict>
                </mc:Fallback>
              </mc:AlternateContent>
            </w:r>
            <w:r w:rsidRPr="0000222B">
              <w:rPr>
                <w:rFonts w:eastAsia="MS Mincho"/>
                <w:noProof/>
                <w:sz w:val="14"/>
                <w:szCs w:val="14"/>
                <w:lang w:val="id-ID" w:eastAsia="id-ID"/>
              </w:rPr>
              <mc:AlternateContent>
                <mc:Choice Requires="wps">
                  <w:drawing>
                    <wp:anchor distT="0" distB="0" distL="114300" distR="114300" simplePos="0" relativeHeight="251613696" behindDoc="0" locked="0" layoutInCell="1" allowOverlap="1">
                      <wp:simplePos x="0" y="0"/>
                      <wp:positionH relativeFrom="column">
                        <wp:posOffset>895350</wp:posOffset>
                      </wp:positionH>
                      <wp:positionV relativeFrom="paragraph">
                        <wp:posOffset>36830</wp:posOffset>
                      </wp:positionV>
                      <wp:extent cx="0" cy="467995"/>
                      <wp:effectExtent l="0" t="0" r="0" b="8255"/>
                      <wp:wrapNone/>
                      <wp:docPr id="277"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3CC2FC6" id="AutoShape 256" o:spid="_x0000_s1026" type="#_x0000_t32" style="position:absolute;margin-left:70.5pt;margin-top:2.9pt;width:0;height:36.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">
                      <o:lock v:ext="edit" shapetype="f"/>
                    </v:shape>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A41415">
            <w:pPr>
              <w:tabs>
                <w:tab w:val="left" w:pos="7513"/>
              </w:tabs>
              <w:spacing w:after="50" w:line="180" w:lineRule="exact"/>
              <w:jc w:val="both"/>
              <w:rPr>
                <w:rFonts w:eastAsia="MS Mincho"/>
                <w:noProof/>
                <w:sz w:val="14"/>
                <w:szCs w:val="14"/>
                <w:lang w:val="id-ID"/>
              </w:rPr>
            </w:pPr>
            <w:r w:rsidRPr="0000222B">
              <w:rPr>
                <w:rFonts w:eastAsia="MS Mincho"/>
                <w:noProof/>
                <w:sz w:val="14"/>
                <w:szCs w:val="14"/>
                <w:lang w:val="id-ID"/>
              </w:rPr>
              <w:t xml:space="preserve">                                    </w:t>
            </w:r>
            <w:r w:rsidRPr="0000222B">
              <w:rPr>
                <w:rFonts w:eastAsia="MS Mincho"/>
                <w:noProof/>
                <w:sz w:val="14"/>
                <w:szCs w:val="14"/>
              </w:rPr>
              <w:t xml:space="preserve">  83      </w:t>
            </w:r>
          </w:p>
          <w:p w:rsidR="0000222B" w:rsidRPr="0000222B" w:rsidRDefault="0000222B" w:rsidP="0000222B">
            <w:pPr>
              <w:tabs>
                <w:tab w:val="left" w:pos="7513"/>
              </w:tabs>
              <w:rPr>
                <w:rFonts w:eastAsia="MS Mincho"/>
                <w:noProof/>
                <w:sz w:val="14"/>
                <w:szCs w:val="14"/>
                <w:lang w:val="id-ID" w:eastAsia="id-ID"/>
              </w:rPr>
            </w:pP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83 terletak pada daerah mendekati setuju</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7.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29056" behindDoc="0" locked="0" layoutInCell="1" allowOverlap="1">
                      <wp:simplePos x="0" y="0"/>
                      <wp:positionH relativeFrom="column">
                        <wp:posOffset>1003935</wp:posOffset>
                      </wp:positionH>
                      <wp:positionV relativeFrom="paragraph">
                        <wp:posOffset>53975</wp:posOffset>
                      </wp:positionV>
                      <wp:extent cx="0" cy="382905"/>
                      <wp:effectExtent l="0" t="0" r="0" b="0"/>
                      <wp:wrapNone/>
                      <wp:docPr id="27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042D700F" id="AutoShape 327" o:spid="_x0000_s1026" type="#_x0000_t32" style="position:absolute;margin-left:79.05pt;margin-top:4.25pt;width:0;height:30.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30080"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26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69" name="AutoShape 329"/>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330"/>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331"/>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332"/>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333"/>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334"/>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335"/>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4EC841AF" id="Group 328" o:spid="_x0000_s1026" style="position:absolute;margin-left:5.25pt;margin-top:3.5pt;width:90.55pt;height:13.65pt;z-index:251630080"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">
                      <v:shape id="AutoShape 329"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">
                        <o:lock v:ext="edit" shapetype="f"/>
                      </v:shape>
                      <v:shape id="AutoShape 330"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">
                        <o:lock v:ext="edit" shapetype="f"/>
                      </v:shape>
                      <v:shape id="AutoShape 331"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">
                        <o:lock v:ext="edit" shapetype="f"/>
                      </v:shape>
                      <v:shape id="AutoShape 332"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">
                        <o:lock v:ext="edit" shapetype="f"/>
                      </v:shape>
                      <v:shape id="AutoShape 333"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">
                        <o:lock v:ext="edit" shapetype="f"/>
                      </v:shape>
                      <v:shape id="AutoShape 334"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">
                        <o:lock v:ext="edit" shapetype="f"/>
                      </v:shape>
                      <v:shape id="AutoShape 335"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A41415">
            <w:pPr>
              <w:tabs>
                <w:tab w:val="left" w:pos="7513"/>
              </w:tabs>
              <w:jc w:val="both"/>
              <w:rPr>
                <w:rFonts w:eastAsia="MS Mincho"/>
                <w:noProof/>
                <w:sz w:val="14"/>
                <w:szCs w:val="14"/>
                <w:lang w:eastAsia="id-ID"/>
              </w:rPr>
            </w:pPr>
            <w:r w:rsidRPr="0000222B">
              <w:rPr>
                <w:rFonts w:eastAsia="MS Mincho"/>
                <w:noProof/>
                <w:sz w:val="14"/>
                <w:szCs w:val="14"/>
                <w:lang w:val="id-ID"/>
              </w:rPr>
              <w:t xml:space="preserve">                                    </w:t>
            </w:r>
            <w:r w:rsidRPr="0000222B">
              <w:rPr>
                <w:rFonts w:eastAsia="MS Mincho"/>
                <w:noProof/>
                <w:sz w:val="14"/>
                <w:szCs w:val="14"/>
              </w:rPr>
              <w:t xml:space="preserve">  </w:t>
            </w:r>
            <w:r w:rsidRPr="0000222B">
              <w:rPr>
                <w:rFonts w:eastAsia="MS Mincho"/>
                <w:noProof/>
                <w:sz w:val="14"/>
                <w:szCs w:val="14"/>
                <w:lang w:val="id-ID"/>
              </w:rPr>
              <w:t xml:space="preserve">     91</w:t>
            </w:r>
            <w:r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91 terletak pada daerah mendekati sangat setuju</w:t>
            </w:r>
          </w:p>
        </w:tc>
      </w:tr>
      <w:tr w:rsidR="0000222B" w:rsidRPr="0000222B" w:rsidTr="0000222B">
        <w:trPr>
          <w:trHeight w:val="1289"/>
        </w:trPr>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8.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31104" behindDoc="0" locked="0" layoutInCell="1" allowOverlap="1">
                      <wp:simplePos x="0" y="0"/>
                      <wp:positionH relativeFrom="column">
                        <wp:posOffset>1022985</wp:posOffset>
                      </wp:positionH>
                      <wp:positionV relativeFrom="paragraph">
                        <wp:posOffset>53975</wp:posOffset>
                      </wp:positionV>
                      <wp:extent cx="0" cy="467995"/>
                      <wp:effectExtent l="0" t="0" r="0" b="8255"/>
                      <wp:wrapNone/>
                      <wp:docPr id="26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6C10DB2" id="AutoShape 336" o:spid="_x0000_s1026" type="#_x0000_t32" style="position:absolute;margin-left:80.55pt;margin-top:4.25pt;width:0;height:36.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32128"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259"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60" name="AutoShape 338"/>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339"/>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340"/>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341"/>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342"/>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343"/>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344"/>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2E7E4116" id="Group 337" o:spid="_x0000_s1026" style="position:absolute;margin-left:5.25pt;margin-top:3.5pt;width:90.55pt;height:13.65pt;z-index:251632128"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">
                      <v:shape id="AutoShape 338"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">
                        <o:lock v:ext="edit" shapetype="f"/>
                      </v:shape>
                      <v:shape id="AutoShape 339"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">
                        <o:lock v:ext="edit" shapetype="f"/>
                      </v:shape>
                      <v:shape id="AutoShape 340"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">
                        <o:lock v:ext="edit" shapetype="f"/>
                      </v:shape>
                      <v:shape id="AutoShape 341"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">
                        <o:lock v:ext="edit" shapetype="f"/>
                      </v:shape>
                      <v:shape id="AutoShape 342"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">
                        <o:lock v:ext="edit" shapetype="f"/>
                      </v:shape>
                      <v:shape id="AutoShape 343"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">
                        <o:lock v:ext="edit" shapetype="f"/>
                      </v:shape>
                      <v:shape id="AutoShape 344"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sz w:val="14"/>
                <w:szCs w:val="14"/>
                <w:lang w:val="id-ID"/>
              </w:rPr>
            </w:pPr>
            <w:r w:rsidRPr="0000222B">
              <w:rPr>
                <w:rFonts w:eastAsia="MS Mincho"/>
                <w:noProof/>
                <w:sz w:val="14"/>
                <w:szCs w:val="14"/>
                <w:lang w:val="id-ID"/>
              </w:rPr>
              <w:t xml:space="preserve">    </w:t>
            </w:r>
            <w:r w:rsidR="00A41415">
              <w:rPr>
                <w:rFonts w:eastAsia="MS Mincho"/>
                <w:noProof/>
                <w:sz w:val="14"/>
                <w:szCs w:val="14"/>
                <w:lang w:val="id-ID"/>
              </w:rPr>
              <w:t xml:space="preserve">                            </w:t>
            </w:r>
            <w:r w:rsidRPr="0000222B">
              <w:rPr>
                <w:rFonts w:eastAsia="MS Mincho"/>
                <w:noProof/>
                <w:sz w:val="14"/>
                <w:szCs w:val="14"/>
                <w:lang w:val="id-ID"/>
              </w:rPr>
              <w:t xml:space="preserve"> 93</w:t>
            </w:r>
            <w:r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 xml:space="preserve">Jadi berdasarkan data yang diperoleh dari 22 responden maka rata-rata 93 terletak pada daerah mendekati sangat setuju </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9. Y =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 = 1×22=    22</w:t>
            </w:r>
          </w:p>
        </w:tc>
        <w:tc>
          <w:tcPr>
            <w:tcW w:w="2268" w:type="dxa"/>
          </w:tcPr>
          <w:p w:rsidR="0000222B" w:rsidRPr="0000222B" w:rsidRDefault="00BC301C" w:rsidP="00A41415">
            <w:pPr>
              <w:tabs>
                <w:tab w:val="left" w:pos="7513"/>
              </w:tabs>
              <w:jc w:val="both"/>
              <w:rPr>
                <w:rFonts w:eastAsia="MS Mincho"/>
                <w:noProof/>
                <w:sz w:val="14"/>
                <w:szCs w:val="14"/>
              </w:rPr>
            </w:pPr>
            <w:r w:rsidRPr="0000222B">
              <w:rPr>
                <w:rFonts w:eastAsia="MS Mincho"/>
                <w:noProof/>
                <w:sz w:val="14"/>
                <w:szCs w:val="14"/>
                <w:lang w:val="id-ID" w:eastAsia="id-ID"/>
              </w:rPr>
              <mc:AlternateContent>
                <mc:Choice Requires="wpg">
                  <w:drawing>
                    <wp:anchor distT="0" distB="0" distL="114300" distR="114300" simplePos="0" relativeHeight="251615744" behindDoc="0" locked="0" layoutInCell="1" allowOverlap="1">
                      <wp:simplePos x="0" y="0"/>
                      <wp:positionH relativeFrom="column">
                        <wp:posOffset>66675</wp:posOffset>
                      </wp:positionH>
                      <wp:positionV relativeFrom="paragraph">
                        <wp:posOffset>90805</wp:posOffset>
                      </wp:positionV>
                      <wp:extent cx="730885" cy="172720"/>
                      <wp:effectExtent l="0" t="0" r="12065" b="17780"/>
                      <wp:wrapNone/>
                      <wp:docPr id="25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85" cy="172720"/>
                                <a:chOff x="2504" y="12506"/>
                                <a:chExt cx="1151" cy="272"/>
                              </a:xfrm>
                            </wpg:grpSpPr>
                            <wps:wsp>
                              <wps:cNvPr id="254" name="AutoShape 259"/>
                              <wps:cNvCnPr>
                                <a:cxnSpLocks/>
                              </wps:cNvCnPr>
                              <wps:spPr bwMode="auto">
                                <a:xfrm>
                                  <a:off x="2509" y="12674"/>
                                  <a:ext cx="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260"/>
                              <wps:cNvCnPr>
                                <a:cxnSpLocks/>
                              </wps:cNvCnPr>
                              <wps:spPr bwMode="auto">
                                <a:xfrm>
                                  <a:off x="2504"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261"/>
                              <wps:cNvCnPr>
                                <a:cxnSpLocks/>
                              </wps:cNvCnPr>
                              <wps:spPr bwMode="auto">
                                <a:xfrm>
                                  <a:off x="2804"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262"/>
                              <wps:cNvCnPr>
                                <a:cxnSpLocks/>
                              </wps:cNvCnPr>
                              <wps:spPr bwMode="auto">
                                <a:xfrm>
                                  <a:off x="3655"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263"/>
                              <wps:cNvCnPr>
                                <a:cxnSpLocks/>
                              </wps:cNvCnPr>
                              <wps:spPr bwMode="auto">
                                <a:xfrm>
                                  <a:off x="3250"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3B72E128" id="Group 258" o:spid="_x0000_s1026" style="position:absolute;margin-left:5.25pt;margin-top:7.15pt;width:57.55pt;height:13.6pt;z-index:251615744" coordorigin="2504,12506" coordsize="115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">
                      <v:shape id="AutoShape 259" o:spid="_x0000_s1027" type="#_x0000_t32" style="position:absolute;left:2509;top:12674;width:1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">
                        <o:lock v:ext="edit" shapetype="f"/>
                      </v:shape>
                      <v:shape id="AutoShape 260" o:spid="_x0000_s1028" type="#_x0000_t32" style="position:absolute;left:2504;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">
                        <o:lock v:ext="edit" shapetype="f"/>
                      </v:shape>
                      <v:shape id="AutoShape 261" o:spid="_x0000_s1029" type="#_x0000_t32" style="position:absolute;left:2804;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">
                        <o:lock v:ext="edit" shapetype="f"/>
                      </v:shape>
                      <v:shape id="AutoShape 262" o:spid="_x0000_s1030" type="#_x0000_t32" style="position:absolute;left:3655;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">
                        <o:lock v:ext="edit" shapetype="f"/>
                      </v:shape>
                      <v:shape id="AutoShape 263" o:spid="_x0000_s1031" type="#_x0000_t32" style="position:absolute;left:3250;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">
                        <o:lock v:ext="edit" shapetype="f"/>
                      </v:shape>
                    </v:group>
                  </w:pict>
                </mc:Fallback>
              </mc:AlternateContent>
            </w:r>
            <w:r w:rsidR="00A41415">
              <w:rPr>
                <w:rFonts w:eastAsia="MS Mincho"/>
                <w:noProof/>
                <w:sz w:val="14"/>
                <w:szCs w:val="14"/>
                <w:lang w:val="id-ID"/>
              </w:rPr>
              <w:t xml:space="preserve">       </w:t>
            </w:r>
            <w:r w:rsidR="0000222B" w:rsidRPr="0000222B">
              <w:rPr>
                <w:rFonts w:eastAsia="MS Mincho"/>
                <w:noProof/>
                <w:sz w:val="14"/>
                <w:szCs w:val="14"/>
              </w:rPr>
              <w:t xml:space="preserve">    T          R         Y</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14720" behindDoc="0" locked="0" layoutInCell="1" allowOverlap="1">
                      <wp:simplePos x="0" y="0"/>
                      <wp:positionH relativeFrom="column">
                        <wp:posOffset>632460</wp:posOffset>
                      </wp:positionH>
                      <wp:positionV relativeFrom="paragraph">
                        <wp:posOffset>-1905</wp:posOffset>
                      </wp:positionV>
                      <wp:extent cx="0" cy="467995"/>
                      <wp:effectExtent l="0" t="0" r="0" b="8255"/>
                      <wp:wrapNone/>
                      <wp:docPr id="252"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AA66069" id="AutoShape 257" o:spid="_x0000_s1026" type="#_x0000_t32" style="position:absolute;margin-left:49.8pt;margin-top:-.15pt;width:0;height:36.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">
                      <o:lock v:ext="edit" shapetype="f"/>
                    </v:shape>
                  </w:pict>
                </mc:Fallback>
              </mc:AlternateContent>
            </w:r>
          </w:p>
          <w:p w:rsidR="00A41415" w:rsidRDefault="0000222B" w:rsidP="00A41415">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A41415" w:rsidRDefault="00A41415" w:rsidP="00A41415">
            <w:pPr>
              <w:tabs>
                <w:tab w:val="left" w:pos="7513"/>
              </w:tabs>
              <w:spacing w:after="50" w:line="180" w:lineRule="exact"/>
              <w:jc w:val="both"/>
              <w:rPr>
                <w:rFonts w:eastAsia="MS Mincho"/>
                <w:noProof/>
                <w:sz w:val="14"/>
                <w:szCs w:val="14"/>
                <w:lang w:val="id-ID"/>
              </w:rPr>
            </w:pPr>
            <w:r>
              <w:rPr>
                <w:rFonts w:eastAsia="MS Mincho"/>
                <w:noProof/>
                <w:sz w:val="14"/>
                <w:szCs w:val="14"/>
                <w:lang w:val="id-ID"/>
              </w:rPr>
              <w:t xml:space="preserve">          </w:t>
            </w:r>
            <w:r w:rsidR="0000222B" w:rsidRPr="0000222B">
              <w:rPr>
                <w:rFonts w:eastAsia="MS Mincho"/>
                <w:noProof/>
                <w:sz w:val="14"/>
                <w:szCs w:val="14"/>
              </w:rPr>
              <w:t>22       66     110</w:t>
            </w:r>
          </w:p>
          <w:p w:rsidR="0000222B" w:rsidRPr="0000222B" w:rsidRDefault="0000222B" w:rsidP="0000222B">
            <w:pPr>
              <w:tabs>
                <w:tab w:val="left" w:pos="7513"/>
              </w:tabs>
              <w:rPr>
                <w:rFonts w:eastAsia="MS Mincho"/>
                <w:noProof/>
                <w:sz w:val="14"/>
                <w:szCs w:val="14"/>
              </w:rPr>
            </w:pPr>
          </w:p>
          <w:p w:rsidR="0000222B" w:rsidRPr="0000222B" w:rsidRDefault="0000222B" w:rsidP="00A41415">
            <w:pPr>
              <w:tabs>
                <w:tab w:val="left" w:pos="7513"/>
              </w:tabs>
              <w:rPr>
                <w:rFonts w:eastAsia="MS Mincho"/>
                <w:noProof/>
                <w:sz w:val="14"/>
                <w:szCs w:val="14"/>
                <w:lang w:eastAsia="id-ID"/>
              </w:rPr>
            </w:pPr>
            <w:r w:rsidRPr="0000222B">
              <w:rPr>
                <w:rFonts w:eastAsia="MS Mincho"/>
                <w:noProof/>
                <w:sz w:val="14"/>
                <w:szCs w:val="14"/>
              </w:rPr>
              <w:t xml:space="preserve">76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lastRenderedPageBreak/>
              <w:t xml:space="preserve">Jadi berdasarkan data yang diperoleh dari 22 responden maka rata-rata 76 </w:t>
            </w:r>
            <w:r w:rsidRPr="0000222B">
              <w:rPr>
                <w:rFonts w:eastAsia="MS Mincho"/>
                <w:noProof/>
                <w:sz w:val="14"/>
                <w:szCs w:val="14"/>
              </w:rPr>
              <w:lastRenderedPageBreak/>
              <w:t>terletak pada daerah mendekati Ya</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lastRenderedPageBreak/>
              <w:t>10.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33152" behindDoc="0" locked="0" layoutInCell="1" allowOverlap="1">
                      <wp:simplePos x="0" y="0"/>
                      <wp:positionH relativeFrom="column">
                        <wp:posOffset>904875</wp:posOffset>
                      </wp:positionH>
                      <wp:positionV relativeFrom="paragraph">
                        <wp:posOffset>53975</wp:posOffset>
                      </wp:positionV>
                      <wp:extent cx="0" cy="467995"/>
                      <wp:effectExtent l="0" t="0" r="0" b="8255"/>
                      <wp:wrapNone/>
                      <wp:docPr id="25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D58A754" id="AutoShape 345" o:spid="_x0000_s1026" type="#_x0000_t32" style="position:absolute;margin-left:71.25pt;margin-top:4.25pt;width:0;height:36.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34176"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243"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44" name="AutoShape 347"/>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348"/>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349"/>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350"/>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351"/>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352"/>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353"/>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420542A" id="Group 346" o:spid="_x0000_s1026" style="position:absolute;margin-left:5.25pt;margin-top:3.5pt;width:90.55pt;height:13.65pt;z-index:251634176"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">
                      <v:shape id="AutoShape 347"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">
                        <o:lock v:ext="edit" shapetype="f"/>
                      </v:shape>
                      <v:shape id="AutoShape 348"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">
                        <o:lock v:ext="edit" shapetype="f"/>
                      </v:shape>
                      <v:shape id="AutoShape 349"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">
                        <o:lock v:ext="edit" shapetype="f"/>
                      </v:shape>
                      <v:shape id="AutoShape 350"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">
                        <o:lock v:ext="edit" shapetype="f"/>
                      </v:shape>
                      <v:shape id="AutoShape 351"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">
                        <o:lock v:ext="edit" shapetype="f"/>
                      </v:shape>
                      <v:shape id="AutoShape 352"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">
                        <o:lock v:ext="edit" shapetype="f"/>
                      </v:shape>
                      <v:shape id="AutoShape 353"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A41415">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rPr>
              <w:t xml:space="preserve"> </w:t>
            </w:r>
            <w:r w:rsidR="0000222B" w:rsidRPr="0000222B">
              <w:rPr>
                <w:rFonts w:eastAsia="MS Mincho"/>
                <w:noProof/>
                <w:sz w:val="14"/>
                <w:szCs w:val="14"/>
                <w:lang w:val="id-ID"/>
              </w:rPr>
              <w:t xml:space="preserve"> 84</w:t>
            </w:r>
            <w:r w:rsidR="0000222B" w:rsidRPr="0000222B">
              <w:rPr>
                <w:rFonts w:eastAsia="MS Mincho"/>
                <w:noProof/>
                <w:sz w:val="14"/>
                <w:szCs w:val="14"/>
              </w:rPr>
              <w:t xml:space="preserve">    </w:t>
            </w:r>
          </w:p>
        </w:tc>
        <w:tc>
          <w:tcPr>
            <w:tcW w:w="1276" w:type="dxa"/>
            <w:shd w:val="clear" w:color="auto" w:fill="auto"/>
          </w:tcPr>
          <w:p w:rsidR="0000222B" w:rsidRPr="0000222B" w:rsidRDefault="0000222B" w:rsidP="00A41415">
            <w:pPr>
              <w:spacing w:after="50" w:line="180" w:lineRule="exact"/>
              <w:jc w:val="both"/>
              <w:rPr>
                <w:rFonts w:eastAsia="MS Mincho"/>
                <w:noProof/>
                <w:sz w:val="14"/>
                <w:szCs w:val="14"/>
                <w:lang w:val="id-ID"/>
              </w:rPr>
            </w:pPr>
            <w:r w:rsidRPr="0000222B">
              <w:rPr>
                <w:rFonts w:eastAsia="MS Mincho"/>
                <w:noProof/>
                <w:sz w:val="14"/>
                <w:szCs w:val="14"/>
              </w:rPr>
              <w:t>Jadi berdasarkan data yang diperoleh dari 22 responden maka rata-rata 84 terletak pada daerah mendekati setuju</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11.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35200" behindDoc="0" locked="0" layoutInCell="1" allowOverlap="1">
                      <wp:simplePos x="0" y="0"/>
                      <wp:positionH relativeFrom="column">
                        <wp:posOffset>846455</wp:posOffset>
                      </wp:positionH>
                      <wp:positionV relativeFrom="paragraph">
                        <wp:posOffset>44450</wp:posOffset>
                      </wp:positionV>
                      <wp:extent cx="0" cy="467995"/>
                      <wp:effectExtent l="0" t="0" r="0" b="8255"/>
                      <wp:wrapNone/>
                      <wp:docPr id="242"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F71D3ED" id="AutoShape 354" o:spid="_x0000_s1026" type="#_x0000_t32" style="position:absolute;margin-left:66.65pt;margin-top:3.5pt;width:0;height:36.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36224"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23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35" name="AutoShape 356"/>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357"/>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358"/>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359"/>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360"/>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361"/>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362"/>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6E9A56CE" id="Group 355" o:spid="_x0000_s1026" style="position:absolute;margin-left:5.25pt;margin-top:3.5pt;width:90.55pt;height:13.65pt;z-index:251636224"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">
                      <v:shape id="AutoShape 356"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">
                        <o:lock v:ext="edit" shapetype="f"/>
                      </v:shape>
                      <v:shape id="AutoShape 357"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">
                        <o:lock v:ext="edit" shapetype="f"/>
                      </v:shape>
                      <v:shape id="AutoShape 358"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">
                        <o:lock v:ext="edit" shapetype="f"/>
                      </v:shape>
                      <v:shape id="AutoShape 359"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">
                        <o:lock v:ext="edit" shapetype="f"/>
                      </v:shape>
                      <v:shape id="AutoShape 360"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">
                        <o:lock v:ext="edit" shapetype="f"/>
                      </v:shape>
                      <v:shape id="AutoShape 361"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">
                        <o:lock v:ext="edit" shapetype="f"/>
                      </v:shape>
                      <v:shape id="AutoShape 362"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A41415">
            <w:pPr>
              <w:tabs>
                <w:tab w:val="left" w:pos="7513"/>
              </w:tabs>
              <w:spacing w:after="50" w:line="180" w:lineRule="exact"/>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lang w:val="id-ID"/>
              </w:rPr>
              <w:t xml:space="preserve">  78</w:t>
            </w:r>
            <w:r w:rsidR="0000222B"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78 terletak pada daerah mendekati setuju</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12. SP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P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N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SN  =5×22= 110</w:t>
            </w:r>
          </w:p>
        </w:tc>
        <w:tc>
          <w:tcPr>
            <w:tcW w:w="2268" w:type="dxa"/>
          </w:tcPr>
          <w:p w:rsidR="0000222B" w:rsidRPr="0000222B" w:rsidRDefault="0000222B" w:rsidP="0000222B">
            <w:pPr>
              <w:tabs>
                <w:tab w:val="left" w:pos="7513"/>
              </w:tabs>
              <w:rPr>
                <w:rFonts w:eastAsia="MS Mincho"/>
                <w:noProof/>
                <w:sz w:val="14"/>
                <w:szCs w:val="14"/>
                <w:lang w:val="id-ID"/>
              </w:rPr>
            </w:pPr>
            <w:r w:rsidRPr="0000222B">
              <w:rPr>
                <w:rFonts w:eastAsia="MS Mincho"/>
                <w:noProof/>
                <w:sz w:val="14"/>
                <w:szCs w:val="14"/>
                <w:lang w:val="id-ID"/>
              </w:rPr>
              <w:t xml:space="preserve">  </w:t>
            </w:r>
            <w:r w:rsidR="00A41415">
              <w:rPr>
                <w:rFonts w:eastAsia="MS Mincho"/>
                <w:noProof/>
                <w:sz w:val="14"/>
                <w:szCs w:val="14"/>
                <w:lang w:val="id-ID"/>
              </w:rPr>
              <w:t xml:space="preserve">   </w:t>
            </w:r>
            <w:r w:rsidRPr="0000222B">
              <w:rPr>
                <w:rFonts w:eastAsia="MS Mincho"/>
                <w:noProof/>
                <w:sz w:val="14"/>
                <w:szCs w:val="14"/>
                <w:lang w:val="id-ID"/>
              </w:rPr>
              <w:t xml:space="preserve">    </w:t>
            </w:r>
            <w:r w:rsidRPr="0000222B">
              <w:rPr>
                <w:rFonts w:eastAsia="MS Mincho"/>
                <w:noProof/>
                <w:sz w:val="14"/>
                <w:szCs w:val="14"/>
              </w:rPr>
              <w:t>S</w:t>
            </w:r>
            <w:r w:rsidRPr="0000222B">
              <w:rPr>
                <w:rFonts w:eastAsia="MS Mincho"/>
                <w:noProof/>
                <w:sz w:val="14"/>
                <w:szCs w:val="14"/>
                <w:lang w:val="id-ID"/>
              </w:rPr>
              <w:t>P</w:t>
            </w: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w:t>
            </w:r>
            <w:r w:rsidRPr="0000222B">
              <w:rPr>
                <w:rFonts w:eastAsia="MS Mincho"/>
                <w:noProof/>
                <w:sz w:val="14"/>
                <w:szCs w:val="14"/>
                <w:lang w:val="id-ID"/>
              </w:rPr>
              <w:t>P</w:t>
            </w:r>
            <w:r w:rsidRPr="0000222B">
              <w:rPr>
                <w:rFonts w:eastAsia="MS Mincho"/>
                <w:noProof/>
                <w:sz w:val="14"/>
                <w:szCs w:val="14"/>
              </w:rPr>
              <w:t xml:space="preserve">    </w:t>
            </w:r>
            <w:r w:rsidRPr="0000222B">
              <w:rPr>
                <w:rFonts w:eastAsia="MS Mincho"/>
                <w:noProof/>
                <w:sz w:val="14"/>
                <w:szCs w:val="14"/>
                <w:lang w:val="id-ID"/>
              </w:rPr>
              <w:t xml:space="preserve">   N</w:t>
            </w:r>
            <w:r w:rsidRPr="0000222B">
              <w:rPr>
                <w:rFonts w:eastAsia="MS Mincho"/>
                <w:noProof/>
                <w:sz w:val="14"/>
                <w:szCs w:val="14"/>
              </w:rPr>
              <w:t xml:space="preserve">    </w:t>
            </w:r>
            <w:r w:rsidRPr="0000222B">
              <w:rPr>
                <w:rFonts w:eastAsia="MS Mincho"/>
                <w:noProof/>
                <w:sz w:val="14"/>
                <w:szCs w:val="14"/>
                <w:lang w:val="id-ID"/>
              </w:rPr>
              <w:t xml:space="preserve">   SN</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37248" behindDoc="0" locked="0" layoutInCell="1" allowOverlap="1">
                      <wp:simplePos x="0" y="0"/>
                      <wp:positionH relativeFrom="column">
                        <wp:posOffset>924560</wp:posOffset>
                      </wp:positionH>
                      <wp:positionV relativeFrom="paragraph">
                        <wp:posOffset>1905</wp:posOffset>
                      </wp:positionV>
                      <wp:extent cx="0" cy="467995"/>
                      <wp:effectExtent l="0" t="0" r="0" b="8255"/>
                      <wp:wrapNone/>
                      <wp:docPr id="233"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2E7CF79" id="AutoShape 363" o:spid="_x0000_s1026" type="#_x0000_t32" style="position:absolute;margin-left:72.8pt;margin-top:.15pt;width:0;height:36.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38272"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22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227" name="AutoShape 365"/>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366"/>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367"/>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368"/>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369"/>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370"/>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703E8696" id="Group 364" o:spid="_x0000_s1026" style="position:absolute;margin-left:4.35pt;margin-top:.15pt;width:81.55pt;height:12.9pt;z-index:251638272"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">
                      <v:shape id="AutoShape 365"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">
                        <o:lock v:ext="edit" shapetype="f"/>
                      </v:shape>
                      <v:shape id="AutoShape 366"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">
                        <o:lock v:ext="edit" shapetype="f"/>
                      </v:shape>
                      <v:shape id="AutoShape 367"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">
                        <o:lock v:ext="edit" shapetype="f"/>
                      </v:shape>
                      <v:shape id="AutoShape 368"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">
                        <o:lock v:ext="edit" shapetype="f"/>
                      </v:shape>
                      <v:shape id="AutoShape 369"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">
                        <o:lock v:ext="edit" shapetype="f"/>
                      </v:shape>
                      <v:shape id="AutoShape 370"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rPr>
              <w:t xml:space="preserve"> 22        44      88     110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00222B">
            <w:pPr>
              <w:tabs>
                <w:tab w:val="left" w:pos="7513"/>
              </w:tabs>
              <w:rPr>
                <w:rFonts w:eastAsia="MS Mincho"/>
                <w:sz w:val="14"/>
                <w:szCs w:val="14"/>
                <w:lang w:val="id-ID"/>
              </w:rPr>
            </w:pPr>
            <w:r>
              <w:rPr>
                <w:rFonts w:eastAsia="MS Mincho"/>
                <w:noProof/>
                <w:sz w:val="14"/>
                <w:szCs w:val="14"/>
                <w:lang w:val="id-ID"/>
              </w:rPr>
              <w:t xml:space="preserve">                        </w:t>
            </w:r>
            <w:r w:rsidR="0000222B" w:rsidRPr="0000222B">
              <w:rPr>
                <w:rFonts w:eastAsia="MS Mincho"/>
                <w:noProof/>
                <w:sz w:val="14"/>
                <w:szCs w:val="14"/>
                <w:lang w:val="id-ID"/>
              </w:rPr>
              <w:t xml:space="preserve"> 93</w:t>
            </w:r>
          </w:p>
          <w:p w:rsidR="0000222B" w:rsidRPr="0000222B" w:rsidRDefault="0000222B" w:rsidP="0000222B">
            <w:pPr>
              <w:tabs>
                <w:tab w:val="left" w:pos="7513"/>
              </w:tabs>
              <w:rPr>
                <w:rFonts w:eastAsia="MS Mincho"/>
                <w:noProof/>
                <w:sz w:val="14"/>
                <w:szCs w:val="14"/>
              </w:rPr>
            </w:pP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93 terletak pada daerah mendekati sangat negatif</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13.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39296" behindDoc="0" locked="0" layoutInCell="1" allowOverlap="1">
                      <wp:simplePos x="0" y="0"/>
                      <wp:positionH relativeFrom="column">
                        <wp:posOffset>1054735</wp:posOffset>
                      </wp:positionH>
                      <wp:positionV relativeFrom="paragraph">
                        <wp:posOffset>45085</wp:posOffset>
                      </wp:positionV>
                      <wp:extent cx="0" cy="467995"/>
                      <wp:effectExtent l="0" t="0" r="0" b="8255"/>
                      <wp:wrapNone/>
                      <wp:docPr id="225"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CA9BE99" id="AutoShape 371" o:spid="_x0000_s1026" type="#_x0000_t32" style="position:absolute;margin-left:83.05pt;margin-top:3.55pt;width:0;height:36.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40320"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217"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18" name="AutoShape 373"/>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374"/>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375"/>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376"/>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377"/>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378"/>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379"/>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30EC33F3" id="Group 372" o:spid="_x0000_s1026" style="position:absolute;margin-left:5.25pt;margin-top:3.5pt;width:90.55pt;height:13.65pt;z-index:251640320"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">
                      <v:shape id="AutoShape 373"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">
                        <o:lock v:ext="edit" shapetype="f"/>
                      </v:shape>
                      <v:shape id="AutoShape 374"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">
                        <o:lock v:ext="edit" shapetype="f"/>
                      </v:shape>
                      <v:shape id="AutoShape 375"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">
                        <o:lock v:ext="edit" shapetype="f"/>
                      </v:shape>
                      <v:shape id="AutoShape 376"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">
                        <o:lock v:ext="edit" shapetype="f"/>
                      </v:shape>
                      <v:shape id="AutoShape 377"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">
                        <o:lock v:ext="edit" shapetype="f"/>
                      </v:shape>
                      <v:shape id="AutoShape 378"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">
                        <o:lock v:ext="edit" shapetype="f"/>
                      </v:shape>
                      <v:shape id="AutoShape 379"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A41415">
            <w:pPr>
              <w:tabs>
                <w:tab w:val="left" w:pos="7513"/>
              </w:tabs>
              <w:rPr>
                <w:rFonts w:eastAsia="MS Mincho"/>
                <w:noProof/>
                <w:sz w:val="14"/>
                <w:szCs w:val="14"/>
                <w:lang w:eastAsia="id-ID"/>
              </w:rPr>
            </w:pPr>
            <w:r w:rsidRPr="0000222B">
              <w:rPr>
                <w:rFonts w:eastAsia="MS Mincho"/>
                <w:noProof/>
                <w:sz w:val="14"/>
                <w:szCs w:val="14"/>
                <w:lang w:val="id-ID"/>
              </w:rPr>
              <w:t xml:space="preserve">                                     92</w:t>
            </w:r>
            <w:r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92 terletak pada daerah mendekati sangat setuju</w:t>
            </w:r>
          </w:p>
        </w:tc>
      </w:tr>
      <w:tr w:rsidR="0000222B" w:rsidRPr="0000222B" w:rsidTr="00A41415">
        <w:trPr>
          <w:trHeight w:val="1162"/>
        </w:trPr>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14. Y =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 = 1×22=  22</w:t>
            </w:r>
          </w:p>
        </w:tc>
        <w:tc>
          <w:tcPr>
            <w:tcW w:w="2268" w:type="dxa"/>
          </w:tcPr>
          <w:p w:rsidR="0000222B" w:rsidRPr="0000222B" w:rsidRDefault="00BC301C" w:rsidP="00A41415">
            <w:pPr>
              <w:tabs>
                <w:tab w:val="left" w:pos="7513"/>
              </w:tabs>
              <w:jc w:val="both"/>
              <w:rPr>
                <w:rFonts w:eastAsia="MS Mincho"/>
                <w:noProof/>
                <w:sz w:val="14"/>
                <w:szCs w:val="14"/>
              </w:rPr>
            </w:pPr>
            <w:r w:rsidRPr="0000222B">
              <w:rPr>
                <w:rFonts w:eastAsia="MS Mincho"/>
                <w:noProof/>
                <w:sz w:val="14"/>
                <w:szCs w:val="14"/>
                <w:lang w:val="id-ID" w:eastAsia="id-ID"/>
              </w:rPr>
              <mc:AlternateContent>
                <mc:Choice Requires="wpg">
                  <w:drawing>
                    <wp:anchor distT="0" distB="0" distL="114300" distR="114300" simplePos="0" relativeHeight="251642368" behindDoc="0" locked="0" layoutInCell="1" allowOverlap="1">
                      <wp:simplePos x="0" y="0"/>
                      <wp:positionH relativeFrom="column">
                        <wp:posOffset>66675</wp:posOffset>
                      </wp:positionH>
                      <wp:positionV relativeFrom="paragraph">
                        <wp:posOffset>90805</wp:posOffset>
                      </wp:positionV>
                      <wp:extent cx="730885" cy="172720"/>
                      <wp:effectExtent l="0" t="0" r="12065" b="17780"/>
                      <wp:wrapNone/>
                      <wp:docPr id="21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85" cy="172720"/>
                                <a:chOff x="2504" y="12506"/>
                                <a:chExt cx="1151" cy="272"/>
                              </a:xfrm>
                            </wpg:grpSpPr>
                            <wps:wsp>
                              <wps:cNvPr id="212" name="AutoShape 382"/>
                              <wps:cNvCnPr>
                                <a:cxnSpLocks/>
                              </wps:cNvCnPr>
                              <wps:spPr bwMode="auto">
                                <a:xfrm>
                                  <a:off x="2509" y="12674"/>
                                  <a:ext cx="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383"/>
                              <wps:cNvCnPr>
                                <a:cxnSpLocks/>
                              </wps:cNvCnPr>
                              <wps:spPr bwMode="auto">
                                <a:xfrm>
                                  <a:off x="2504"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384"/>
                              <wps:cNvCnPr>
                                <a:cxnSpLocks/>
                              </wps:cNvCnPr>
                              <wps:spPr bwMode="auto">
                                <a:xfrm>
                                  <a:off x="2804"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385"/>
                              <wps:cNvCnPr>
                                <a:cxnSpLocks/>
                              </wps:cNvCnPr>
                              <wps:spPr bwMode="auto">
                                <a:xfrm>
                                  <a:off x="3655"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386"/>
                              <wps:cNvCnPr>
                                <a:cxnSpLocks/>
                              </wps:cNvCnPr>
                              <wps:spPr bwMode="auto">
                                <a:xfrm>
                                  <a:off x="3250"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37CAC0AF" id="Group 381" o:spid="_x0000_s1026" style="position:absolute;margin-left:5.25pt;margin-top:7.15pt;width:57.55pt;height:13.6pt;z-index:251642368" coordorigin="2504,12506" coordsize="115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">
                      <v:shape id="AutoShape 382" o:spid="_x0000_s1027" type="#_x0000_t32" style="position:absolute;left:2509;top:12674;width:1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">
                        <o:lock v:ext="edit" shapetype="f"/>
                      </v:shape>
                      <v:shape id="AutoShape 383" o:spid="_x0000_s1028" type="#_x0000_t32" style="position:absolute;left:2504;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">
                        <o:lock v:ext="edit" shapetype="f"/>
                      </v:shape>
                      <v:shape id="AutoShape 384" o:spid="_x0000_s1029" type="#_x0000_t32" style="position:absolute;left:2804;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">
                        <o:lock v:ext="edit" shapetype="f"/>
                      </v:shape>
                      <v:shape id="AutoShape 385" o:spid="_x0000_s1030" type="#_x0000_t32" style="position:absolute;left:3655;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">
                        <o:lock v:ext="edit" shapetype="f"/>
                      </v:shape>
                      <v:shape id="AutoShape 386" o:spid="_x0000_s1031" type="#_x0000_t32" style="position:absolute;left:3250;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">
                        <o:lock v:ext="edit" shapetype="f"/>
                      </v:shape>
                    </v:group>
                  </w:pict>
                </mc:Fallback>
              </mc:AlternateContent>
            </w:r>
            <w:r w:rsidR="00A41415">
              <w:rPr>
                <w:rFonts w:eastAsia="MS Mincho"/>
                <w:noProof/>
                <w:sz w:val="14"/>
                <w:szCs w:val="14"/>
                <w:lang w:val="id-ID"/>
              </w:rPr>
              <w:t xml:space="preserve">           </w:t>
            </w:r>
            <w:r w:rsidR="0000222B" w:rsidRPr="0000222B">
              <w:rPr>
                <w:rFonts w:eastAsia="MS Mincho"/>
                <w:noProof/>
                <w:sz w:val="14"/>
                <w:szCs w:val="14"/>
              </w:rPr>
              <w:t>T          R         Y</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41344" behindDoc="0" locked="0" layoutInCell="1" allowOverlap="1">
                      <wp:simplePos x="0" y="0"/>
                      <wp:positionH relativeFrom="column">
                        <wp:posOffset>540385</wp:posOffset>
                      </wp:positionH>
                      <wp:positionV relativeFrom="paragraph">
                        <wp:posOffset>-1905</wp:posOffset>
                      </wp:positionV>
                      <wp:extent cx="0" cy="467995"/>
                      <wp:effectExtent l="0" t="0" r="0" b="8255"/>
                      <wp:wrapNone/>
                      <wp:docPr id="210"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5E33CF3" id="AutoShape 380" o:spid="_x0000_s1026" type="#_x0000_t32" style="position:absolute;margin-left:42.55pt;margin-top:-.15pt;width:0;height:36.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">
                      <o:lock v:ext="edit" shapetype="f"/>
                    </v:shape>
                  </w:pict>
                </mc:Fallback>
              </mc:AlternateContent>
            </w:r>
          </w:p>
          <w:p w:rsidR="00A41415" w:rsidRDefault="0000222B" w:rsidP="00A41415">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A41415" w:rsidRDefault="00A41415" w:rsidP="00A41415">
            <w:pPr>
              <w:tabs>
                <w:tab w:val="left" w:pos="7513"/>
              </w:tabs>
              <w:spacing w:after="50" w:line="180" w:lineRule="exact"/>
              <w:jc w:val="both"/>
              <w:rPr>
                <w:rFonts w:eastAsia="MS Mincho"/>
                <w:noProof/>
                <w:sz w:val="14"/>
                <w:szCs w:val="14"/>
                <w:lang w:val="id-ID"/>
              </w:rPr>
            </w:pPr>
            <w:r>
              <w:rPr>
                <w:rFonts w:eastAsia="MS Mincho"/>
                <w:noProof/>
                <w:sz w:val="14"/>
                <w:szCs w:val="14"/>
                <w:lang w:val="id-ID"/>
              </w:rPr>
              <w:t xml:space="preserve">          </w:t>
            </w:r>
            <w:r w:rsidR="0000222B" w:rsidRPr="0000222B">
              <w:rPr>
                <w:rFonts w:eastAsia="MS Mincho"/>
                <w:noProof/>
                <w:sz w:val="14"/>
                <w:szCs w:val="14"/>
              </w:rPr>
              <w:t>22       66     110</w:t>
            </w:r>
          </w:p>
          <w:p w:rsidR="00A41415" w:rsidRDefault="00A41415" w:rsidP="00A41415">
            <w:pPr>
              <w:tabs>
                <w:tab w:val="left" w:pos="7513"/>
              </w:tabs>
              <w:jc w:val="both"/>
              <w:rPr>
                <w:rFonts w:eastAsia="MS Mincho"/>
                <w:noProof/>
                <w:sz w:val="14"/>
                <w:szCs w:val="14"/>
                <w:lang w:val="id-ID"/>
              </w:rPr>
            </w:pPr>
          </w:p>
          <w:p w:rsidR="0000222B" w:rsidRPr="00A41415" w:rsidRDefault="00A41415" w:rsidP="00A41415">
            <w:pPr>
              <w:tabs>
                <w:tab w:val="left" w:pos="7513"/>
              </w:tabs>
              <w:jc w:val="both"/>
              <w:rPr>
                <w:rFonts w:eastAsia="MS Mincho"/>
                <w:noProof/>
                <w:sz w:val="14"/>
                <w:szCs w:val="14"/>
                <w:lang w:val="id-ID" w:eastAsia="id-ID"/>
              </w:rPr>
            </w:pPr>
            <w:r>
              <w:rPr>
                <w:rFonts w:eastAsia="MS Mincho"/>
                <w:noProof/>
                <w:sz w:val="14"/>
                <w:szCs w:val="14"/>
                <w:lang w:val="id-ID"/>
              </w:rPr>
              <w:t xml:space="preserve">                      </w:t>
            </w:r>
            <w:r w:rsidR="0000222B" w:rsidRPr="0000222B">
              <w:rPr>
                <w:rFonts w:eastAsia="MS Mincho"/>
                <w:noProof/>
                <w:sz w:val="14"/>
                <w:szCs w:val="14"/>
                <w:lang w:val="id-ID"/>
              </w:rPr>
              <w:t>66</w:t>
            </w:r>
            <w:r w:rsidR="0000222B"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66 terletak pada daerah Ragu-ragu</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15. SS  =5×22= 110</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=1×22=  22</w:t>
            </w:r>
          </w:p>
        </w:tc>
        <w:tc>
          <w:tcPr>
            <w:tcW w:w="2268" w:type="dxa"/>
          </w:tcPr>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g">
                  <w:drawing>
                    <wp:anchor distT="0" distB="0" distL="114300" distR="114300" simplePos="0" relativeHeight="251616768" behindDoc="0" locked="0" layoutInCell="1" allowOverlap="1">
                      <wp:simplePos x="0" y="0"/>
                      <wp:positionH relativeFrom="column">
                        <wp:posOffset>219075</wp:posOffset>
                      </wp:positionH>
                      <wp:positionV relativeFrom="paragraph">
                        <wp:posOffset>8086725</wp:posOffset>
                      </wp:positionV>
                      <wp:extent cx="1321435" cy="173355"/>
                      <wp:effectExtent l="0" t="0" r="12065" b="17145"/>
                      <wp:wrapNone/>
                      <wp:docPr id="20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173355"/>
                                <a:chOff x="2929" y="8939"/>
                                <a:chExt cx="2081" cy="273"/>
                              </a:xfrm>
                            </wpg:grpSpPr>
                            <wps:wsp>
                              <wps:cNvPr id="203" name="AutoShape 265"/>
                              <wps:cNvCnPr>
                                <a:cxnSpLocks/>
                              </wps:cNvCnPr>
                              <wps:spPr bwMode="auto">
                                <a:xfrm>
                                  <a:off x="2934" y="9108"/>
                                  <a:ext cx="20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66"/>
                              <wps:cNvCnPr>
                                <a:cxnSpLocks/>
                              </wps:cNvCnPr>
                              <wps:spPr bwMode="auto">
                                <a:xfrm>
                                  <a:off x="2929" y="895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67"/>
                              <wps:cNvCnPr>
                                <a:cxnSpLocks/>
                              </wps:cNvCnPr>
                              <wps:spPr bwMode="auto">
                                <a:xfrm>
                                  <a:off x="3229" y="894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68"/>
                              <wps:cNvCnPr>
                                <a:cxnSpLocks/>
                              </wps:cNvCnPr>
                              <wps:spPr bwMode="auto">
                                <a:xfrm>
                                  <a:off x="3675" y="8947"/>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269"/>
                              <wps:cNvCnPr>
                                <a:cxnSpLocks/>
                              </wps:cNvCnPr>
                              <wps:spPr bwMode="auto">
                                <a:xfrm>
                                  <a:off x="4587" y="8947"/>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270"/>
                              <wps:cNvCnPr>
                                <a:cxnSpLocks/>
                              </wps:cNvCnPr>
                              <wps:spPr bwMode="auto">
                                <a:xfrm>
                                  <a:off x="5010" y="893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271"/>
                              <wps:cNvCnPr>
                                <a:cxnSpLocks/>
                              </wps:cNvCnPr>
                              <wps:spPr bwMode="auto">
                                <a:xfrm>
                                  <a:off x="4080" y="895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C894DBC" id="Group 264" o:spid="_x0000_s1026" style="position:absolute;margin-left:17.25pt;margin-top:636.75pt;width:104.05pt;height:13.65pt;z-index:251616768" coordorigin="2929,8939" coordsize="208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">
                      <v:shape id="AutoShape 265" o:spid="_x0000_s1027" type="#_x0000_t32" style="position:absolute;left:2934;top:9108;width:2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">
                        <o:lock v:ext="edit" shapetype="f"/>
                      </v:shape>
                      <v:shape id="AutoShape 266" o:spid="_x0000_s1028" type="#_x0000_t32" style="position:absolute;left:2929;top:895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">
                        <o:lock v:ext="edit" shapetype="f"/>
                      </v:shape>
                      <v:shape id="AutoShape 267" o:spid="_x0000_s1029" type="#_x0000_t32" style="position:absolute;left:3229;top:894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">
                        <o:lock v:ext="edit" shapetype="f"/>
                      </v:shape>
                      <v:shape id="AutoShape 268" o:spid="_x0000_s1030" type="#_x0000_t32" style="position:absolute;left:3675;top:8947;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">
                        <o:lock v:ext="edit" shapetype="f"/>
                      </v:shape>
                      <v:shape id="AutoShape 269" o:spid="_x0000_s1031" type="#_x0000_t32" style="position:absolute;left:4587;top:8947;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">
                        <o:lock v:ext="edit" shapetype="f"/>
                      </v:shape>
                      <v:shape id="AutoShape 270" o:spid="_x0000_s1032" type="#_x0000_t32" style="position:absolute;left:5010;top:893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">
                        <o:lock v:ext="edit" shapetype="f"/>
                      </v:shape>
                      <v:shape id="AutoShape 271" o:spid="_x0000_s1033" type="#_x0000_t32" style="position:absolute;left:4080;top:8952;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">
                        <o:lock v:ext="edit" shapetype="f"/>
                      </v:shape>
                    </v:group>
                  </w:pict>
                </mc:Fallback>
              </mc:AlternateContent>
            </w:r>
            <w:r w:rsidR="0000222B" w:rsidRPr="0000222B">
              <w:rPr>
                <w:rFonts w:eastAsia="MS Mincho"/>
                <w:noProof/>
                <w:sz w:val="14"/>
                <w:szCs w:val="14"/>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 xml:space="preserve"> STS    TS  </w:t>
            </w:r>
            <w:r w:rsidR="0000222B" w:rsidRPr="0000222B">
              <w:rPr>
                <w:rFonts w:eastAsia="MS Mincho"/>
                <w:noProof/>
                <w:sz w:val="14"/>
                <w:szCs w:val="14"/>
                <w:lang w:val="id-ID"/>
              </w:rPr>
              <w:t xml:space="preserve">  </w:t>
            </w:r>
            <w:r w:rsidR="0000222B" w:rsidRPr="0000222B">
              <w:rPr>
                <w:rFonts w:eastAsia="MS Mincho"/>
                <w:noProof/>
                <w:sz w:val="14"/>
                <w:szCs w:val="14"/>
              </w:rPr>
              <w:t xml:space="preserve">  R      </w:t>
            </w:r>
            <w:r w:rsidR="0000222B" w:rsidRPr="0000222B">
              <w:rPr>
                <w:rFonts w:eastAsia="MS Mincho"/>
                <w:noProof/>
                <w:sz w:val="14"/>
                <w:szCs w:val="14"/>
                <w:lang w:val="id-ID"/>
              </w:rPr>
              <w:t xml:space="preserve"> </w:t>
            </w:r>
            <w:r w:rsidR="0000222B" w:rsidRPr="0000222B">
              <w:rPr>
                <w:rFonts w:eastAsia="MS Mincho"/>
                <w:noProof/>
                <w:sz w:val="14"/>
                <w:szCs w:val="14"/>
              </w:rPr>
              <w:t xml:space="preserve"> S    </w:t>
            </w:r>
            <w:r w:rsidR="0000222B" w:rsidRPr="0000222B">
              <w:rPr>
                <w:rFonts w:eastAsia="MS Mincho"/>
                <w:noProof/>
                <w:sz w:val="14"/>
                <w:szCs w:val="14"/>
                <w:lang w:val="id-ID"/>
              </w:rPr>
              <w:t xml:space="preserve">     </w:t>
            </w:r>
            <w:r w:rsidR="0000222B"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43392" behindDoc="0" locked="0" layoutInCell="1" allowOverlap="1">
                      <wp:simplePos x="0" y="0"/>
                      <wp:positionH relativeFrom="column">
                        <wp:posOffset>1054735</wp:posOffset>
                      </wp:positionH>
                      <wp:positionV relativeFrom="paragraph">
                        <wp:posOffset>53975</wp:posOffset>
                      </wp:positionV>
                      <wp:extent cx="0" cy="467995"/>
                      <wp:effectExtent l="0" t="0" r="0" b="8255"/>
                      <wp:wrapNone/>
                      <wp:docPr id="201"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612047D" id="AutoShape 387" o:spid="_x0000_s1026" type="#_x0000_t32" style="position:absolute;margin-left:83.05pt;margin-top:4.25pt;width:0;height:3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44416"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193"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194" name="AutoShape 389"/>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390"/>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391"/>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392"/>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393"/>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394"/>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395"/>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A8C32F2" id="Group 388" o:spid="_x0000_s1026" style="position:absolute;margin-left:5.25pt;margin-top:3.5pt;width:90.55pt;height:13.65pt;z-index:251644416"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">
                      <v:shape id="AutoShape 389"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">
                        <o:lock v:ext="edit" shapetype="f"/>
                      </v:shape>
                      <v:shape id="AutoShape 390"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">
                        <o:lock v:ext="edit" shapetype="f"/>
                      </v:shape>
                      <v:shape id="AutoShape 391"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">
                        <o:lock v:ext="edit" shapetype="f"/>
                      </v:shape>
                      <v:shape id="AutoShape 392"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">
                        <o:lock v:ext="edit" shapetype="f"/>
                      </v:shape>
                      <v:shape id="AutoShape 393"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">
                        <o:lock v:ext="edit" shapetype="f"/>
                      </v:shape>
                      <v:shape id="AutoShape 394"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">
                        <o:lock v:ext="edit" shapetype="f"/>
                      </v:shape>
                      <v:shape id="AutoShape 395"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A41415">
            <w:pPr>
              <w:tabs>
                <w:tab w:val="left" w:pos="7513"/>
              </w:tabs>
              <w:rPr>
                <w:rFonts w:eastAsia="MS Mincho"/>
                <w:noProof/>
                <w:sz w:val="14"/>
                <w:szCs w:val="14"/>
                <w:lang w:val="id-ID"/>
              </w:rPr>
            </w:pPr>
            <w:r w:rsidRPr="0000222B">
              <w:rPr>
                <w:rFonts w:eastAsia="MS Mincho"/>
                <w:noProof/>
                <w:sz w:val="14"/>
                <w:szCs w:val="14"/>
                <w:lang w:val="id-ID"/>
              </w:rPr>
              <w:t xml:space="preserve">                                     91</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91 terletak pada daerah mendekati sangat setuju</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16. SS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     =2×22=    44</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TS   =4×22=   88</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STS  =5×22= 110</w:t>
            </w:r>
          </w:p>
        </w:tc>
        <w:tc>
          <w:tcPr>
            <w:tcW w:w="226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w:t>
            </w:r>
            <w:r w:rsidRPr="0000222B">
              <w:rPr>
                <w:rFonts w:eastAsia="MS Mincho"/>
                <w:noProof/>
                <w:sz w:val="14"/>
                <w:szCs w:val="14"/>
                <w:lang w:val="id-ID"/>
              </w:rPr>
              <w:t xml:space="preserve">    </w:t>
            </w:r>
            <w:r w:rsidRPr="0000222B">
              <w:rPr>
                <w:rFonts w:eastAsia="MS Mincho"/>
                <w:noProof/>
                <w:sz w:val="14"/>
                <w:szCs w:val="14"/>
              </w:rPr>
              <w:t xml:space="preserve"> STS    TS  </w:t>
            </w:r>
            <w:r w:rsidRPr="0000222B">
              <w:rPr>
                <w:rFonts w:eastAsia="MS Mincho"/>
                <w:noProof/>
                <w:sz w:val="14"/>
                <w:szCs w:val="14"/>
                <w:lang w:val="id-ID"/>
              </w:rPr>
              <w:t xml:space="preserve">  </w:t>
            </w:r>
            <w:r w:rsidRPr="0000222B">
              <w:rPr>
                <w:rFonts w:eastAsia="MS Mincho"/>
                <w:noProof/>
                <w:sz w:val="14"/>
                <w:szCs w:val="14"/>
              </w:rPr>
              <w:t xml:space="preserve">  R      </w:t>
            </w:r>
            <w:r w:rsidRPr="0000222B">
              <w:rPr>
                <w:rFonts w:eastAsia="MS Mincho"/>
                <w:noProof/>
                <w:sz w:val="14"/>
                <w:szCs w:val="14"/>
                <w:lang w:val="id-ID"/>
              </w:rPr>
              <w:t xml:space="preserve"> </w:t>
            </w:r>
            <w:r w:rsidRPr="0000222B">
              <w:rPr>
                <w:rFonts w:eastAsia="MS Mincho"/>
                <w:noProof/>
                <w:sz w:val="14"/>
                <w:szCs w:val="14"/>
              </w:rPr>
              <w:t xml:space="preserve"> S    </w:t>
            </w:r>
            <w:r w:rsidRPr="0000222B">
              <w:rPr>
                <w:rFonts w:eastAsia="MS Mincho"/>
                <w:noProof/>
                <w:sz w:val="14"/>
                <w:szCs w:val="14"/>
                <w:lang w:val="id-ID"/>
              </w:rPr>
              <w:t xml:space="preserve">     </w:t>
            </w:r>
            <w:r w:rsidRPr="0000222B">
              <w:rPr>
                <w:rFonts w:eastAsia="MS Mincho"/>
                <w:noProof/>
                <w:sz w:val="14"/>
                <w:szCs w:val="14"/>
              </w:rPr>
              <w:t xml:space="preserve"> SS</w:t>
            </w:r>
          </w:p>
          <w:p w:rsidR="0000222B" w:rsidRPr="0000222B" w:rsidRDefault="00BC301C" w:rsidP="0000222B">
            <w:pPr>
              <w:tabs>
                <w:tab w:val="left" w:pos="7513"/>
              </w:tabs>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45440" behindDoc="0" locked="0" layoutInCell="1" allowOverlap="1">
                      <wp:simplePos x="0" y="0"/>
                      <wp:positionH relativeFrom="column">
                        <wp:posOffset>883285</wp:posOffset>
                      </wp:positionH>
                      <wp:positionV relativeFrom="paragraph">
                        <wp:posOffset>53975</wp:posOffset>
                      </wp:positionV>
                      <wp:extent cx="0" cy="467995"/>
                      <wp:effectExtent l="0" t="0" r="0" b="8255"/>
                      <wp:wrapNone/>
                      <wp:docPr id="192"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4BD6538" id="AutoShape 396" o:spid="_x0000_s1026" type="#_x0000_t32" style="position:absolute;margin-left:69.55pt;margin-top:4.25pt;width:0;height:3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46464" behindDoc="0" locked="0" layoutInCell="1" allowOverlap="1">
                      <wp:simplePos x="0" y="0"/>
                      <wp:positionH relativeFrom="column">
                        <wp:posOffset>66675</wp:posOffset>
                      </wp:positionH>
                      <wp:positionV relativeFrom="paragraph">
                        <wp:posOffset>44450</wp:posOffset>
                      </wp:positionV>
                      <wp:extent cx="1149985" cy="173355"/>
                      <wp:effectExtent l="0" t="0" r="12065" b="17145"/>
                      <wp:wrapNone/>
                      <wp:docPr id="18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185" name="AutoShape 398"/>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399"/>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400"/>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401"/>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402"/>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403"/>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404"/>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729D0DA1" id="Group 397" o:spid="_x0000_s1026" style="position:absolute;margin-left:5.25pt;margin-top:3.5pt;width:90.55pt;height:13.65pt;z-index:251646464"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">
                      <v:shape id="AutoShape 398"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">
                        <o:lock v:ext="edit" shapetype="f"/>
                      </v:shape>
                      <v:shape id="AutoShape 399"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">
                        <o:lock v:ext="edit" shapetype="f"/>
                      </v:shape>
                      <v:shape id="AutoShape 400"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">
                        <o:lock v:ext="edit" shapetype="f"/>
                      </v:shape>
                      <v:shape id="AutoShape 401"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">
                        <o:lock v:ext="edit" shapetype="f"/>
                      </v:shape>
                      <v:shape id="AutoShape 402"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">
                        <o:lock v:ext="edit" shapetype="f"/>
                      </v:shape>
                      <v:shape id="AutoShape 403"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">
                        <o:lock v:ext="edit" shapetype="f"/>
                      </v:shape>
                      <v:shape id="AutoShape 404"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">
                        <o:lock v:ext="edit" shapetype="f"/>
                      </v:shape>
                    </v:group>
                  </w:pict>
                </mc:Fallback>
              </mc:AlternateContent>
            </w: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lang w:val="id-ID"/>
              </w:rPr>
              <w:t xml:space="preserve">          </w:t>
            </w:r>
            <w:r w:rsidRPr="0000222B">
              <w:rPr>
                <w:rFonts w:eastAsia="MS Mincho"/>
                <w:noProof/>
                <w:sz w:val="14"/>
                <w:szCs w:val="14"/>
              </w:rPr>
              <w:t xml:space="preserve">22    </w:t>
            </w:r>
            <w:r w:rsidRPr="0000222B">
              <w:rPr>
                <w:rFonts w:eastAsia="MS Mincho"/>
                <w:noProof/>
                <w:sz w:val="14"/>
                <w:szCs w:val="14"/>
                <w:lang w:val="id-ID"/>
              </w:rPr>
              <w:t xml:space="preserve"> </w:t>
            </w:r>
            <w:r w:rsidRPr="0000222B">
              <w:rPr>
                <w:rFonts w:eastAsia="MS Mincho"/>
                <w:noProof/>
                <w:sz w:val="14"/>
                <w:szCs w:val="14"/>
              </w:rPr>
              <w:t xml:space="preserve">44     </w:t>
            </w:r>
            <w:r w:rsidRPr="0000222B">
              <w:rPr>
                <w:rFonts w:eastAsia="MS Mincho"/>
                <w:noProof/>
                <w:sz w:val="14"/>
                <w:szCs w:val="14"/>
                <w:lang w:val="id-ID"/>
              </w:rPr>
              <w:t xml:space="preserve">  </w:t>
            </w:r>
            <w:r w:rsidRPr="0000222B">
              <w:rPr>
                <w:rFonts w:eastAsia="MS Mincho"/>
                <w:noProof/>
                <w:sz w:val="14"/>
                <w:szCs w:val="14"/>
              </w:rPr>
              <w:t xml:space="preserve">66    </w:t>
            </w:r>
            <w:r w:rsidRPr="0000222B">
              <w:rPr>
                <w:rFonts w:eastAsia="MS Mincho"/>
                <w:noProof/>
                <w:sz w:val="14"/>
                <w:szCs w:val="14"/>
                <w:lang w:val="id-ID"/>
              </w:rPr>
              <w:t xml:space="preserve">  </w:t>
            </w:r>
            <w:r w:rsidRPr="0000222B">
              <w:rPr>
                <w:rFonts w:eastAsia="MS Mincho"/>
                <w:noProof/>
                <w:sz w:val="14"/>
                <w:szCs w:val="14"/>
              </w:rPr>
              <w:t xml:space="preserve"> 88  </w:t>
            </w:r>
            <w:r w:rsidRPr="0000222B">
              <w:rPr>
                <w:rFonts w:eastAsia="MS Mincho"/>
                <w:noProof/>
                <w:sz w:val="14"/>
                <w:szCs w:val="14"/>
                <w:lang w:val="id-ID"/>
              </w:rPr>
              <w:t xml:space="preserve">    </w:t>
            </w:r>
            <w:r w:rsidRPr="0000222B">
              <w:rPr>
                <w:rFonts w:eastAsia="MS Mincho"/>
                <w:noProof/>
                <w:sz w:val="14"/>
                <w:szCs w:val="14"/>
              </w:rPr>
              <w:t xml:space="preserve"> 110</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A41415" w:rsidRDefault="00A41415" w:rsidP="00A41415">
            <w:pPr>
              <w:tabs>
                <w:tab w:val="left" w:pos="7513"/>
              </w:tabs>
              <w:rPr>
                <w:rFonts w:eastAsia="MS Mincho"/>
                <w:noProof/>
                <w:sz w:val="14"/>
                <w:szCs w:val="14"/>
                <w:lang w:val="id-ID" w:eastAsia="id-ID"/>
              </w:rPr>
            </w:pPr>
            <w:r>
              <w:rPr>
                <w:rFonts w:eastAsia="MS Mincho"/>
                <w:noProof/>
                <w:sz w:val="14"/>
                <w:szCs w:val="14"/>
                <w:lang w:val="id-ID"/>
              </w:rPr>
              <w:t xml:space="preserve">                    </w:t>
            </w:r>
            <w:r w:rsidR="0000222B" w:rsidRPr="0000222B">
              <w:rPr>
                <w:rFonts w:eastAsia="MS Mincho"/>
                <w:noProof/>
                <w:sz w:val="14"/>
                <w:szCs w:val="14"/>
                <w:lang w:val="id-ID"/>
              </w:rPr>
              <w:t xml:space="preserve">  83</w:t>
            </w:r>
            <w:r w:rsidR="0000222B" w:rsidRPr="0000222B">
              <w:rPr>
                <w:rFonts w:eastAsia="MS Mincho"/>
                <w:noProof/>
                <w:sz w:val="14"/>
                <w:szCs w:val="14"/>
              </w:rPr>
              <w:t xml:space="preserve">   </w:t>
            </w:r>
            <w:r w:rsidR="00BC301C" w:rsidRPr="0000222B">
              <w:rPr>
                <w:rFonts w:eastAsia="MS Mincho"/>
                <w:noProof/>
                <w:sz w:val="14"/>
                <w:szCs w:val="14"/>
                <w:lang w:val="id-ID" w:eastAsia="id-ID"/>
              </w:rPr>
              <mc:AlternateContent>
                <mc:Choice Requires="wpg">
                  <w:drawing>
                    <wp:anchor distT="0" distB="0" distL="114300" distR="114300" simplePos="0" relativeHeight="251617792" behindDoc="0" locked="0" layoutInCell="1" allowOverlap="1">
                      <wp:simplePos x="0" y="0"/>
                      <wp:positionH relativeFrom="column">
                        <wp:posOffset>219075</wp:posOffset>
                      </wp:positionH>
                      <wp:positionV relativeFrom="paragraph">
                        <wp:posOffset>8086725</wp:posOffset>
                      </wp:positionV>
                      <wp:extent cx="1321435" cy="173355"/>
                      <wp:effectExtent l="0" t="0" r="12065" b="17145"/>
                      <wp:wrapNone/>
                      <wp:docPr id="1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173355"/>
                                <a:chOff x="2929" y="8939"/>
                                <a:chExt cx="2081" cy="273"/>
                              </a:xfrm>
                            </wpg:grpSpPr>
                            <wps:wsp>
                              <wps:cNvPr id="177" name="AutoShape 273"/>
                              <wps:cNvCnPr>
                                <a:cxnSpLocks/>
                              </wps:cNvCnPr>
                              <wps:spPr bwMode="auto">
                                <a:xfrm>
                                  <a:off x="2934" y="9108"/>
                                  <a:ext cx="20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274"/>
                              <wps:cNvCnPr>
                                <a:cxnSpLocks/>
                              </wps:cNvCnPr>
                              <wps:spPr bwMode="auto">
                                <a:xfrm>
                                  <a:off x="2929" y="895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275"/>
                              <wps:cNvCnPr>
                                <a:cxnSpLocks/>
                              </wps:cNvCnPr>
                              <wps:spPr bwMode="auto">
                                <a:xfrm>
                                  <a:off x="3229" y="894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276"/>
                              <wps:cNvCnPr>
                                <a:cxnSpLocks/>
                              </wps:cNvCnPr>
                              <wps:spPr bwMode="auto">
                                <a:xfrm>
                                  <a:off x="3675" y="8947"/>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277"/>
                              <wps:cNvCnPr>
                                <a:cxnSpLocks/>
                              </wps:cNvCnPr>
                              <wps:spPr bwMode="auto">
                                <a:xfrm>
                                  <a:off x="4587" y="8947"/>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278"/>
                              <wps:cNvCnPr>
                                <a:cxnSpLocks/>
                              </wps:cNvCnPr>
                              <wps:spPr bwMode="auto">
                                <a:xfrm>
                                  <a:off x="5010" y="893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279"/>
                              <wps:cNvCnPr>
                                <a:cxnSpLocks/>
                              </wps:cNvCnPr>
                              <wps:spPr bwMode="auto">
                                <a:xfrm>
                                  <a:off x="4080" y="895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593AE9AD" id="Group 272" o:spid="_x0000_s1026" style="position:absolute;margin-left:17.25pt;margin-top:636.75pt;width:104.05pt;height:13.65pt;z-index:251617792" coordorigin="2929,8939" coordsize="208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">
                      <v:shape id="AutoShape 273" o:spid="_x0000_s1027" type="#_x0000_t32" style="position:absolute;left:2934;top:9108;width:2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">
                        <o:lock v:ext="edit" shapetype="f"/>
                      </v:shape>
                      <v:shape id="AutoShape 274" o:spid="_x0000_s1028" type="#_x0000_t32" style="position:absolute;left:2929;top:895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">
                        <o:lock v:ext="edit" shapetype="f"/>
                      </v:shape>
                      <v:shape id="AutoShape 275" o:spid="_x0000_s1029" type="#_x0000_t32" style="position:absolute;left:3229;top:894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">
                        <o:lock v:ext="edit" shapetype="f"/>
                      </v:shape>
                      <v:shape id="AutoShape 276" o:spid="_x0000_s1030" type="#_x0000_t32" style="position:absolute;left:3675;top:8947;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">
                        <o:lock v:ext="edit" shapetype="f"/>
                      </v:shape>
                      <v:shape id="AutoShape 277" o:spid="_x0000_s1031" type="#_x0000_t32" style="position:absolute;left:4587;top:8947;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">
                        <o:lock v:ext="edit" shapetype="f"/>
                      </v:shape>
                      <v:shape id="AutoShape 278" o:spid="_x0000_s1032" type="#_x0000_t32" style="position:absolute;left:5010;top:893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">
                        <o:lock v:ext="edit" shapetype="f"/>
                      </v:shape>
                      <v:shape id="AutoShape 279" o:spid="_x0000_s1033" type="#_x0000_t32" style="position:absolute;left:4080;top:8952;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">
                        <o:lock v:ext="edit" shapetype="f"/>
                      </v:shape>
                    </v:group>
                  </w:pict>
                </mc:Fallback>
              </mc:AlternateContent>
            </w:r>
            <w:r w:rsidR="0000222B"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83 terletak pada daerah mendekati tidak setuju</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17. Y =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 = 5×22= 110</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BC301C" w:rsidP="00A41415">
            <w:pPr>
              <w:tabs>
                <w:tab w:val="left" w:pos="7513"/>
              </w:tabs>
              <w:jc w:val="both"/>
              <w:rPr>
                <w:rFonts w:eastAsia="MS Mincho"/>
                <w:noProof/>
                <w:sz w:val="14"/>
                <w:szCs w:val="14"/>
                <w:lang w:val="id-ID"/>
              </w:rPr>
            </w:pPr>
            <w:r w:rsidRPr="0000222B">
              <w:rPr>
                <w:rFonts w:eastAsia="MS Mincho"/>
                <w:noProof/>
                <w:sz w:val="14"/>
                <w:szCs w:val="14"/>
                <w:lang w:val="id-ID" w:eastAsia="id-ID"/>
              </w:rPr>
              <mc:AlternateContent>
                <mc:Choice Requires="wps">
                  <w:drawing>
                    <wp:anchor distT="0" distB="0" distL="114300" distR="114300" simplePos="0" relativeHeight="251647488" behindDoc="0" locked="0" layoutInCell="1" allowOverlap="1">
                      <wp:simplePos x="0" y="0"/>
                      <wp:positionH relativeFrom="column">
                        <wp:posOffset>605155</wp:posOffset>
                      </wp:positionH>
                      <wp:positionV relativeFrom="paragraph">
                        <wp:posOffset>90805</wp:posOffset>
                      </wp:positionV>
                      <wp:extent cx="0" cy="467995"/>
                      <wp:effectExtent l="0" t="0" r="0" b="8255"/>
                      <wp:wrapNone/>
                      <wp:docPr id="175"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D94A505" id="AutoShape 405" o:spid="_x0000_s1026" type="#_x0000_t32" style="position:absolute;margin-left:47.65pt;margin-top:7.15pt;width:0;height:36.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">
                      <o:lock v:ext="edit" shapetype="f"/>
                    </v:shape>
                  </w:pict>
                </mc:Fallback>
              </mc:AlternateContent>
            </w:r>
            <w:r w:rsidRPr="0000222B">
              <w:rPr>
                <w:rFonts w:eastAsia="MS Mincho"/>
                <w:noProof/>
                <w:sz w:val="14"/>
                <w:szCs w:val="14"/>
                <w:lang w:val="id-ID" w:eastAsia="id-ID"/>
              </w:rPr>
              <mc:AlternateContent>
                <mc:Choice Requires="wpg">
                  <w:drawing>
                    <wp:anchor distT="0" distB="0" distL="114300" distR="114300" simplePos="0" relativeHeight="251648512" behindDoc="0" locked="0" layoutInCell="1" allowOverlap="1">
                      <wp:simplePos x="0" y="0"/>
                      <wp:positionH relativeFrom="column">
                        <wp:posOffset>66675</wp:posOffset>
                      </wp:positionH>
                      <wp:positionV relativeFrom="paragraph">
                        <wp:posOffset>90805</wp:posOffset>
                      </wp:positionV>
                      <wp:extent cx="730885" cy="172720"/>
                      <wp:effectExtent l="0" t="0" r="12065" b="17780"/>
                      <wp:wrapNone/>
                      <wp:docPr id="169"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85" cy="172720"/>
                                <a:chOff x="2504" y="12506"/>
                                <a:chExt cx="1151" cy="272"/>
                              </a:xfrm>
                            </wpg:grpSpPr>
                            <wps:wsp>
                              <wps:cNvPr id="170" name="AutoShape 407"/>
                              <wps:cNvCnPr>
                                <a:cxnSpLocks/>
                              </wps:cNvCnPr>
                              <wps:spPr bwMode="auto">
                                <a:xfrm>
                                  <a:off x="2509" y="12674"/>
                                  <a:ext cx="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408"/>
                              <wps:cNvCnPr>
                                <a:cxnSpLocks/>
                              </wps:cNvCnPr>
                              <wps:spPr bwMode="auto">
                                <a:xfrm>
                                  <a:off x="2504"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409"/>
                              <wps:cNvCnPr>
                                <a:cxnSpLocks/>
                              </wps:cNvCnPr>
                              <wps:spPr bwMode="auto">
                                <a:xfrm>
                                  <a:off x="2804"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410"/>
                              <wps:cNvCnPr>
                                <a:cxnSpLocks/>
                              </wps:cNvCnPr>
                              <wps:spPr bwMode="auto">
                                <a:xfrm>
                                  <a:off x="3655"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411"/>
                              <wps:cNvCnPr>
                                <a:cxnSpLocks/>
                              </wps:cNvCnPr>
                              <wps:spPr bwMode="auto">
                                <a:xfrm>
                                  <a:off x="3250"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5C2A9251" id="Group 406" o:spid="_x0000_s1026" style="position:absolute;margin-left:5.25pt;margin-top:7.15pt;width:57.55pt;height:13.6pt;z-index:251648512" coordorigin="2504,12506" coordsize="115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">
                      <v:shape id="AutoShape 407" o:spid="_x0000_s1027" type="#_x0000_t32" style="position:absolute;left:2509;top:12674;width:1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">
                        <o:lock v:ext="edit" shapetype="f"/>
                      </v:shape>
                      <v:shape id="AutoShape 408" o:spid="_x0000_s1028" type="#_x0000_t32" style="position:absolute;left:2504;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">
                        <o:lock v:ext="edit" shapetype="f"/>
                      </v:shape>
                      <v:shape id="AutoShape 409" o:spid="_x0000_s1029" type="#_x0000_t32" style="position:absolute;left:2804;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">
                        <o:lock v:ext="edit" shapetype="f"/>
                      </v:shape>
                      <v:shape id="AutoShape 410" o:spid="_x0000_s1030" type="#_x0000_t32" style="position:absolute;left:3655;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">
                        <o:lock v:ext="edit" shapetype="f"/>
                      </v:shape>
                      <v:shape id="AutoShape 411" o:spid="_x0000_s1031" type="#_x0000_t32" style="position:absolute;left:3250;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">
                        <o:lock v:ext="edit" shapetype="f"/>
                      </v:shape>
                    </v:group>
                  </w:pict>
                </mc:Fallback>
              </mc:AlternateContent>
            </w:r>
            <w:r w:rsidR="00A41415">
              <w:rPr>
                <w:rFonts w:eastAsia="MS Mincho"/>
                <w:noProof/>
                <w:sz w:val="14"/>
                <w:szCs w:val="14"/>
                <w:lang w:val="id-ID"/>
              </w:rPr>
              <w:t xml:space="preserve">       </w:t>
            </w:r>
            <w:r w:rsidR="0000222B" w:rsidRPr="0000222B">
              <w:rPr>
                <w:rFonts w:eastAsia="MS Mincho"/>
                <w:noProof/>
                <w:sz w:val="14"/>
                <w:szCs w:val="14"/>
              </w:rPr>
              <w:t xml:space="preserve">   </w:t>
            </w:r>
            <w:r w:rsidR="0000222B" w:rsidRPr="0000222B">
              <w:rPr>
                <w:rFonts w:eastAsia="MS Mincho"/>
                <w:noProof/>
                <w:sz w:val="14"/>
                <w:szCs w:val="14"/>
                <w:lang w:val="id-ID"/>
              </w:rPr>
              <w:t>Y</w:t>
            </w:r>
            <w:r w:rsidR="0000222B" w:rsidRPr="0000222B">
              <w:rPr>
                <w:rFonts w:eastAsia="MS Mincho"/>
                <w:noProof/>
                <w:sz w:val="14"/>
                <w:szCs w:val="14"/>
              </w:rPr>
              <w:t xml:space="preserve">          R         </w:t>
            </w:r>
            <w:r w:rsidR="0000222B" w:rsidRPr="0000222B">
              <w:rPr>
                <w:rFonts w:eastAsia="MS Mincho"/>
                <w:noProof/>
                <w:sz w:val="14"/>
                <w:szCs w:val="14"/>
                <w:lang w:val="id-ID"/>
              </w:rPr>
              <w:t>T</w:t>
            </w:r>
          </w:p>
          <w:p w:rsidR="0000222B" w:rsidRPr="0000222B" w:rsidRDefault="0000222B" w:rsidP="0000222B">
            <w:pPr>
              <w:tabs>
                <w:tab w:val="left" w:pos="7513"/>
              </w:tabs>
              <w:rPr>
                <w:rFonts w:eastAsia="MS Mincho"/>
                <w:noProof/>
                <w:sz w:val="14"/>
                <w:szCs w:val="14"/>
              </w:rPr>
            </w:pPr>
          </w:p>
          <w:p w:rsidR="0000222B" w:rsidRPr="0000222B" w:rsidRDefault="0000222B" w:rsidP="0000222B">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00222B" w:rsidRDefault="00A41415" w:rsidP="00A41415">
            <w:pPr>
              <w:tabs>
                <w:tab w:val="left" w:pos="7513"/>
              </w:tabs>
              <w:jc w:val="both"/>
              <w:rPr>
                <w:rFonts w:eastAsia="MS Mincho"/>
                <w:noProof/>
                <w:sz w:val="14"/>
                <w:szCs w:val="14"/>
              </w:rPr>
            </w:pPr>
            <w:r>
              <w:rPr>
                <w:rFonts w:eastAsia="MS Mincho"/>
                <w:noProof/>
                <w:sz w:val="14"/>
                <w:szCs w:val="14"/>
                <w:lang w:val="id-ID"/>
              </w:rPr>
              <w:t xml:space="preserve">      </w:t>
            </w:r>
            <w:r w:rsidR="0000222B" w:rsidRPr="0000222B">
              <w:rPr>
                <w:rFonts w:eastAsia="MS Mincho"/>
                <w:noProof/>
                <w:sz w:val="14"/>
                <w:szCs w:val="14"/>
                <w:lang w:val="id-ID"/>
              </w:rPr>
              <w:t xml:space="preserve">   </w:t>
            </w:r>
            <w:r w:rsidR="0000222B" w:rsidRPr="0000222B">
              <w:rPr>
                <w:rFonts w:eastAsia="MS Mincho"/>
                <w:noProof/>
                <w:sz w:val="14"/>
                <w:szCs w:val="14"/>
              </w:rPr>
              <w:t>22       66     110</w:t>
            </w:r>
          </w:p>
          <w:p w:rsidR="0000222B" w:rsidRPr="0000222B" w:rsidRDefault="0000222B" w:rsidP="0000222B">
            <w:pPr>
              <w:tabs>
                <w:tab w:val="left" w:pos="7513"/>
              </w:tabs>
              <w:rPr>
                <w:rFonts w:eastAsia="MS Mincho"/>
                <w:noProof/>
                <w:sz w:val="14"/>
                <w:szCs w:val="14"/>
              </w:rPr>
            </w:pPr>
          </w:p>
          <w:p w:rsidR="0000222B" w:rsidRPr="0000222B" w:rsidRDefault="00A41415" w:rsidP="00A41415">
            <w:pPr>
              <w:tabs>
                <w:tab w:val="left" w:pos="7513"/>
              </w:tabs>
              <w:jc w:val="both"/>
              <w:rPr>
                <w:rFonts w:eastAsia="MS Mincho"/>
                <w:noProof/>
                <w:sz w:val="14"/>
                <w:szCs w:val="14"/>
                <w:lang w:eastAsia="id-ID"/>
              </w:rPr>
            </w:pPr>
            <w:r>
              <w:rPr>
                <w:rFonts w:eastAsia="MS Mincho"/>
                <w:noProof/>
                <w:sz w:val="14"/>
                <w:szCs w:val="14"/>
                <w:lang w:val="id-ID"/>
              </w:rPr>
              <w:t xml:space="preserve">                         </w:t>
            </w:r>
            <w:r w:rsidR="0000222B" w:rsidRPr="0000222B">
              <w:rPr>
                <w:rFonts w:eastAsia="MS Mincho"/>
                <w:noProof/>
                <w:sz w:val="14"/>
                <w:szCs w:val="14"/>
                <w:lang w:val="id-ID"/>
              </w:rPr>
              <w:t>76</w:t>
            </w:r>
            <w:r w:rsidR="0000222B" w:rsidRPr="0000222B">
              <w:rPr>
                <w:rFonts w:eastAsia="MS Mincho"/>
                <w:noProof/>
                <w:sz w:val="14"/>
                <w:szCs w:val="14"/>
              </w:rPr>
              <w:t xml:space="preserve">                          </w:t>
            </w:r>
          </w:p>
          <w:p w:rsidR="0000222B" w:rsidRPr="0000222B" w:rsidRDefault="0000222B" w:rsidP="0000222B">
            <w:pPr>
              <w:tabs>
                <w:tab w:val="left" w:pos="7513"/>
              </w:tabs>
              <w:rPr>
                <w:rFonts w:eastAsia="MS Mincho"/>
                <w:noProof/>
                <w:sz w:val="14"/>
                <w:szCs w:val="14"/>
                <w:lang w:eastAsia="id-ID"/>
              </w:rPr>
            </w:pP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76 terletak pada daerah mendekati Tidak</w:t>
            </w:r>
          </w:p>
        </w:tc>
      </w:tr>
      <w:tr w:rsidR="0000222B" w:rsidRPr="0000222B" w:rsidTr="0000222B">
        <w:tc>
          <w:tcPr>
            <w:tcW w:w="1418" w:type="dxa"/>
          </w:tcPr>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18. Y = 1×22=    22</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R = 3×22=   66</w:t>
            </w:r>
          </w:p>
          <w:p w:rsidR="0000222B" w:rsidRPr="0000222B" w:rsidRDefault="0000222B" w:rsidP="0000222B">
            <w:pPr>
              <w:tabs>
                <w:tab w:val="left" w:pos="7513"/>
              </w:tabs>
              <w:rPr>
                <w:rFonts w:eastAsia="MS Mincho"/>
                <w:noProof/>
                <w:sz w:val="14"/>
                <w:szCs w:val="14"/>
              </w:rPr>
            </w:pPr>
            <w:r w:rsidRPr="0000222B">
              <w:rPr>
                <w:rFonts w:eastAsia="MS Mincho"/>
                <w:noProof/>
                <w:sz w:val="14"/>
                <w:szCs w:val="14"/>
              </w:rPr>
              <w:t xml:space="preserve">       T = 5×22= 110</w:t>
            </w:r>
          </w:p>
          <w:p w:rsidR="0000222B" w:rsidRPr="0000222B" w:rsidRDefault="0000222B" w:rsidP="0000222B">
            <w:pPr>
              <w:tabs>
                <w:tab w:val="left" w:pos="7513"/>
              </w:tabs>
              <w:rPr>
                <w:rFonts w:eastAsia="MS Mincho"/>
                <w:noProof/>
                <w:sz w:val="14"/>
                <w:szCs w:val="14"/>
              </w:rPr>
            </w:pPr>
          </w:p>
        </w:tc>
        <w:tc>
          <w:tcPr>
            <w:tcW w:w="2268" w:type="dxa"/>
          </w:tcPr>
          <w:p w:rsidR="0000222B" w:rsidRPr="0000222B" w:rsidRDefault="00BC301C" w:rsidP="00A41415">
            <w:pPr>
              <w:tabs>
                <w:tab w:val="left" w:pos="7513"/>
              </w:tabs>
              <w:jc w:val="both"/>
              <w:rPr>
                <w:rFonts w:eastAsia="MS Mincho"/>
                <w:noProof/>
                <w:sz w:val="14"/>
                <w:szCs w:val="14"/>
                <w:lang w:val="id-ID"/>
              </w:rPr>
            </w:pPr>
            <w:r w:rsidRPr="0000222B">
              <w:rPr>
                <w:rFonts w:eastAsia="MS Mincho"/>
                <w:noProof/>
                <w:sz w:val="14"/>
                <w:szCs w:val="14"/>
                <w:lang w:val="id-ID" w:eastAsia="id-ID"/>
              </w:rPr>
              <mc:AlternateContent>
                <mc:Choice Requires="wpg">
                  <w:drawing>
                    <wp:anchor distT="0" distB="0" distL="114300" distR="114300" simplePos="0" relativeHeight="251650560" behindDoc="0" locked="0" layoutInCell="1" allowOverlap="1">
                      <wp:simplePos x="0" y="0"/>
                      <wp:positionH relativeFrom="column">
                        <wp:posOffset>66675</wp:posOffset>
                      </wp:positionH>
                      <wp:positionV relativeFrom="paragraph">
                        <wp:posOffset>90805</wp:posOffset>
                      </wp:positionV>
                      <wp:extent cx="730885" cy="172720"/>
                      <wp:effectExtent l="0" t="0" r="12065" b="17780"/>
                      <wp:wrapNone/>
                      <wp:docPr id="16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85" cy="172720"/>
                                <a:chOff x="2504" y="12506"/>
                                <a:chExt cx="1151" cy="272"/>
                              </a:xfrm>
                            </wpg:grpSpPr>
                            <wps:wsp>
                              <wps:cNvPr id="164" name="AutoShape 414"/>
                              <wps:cNvCnPr>
                                <a:cxnSpLocks/>
                              </wps:cNvCnPr>
                              <wps:spPr bwMode="auto">
                                <a:xfrm>
                                  <a:off x="2509" y="12674"/>
                                  <a:ext cx="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415"/>
                              <wps:cNvCnPr>
                                <a:cxnSpLocks/>
                              </wps:cNvCnPr>
                              <wps:spPr bwMode="auto">
                                <a:xfrm>
                                  <a:off x="2504"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416"/>
                              <wps:cNvCnPr>
                                <a:cxnSpLocks/>
                              </wps:cNvCnPr>
                              <wps:spPr bwMode="auto">
                                <a:xfrm>
                                  <a:off x="2804"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417"/>
                              <wps:cNvCnPr>
                                <a:cxnSpLocks/>
                              </wps:cNvCnPr>
                              <wps:spPr bwMode="auto">
                                <a:xfrm>
                                  <a:off x="3655" y="1250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418"/>
                              <wps:cNvCnPr>
                                <a:cxnSpLocks/>
                              </wps:cNvCnPr>
                              <wps:spPr bwMode="auto">
                                <a:xfrm>
                                  <a:off x="3250" y="12521"/>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60407F98" id="Group 413" o:spid="_x0000_s1026" style="position:absolute;margin-left:5.25pt;margin-top:7.15pt;width:57.55pt;height:13.6pt;z-index:251650560" coordorigin="2504,12506" coordsize="115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">
                      <v:shape id="AutoShape 414" o:spid="_x0000_s1027" type="#_x0000_t32" style="position:absolute;left:2509;top:12674;width:1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">
                        <o:lock v:ext="edit" shapetype="f"/>
                      </v:shape>
                      <v:shape id="AutoShape 415" o:spid="_x0000_s1028" type="#_x0000_t32" style="position:absolute;left:2504;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">
                        <o:lock v:ext="edit" shapetype="f"/>
                      </v:shape>
                      <v:shape id="AutoShape 416" o:spid="_x0000_s1029" type="#_x0000_t32" style="position:absolute;left:2804;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">
                        <o:lock v:ext="edit" shapetype="f"/>
                      </v:shape>
                      <v:shape id="AutoShape 417" o:spid="_x0000_s1030" type="#_x0000_t32" style="position:absolute;left:3655;top:1250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">
                        <o:lock v:ext="edit" shapetype="f"/>
                      </v:shape>
                      <v:shape id="AutoShape 418" o:spid="_x0000_s1031" type="#_x0000_t32" style="position:absolute;left:3250;top:12521;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">
                        <o:lock v:ext="edit" shapetype="f"/>
                      </v:shape>
                    </v:group>
                  </w:pict>
                </mc:Fallback>
              </mc:AlternateContent>
            </w:r>
            <w:r w:rsidR="00A41415">
              <w:rPr>
                <w:rFonts w:eastAsia="MS Mincho"/>
                <w:noProof/>
                <w:sz w:val="14"/>
                <w:szCs w:val="14"/>
                <w:lang w:val="id-ID"/>
              </w:rPr>
              <w:t xml:space="preserve">         </w:t>
            </w:r>
            <w:r w:rsidR="0000222B" w:rsidRPr="0000222B">
              <w:rPr>
                <w:rFonts w:eastAsia="MS Mincho"/>
                <w:noProof/>
                <w:sz w:val="14"/>
                <w:szCs w:val="14"/>
              </w:rPr>
              <w:t xml:space="preserve"> </w:t>
            </w:r>
            <w:r w:rsidR="0000222B" w:rsidRPr="0000222B">
              <w:rPr>
                <w:rFonts w:eastAsia="MS Mincho"/>
                <w:noProof/>
                <w:sz w:val="14"/>
                <w:szCs w:val="14"/>
                <w:lang w:val="id-ID"/>
              </w:rPr>
              <w:t>Y</w:t>
            </w:r>
            <w:r w:rsidR="0000222B" w:rsidRPr="0000222B">
              <w:rPr>
                <w:rFonts w:eastAsia="MS Mincho"/>
                <w:noProof/>
                <w:sz w:val="14"/>
                <w:szCs w:val="14"/>
              </w:rPr>
              <w:t xml:space="preserve">          R         </w:t>
            </w:r>
            <w:r w:rsidR="0000222B" w:rsidRPr="0000222B">
              <w:rPr>
                <w:rFonts w:eastAsia="MS Mincho"/>
                <w:noProof/>
                <w:sz w:val="14"/>
                <w:szCs w:val="14"/>
                <w:lang w:val="id-ID"/>
              </w:rPr>
              <w:t>T</w:t>
            </w:r>
          </w:p>
          <w:p w:rsidR="0000222B" w:rsidRPr="0000222B" w:rsidRDefault="00BC301C" w:rsidP="0000222B">
            <w:pPr>
              <w:tabs>
                <w:tab w:val="left" w:pos="7513"/>
              </w:tabs>
              <w:rPr>
                <w:rFonts w:eastAsia="MS Mincho"/>
                <w:noProof/>
                <w:sz w:val="14"/>
                <w:szCs w:val="14"/>
              </w:rPr>
            </w:pPr>
            <w:r w:rsidRPr="0000222B">
              <w:rPr>
                <w:rFonts w:eastAsia="MS Mincho"/>
                <w:noProof/>
                <w:sz w:val="14"/>
                <w:szCs w:val="14"/>
                <w:lang w:val="id-ID" w:eastAsia="id-ID"/>
              </w:rPr>
              <mc:AlternateContent>
                <mc:Choice Requires="wps">
                  <w:drawing>
                    <wp:anchor distT="0" distB="0" distL="114300" distR="114300" simplePos="0" relativeHeight="251649536" behindDoc="0" locked="0" layoutInCell="1" allowOverlap="1">
                      <wp:simplePos x="0" y="0"/>
                      <wp:positionH relativeFrom="column">
                        <wp:posOffset>576580</wp:posOffset>
                      </wp:positionH>
                      <wp:positionV relativeFrom="paragraph">
                        <wp:posOffset>-1905</wp:posOffset>
                      </wp:positionV>
                      <wp:extent cx="0" cy="467995"/>
                      <wp:effectExtent l="0" t="0" r="0" b="8255"/>
                      <wp:wrapNone/>
                      <wp:docPr id="162"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F7A6058" id="AutoShape 412" o:spid="_x0000_s1026" type="#_x0000_t32" style="position:absolute;margin-left:45.4pt;margin-top:-.15pt;width:0;height:3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">
                      <o:lock v:ext="edit" shapetype="f"/>
                    </v:shape>
                  </w:pict>
                </mc:Fallback>
              </mc:AlternateContent>
            </w:r>
          </w:p>
          <w:p w:rsidR="00A41415" w:rsidRDefault="0000222B" w:rsidP="00A41415">
            <w:pPr>
              <w:tabs>
                <w:tab w:val="left" w:pos="7513"/>
              </w:tabs>
              <w:spacing w:after="50" w:line="180" w:lineRule="exact"/>
              <w:rPr>
                <w:rFonts w:eastAsia="MS Mincho"/>
                <w:noProof/>
                <w:sz w:val="14"/>
                <w:szCs w:val="14"/>
                <w:lang w:val="id-ID"/>
              </w:rPr>
            </w:pPr>
            <w:r w:rsidRPr="0000222B">
              <w:rPr>
                <w:rFonts w:eastAsia="MS Mincho"/>
                <w:noProof/>
                <w:sz w:val="14"/>
                <w:szCs w:val="14"/>
              </w:rPr>
              <w:t xml:space="preserve">           </w:t>
            </w:r>
          </w:p>
          <w:p w:rsidR="0000222B" w:rsidRPr="00A41415" w:rsidRDefault="00A41415" w:rsidP="00A41415">
            <w:pPr>
              <w:tabs>
                <w:tab w:val="left" w:pos="7513"/>
              </w:tabs>
              <w:spacing w:after="50" w:line="180" w:lineRule="exact"/>
              <w:jc w:val="both"/>
              <w:rPr>
                <w:rFonts w:eastAsia="MS Mincho"/>
                <w:noProof/>
                <w:sz w:val="14"/>
                <w:szCs w:val="14"/>
                <w:lang w:val="id-ID"/>
              </w:rPr>
            </w:pPr>
            <w:r>
              <w:rPr>
                <w:rFonts w:eastAsia="MS Mincho"/>
                <w:noProof/>
                <w:sz w:val="14"/>
                <w:szCs w:val="14"/>
                <w:lang w:val="id-ID"/>
              </w:rPr>
              <w:t xml:space="preserve">          </w:t>
            </w:r>
            <w:r w:rsidR="0000222B" w:rsidRPr="0000222B">
              <w:rPr>
                <w:rFonts w:eastAsia="MS Mincho"/>
                <w:noProof/>
                <w:sz w:val="14"/>
                <w:szCs w:val="14"/>
              </w:rPr>
              <w:t>22       66     110</w:t>
            </w:r>
          </w:p>
          <w:p w:rsidR="0000222B" w:rsidRPr="0000222B" w:rsidRDefault="0000222B" w:rsidP="0000222B">
            <w:pPr>
              <w:tabs>
                <w:tab w:val="left" w:pos="7513"/>
              </w:tabs>
              <w:rPr>
                <w:rFonts w:eastAsia="MS Mincho"/>
                <w:noProof/>
                <w:sz w:val="14"/>
                <w:szCs w:val="14"/>
              </w:rPr>
            </w:pPr>
          </w:p>
          <w:p w:rsidR="0000222B" w:rsidRPr="00A41415" w:rsidRDefault="00AC06DD" w:rsidP="00AC06DD">
            <w:pPr>
              <w:tabs>
                <w:tab w:val="left" w:pos="7513"/>
              </w:tabs>
              <w:spacing w:after="50" w:line="180" w:lineRule="exact"/>
              <w:jc w:val="both"/>
              <w:rPr>
                <w:rFonts w:eastAsia="MS Mincho"/>
                <w:noProof/>
                <w:sz w:val="14"/>
                <w:szCs w:val="14"/>
                <w:lang w:val="id-ID"/>
              </w:rPr>
            </w:pPr>
            <w:r>
              <w:rPr>
                <w:rFonts w:eastAsia="MS Mincho"/>
                <w:noProof/>
                <w:sz w:val="14"/>
                <w:szCs w:val="14"/>
              </w:rPr>
              <w:t xml:space="preserve">                        </w:t>
            </w:r>
            <w:r w:rsidR="0000222B" w:rsidRPr="0000222B">
              <w:rPr>
                <w:rFonts w:eastAsia="MS Mincho"/>
                <w:noProof/>
                <w:sz w:val="14"/>
                <w:szCs w:val="14"/>
                <w:lang w:val="id-ID"/>
              </w:rPr>
              <w:t>72</w:t>
            </w:r>
            <w:r w:rsidR="0000222B" w:rsidRPr="0000222B">
              <w:rPr>
                <w:rFonts w:eastAsia="MS Mincho"/>
                <w:noProof/>
                <w:sz w:val="14"/>
                <w:szCs w:val="14"/>
              </w:rPr>
              <w:t xml:space="preserve">                          </w:t>
            </w:r>
          </w:p>
        </w:tc>
        <w:tc>
          <w:tcPr>
            <w:tcW w:w="1276" w:type="dxa"/>
            <w:shd w:val="clear" w:color="auto" w:fill="auto"/>
          </w:tcPr>
          <w:p w:rsidR="0000222B" w:rsidRPr="0000222B" w:rsidRDefault="0000222B" w:rsidP="0000222B">
            <w:pPr>
              <w:jc w:val="both"/>
              <w:rPr>
                <w:rFonts w:eastAsia="MS Mincho"/>
                <w:noProof/>
                <w:sz w:val="14"/>
                <w:szCs w:val="14"/>
              </w:rPr>
            </w:pPr>
            <w:r w:rsidRPr="0000222B">
              <w:rPr>
                <w:rFonts w:eastAsia="MS Mincho"/>
                <w:noProof/>
                <w:sz w:val="14"/>
                <w:szCs w:val="14"/>
              </w:rPr>
              <w:t>Jadi berdasarkan data yang diperoleh dari 22 responden maka rata-rata 72 terletak pada daerah mendekati Tidak</w:t>
            </w:r>
          </w:p>
        </w:tc>
      </w:tr>
    </w:tbl>
    <w:p w:rsidR="001A362F" w:rsidRDefault="001A362F" w:rsidP="0000222B">
      <w:pPr>
        <w:pStyle w:val="TeksIsi"/>
        <w:spacing w:line="276" w:lineRule="auto"/>
        <w:ind w:firstLine="0"/>
      </w:pPr>
    </w:p>
    <w:p w:rsidR="00C068AC" w:rsidRDefault="00C068AC" w:rsidP="0000222B">
      <w:pPr>
        <w:pStyle w:val="TeksIsi"/>
        <w:spacing w:line="276" w:lineRule="auto"/>
        <w:ind w:firstLine="0"/>
      </w:pPr>
    </w:p>
    <w:p w:rsidR="00C068AC" w:rsidRPr="00C068AC" w:rsidRDefault="00C068AC" w:rsidP="0000222B">
      <w:pPr>
        <w:pStyle w:val="TeksIsi"/>
        <w:spacing w:line="276" w:lineRule="auto"/>
        <w:ind w:firstLine="0"/>
      </w:pPr>
    </w:p>
    <w:p w:rsidR="00BE22D7" w:rsidRDefault="00BE22D7" w:rsidP="00C068AC">
      <w:pPr>
        <w:tabs>
          <w:tab w:val="left" w:pos="7513"/>
        </w:tabs>
        <w:spacing w:line="276" w:lineRule="auto"/>
        <w:rPr>
          <w:b/>
        </w:rPr>
      </w:pPr>
    </w:p>
    <w:p w:rsidR="00BE22D7" w:rsidRDefault="00BE22D7" w:rsidP="00C068AC">
      <w:pPr>
        <w:tabs>
          <w:tab w:val="left" w:pos="7513"/>
        </w:tabs>
        <w:spacing w:line="276" w:lineRule="auto"/>
        <w:rPr>
          <w:b/>
        </w:rPr>
      </w:pPr>
    </w:p>
    <w:p w:rsidR="00BE22D7" w:rsidRDefault="00BE22D7" w:rsidP="00C068AC">
      <w:pPr>
        <w:tabs>
          <w:tab w:val="left" w:pos="7513"/>
        </w:tabs>
        <w:spacing w:line="276" w:lineRule="auto"/>
        <w:rPr>
          <w:b/>
        </w:rPr>
      </w:pPr>
    </w:p>
    <w:p w:rsidR="00C068AC" w:rsidRPr="00AE7543" w:rsidRDefault="00C068AC" w:rsidP="00C068AC">
      <w:pPr>
        <w:tabs>
          <w:tab w:val="left" w:pos="7513"/>
        </w:tabs>
        <w:spacing w:line="276" w:lineRule="auto"/>
        <w:rPr>
          <w:b/>
        </w:rPr>
      </w:pPr>
      <w:bookmarkStart w:id="0" w:name="_GoBack"/>
      <w:bookmarkEnd w:id="0"/>
      <w:r w:rsidRPr="00AE7543">
        <w:rPr>
          <w:b/>
        </w:rPr>
        <w:t>Tabel 3.3</w:t>
      </w:r>
    </w:p>
    <w:p w:rsidR="00C068AC" w:rsidRPr="00AE7543" w:rsidRDefault="00C068AC" w:rsidP="00C068AC">
      <w:pPr>
        <w:tabs>
          <w:tab w:val="left" w:pos="7513"/>
        </w:tabs>
        <w:spacing w:line="276" w:lineRule="auto"/>
        <w:rPr>
          <w:b/>
        </w:rPr>
      </w:pPr>
      <w:r w:rsidRPr="00AE7543">
        <w:rPr>
          <w:b/>
        </w:rPr>
        <w:t>Hasil Penelitian UNIVERSITAS SUNAN BONANG</w:t>
      </w:r>
    </w:p>
    <w:p w:rsidR="00C068AC" w:rsidRPr="00AE7543" w:rsidRDefault="00C068AC" w:rsidP="00C068AC">
      <w:pPr>
        <w:tabs>
          <w:tab w:val="left" w:pos="7513"/>
        </w:tabs>
        <w:spacing w:line="276" w:lineRule="auto"/>
        <w:ind w:firstLine="709"/>
      </w:pPr>
    </w:p>
    <w:p w:rsidR="00C068AC" w:rsidRDefault="00C068AC" w:rsidP="00C068AC">
      <w:pPr>
        <w:tabs>
          <w:tab w:val="left" w:pos="7513"/>
        </w:tabs>
        <w:spacing w:line="276" w:lineRule="auto"/>
        <w:jc w:val="both"/>
        <w:rPr>
          <w:lang w:val="id-ID"/>
        </w:rPr>
      </w:pPr>
      <w:r w:rsidRPr="00AE7543">
        <w:t>17 Responden</w:t>
      </w:r>
    </w:p>
    <w:p w:rsidR="008D3395" w:rsidRPr="00C068AC" w:rsidRDefault="008D3395" w:rsidP="00C068AC">
      <w:pPr>
        <w:tabs>
          <w:tab w:val="left" w:pos="7513"/>
        </w:tabs>
        <w:spacing w:line="276" w:lineRule="auto"/>
        <w:jc w:val="both"/>
        <w:rPr>
          <w:b/>
        </w:rPr>
      </w:pPr>
    </w:p>
    <w:tbl>
      <w:tblPr>
        <w:tblpPr w:leftFromText="180" w:rightFromText="180" w:vertAnchor="text" w:horzAnchor="margin" w:tblpXSpec="right" w:tblpY="5"/>
        <w:tblW w:w="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276"/>
        <w:gridCol w:w="1275"/>
      </w:tblGrid>
      <w:tr w:rsidR="00C068AC" w:rsidRPr="008D3395" w:rsidTr="00C068AC">
        <w:trPr>
          <w:trHeight w:val="888"/>
        </w:trPr>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5 (SB) 5×4=    25</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12 (B) 12×4=  48</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7968" behindDoc="0" locked="0" layoutInCell="1" allowOverlap="1">
                      <wp:simplePos x="0" y="0"/>
                      <wp:positionH relativeFrom="column">
                        <wp:posOffset>519430</wp:posOffset>
                      </wp:positionH>
                      <wp:positionV relativeFrom="paragraph">
                        <wp:posOffset>-6985</wp:posOffset>
                      </wp:positionV>
                      <wp:extent cx="160655" cy="0"/>
                      <wp:effectExtent l="0" t="0" r="0" b="0"/>
                      <wp:wrapNone/>
                      <wp:docPr id="161" name="AutoShap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460E567" id="AutoShape 1389" o:spid="_x0000_s1026" type="#_x0000_t32" style="position:absolute;margin-left:40.9pt;margin-top:-.55pt;width:12.6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">
                      <o:lock v:ext="edit" shapetype="f"/>
                    </v:shape>
                  </w:pict>
                </mc:Fallback>
              </mc:AlternateContent>
            </w:r>
            <w:r w:rsidR="00C068AC" w:rsidRPr="008D3395">
              <w:rPr>
                <w:rFonts w:eastAsia="MS Mincho"/>
                <w:noProof/>
                <w:sz w:val="14"/>
                <w:szCs w:val="14"/>
              </w:rPr>
              <w:t xml:space="preserve">                        73</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2</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3 (TB) 3×4=     12  14(STB)14×5= 70</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6944" behindDoc="0" locked="0" layoutInCell="1" allowOverlap="1">
                      <wp:simplePos x="0" y="0"/>
                      <wp:positionH relativeFrom="column">
                        <wp:posOffset>537845</wp:posOffset>
                      </wp:positionH>
                      <wp:positionV relativeFrom="paragraph">
                        <wp:posOffset>-6985</wp:posOffset>
                      </wp:positionV>
                      <wp:extent cx="160655" cy="0"/>
                      <wp:effectExtent l="0" t="0" r="0" b="0"/>
                      <wp:wrapNone/>
                      <wp:docPr id="160" name="AutoShap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FA42B8D" id="AutoShape 1388" o:spid="_x0000_s1026" type="#_x0000_t32" style="position:absolute;margin-left:42.35pt;margin-top:-.55pt;width:12.6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">
                      <o:lock v:ext="edit" shapetype="f"/>
                    </v:shape>
                  </w:pict>
                </mc:Fallback>
              </mc:AlternateContent>
            </w:r>
            <w:r w:rsidR="00C068AC" w:rsidRPr="008D3395">
              <w:rPr>
                <w:rFonts w:eastAsia="MS Mincho"/>
                <w:noProof/>
                <w:sz w:val="14"/>
                <w:szCs w:val="14"/>
              </w:rPr>
              <w:t xml:space="preserve">                         82</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3</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9 (TB) 9×4=     36</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8 (STB)8×5 =   40</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4896" behindDoc="0" locked="0" layoutInCell="1" allowOverlap="1">
                      <wp:simplePos x="0" y="0"/>
                      <wp:positionH relativeFrom="column">
                        <wp:posOffset>526415</wp:posOffset>
                      </wp:positionH>
                      <wp:positionV relativeFrom="paragraph">
                        <wp:posOffset>-6985</wp:posOffset>
                      </wp:positionV>
                      <wp:extent cx="160655" cy="0"/>
                      <wp:effectExtent l="0" t="0" r="0" b="0"/>
                      <wp:wrapNone/>
                      <wp:docPr id="159" name="AutoShap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501C76E" id="AutoShape 1386" o:spid="_x0000_s1026" type="#_x0000_t32" style="position:absolute;margin-left:41.45pt;margin-top:-.55pt;width:12.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">
                      <o:lock v:ext="edit" shapetype="f"/>
                    </v:shape>
                  </w:pict>
                </mc:Fallback>
              </mc:AlternateContent>
            </w:r>
            <w:r w:rsidR="00C068AC" w:rsidRPr="008D3395">
              <w:rPr>
                <w:rFonts w:eastAsia="MS Mincho"/>
                <w:noProof/>
                <w:sz w:val="14"/>
                <w:szCs w:val="14"/>
              </w:rPr>
              <w:t xml:space="preserve">                         76</w:t>
            </w:r>
          </w:p>
        </w:tc>
        <w:tc>
          <w:tcPr>
            <w:tcW w:w="1275"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4</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3 (TB) 3×4=     12</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14(STB)14×5= 15</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5920" behindDoc="0" locked="0" layoutInCell="1" allowOverlap="1">
                      <wp:simplePos x="0" y="0"/>
                      <wp:positionH relativeFrom="column">
                        <wp:posOffset>527050</wp:posOffset>
                      </wp:positionH>
                      <wp:positionV relativeFrom="paragraph">
                        <wp:posOffset>-6985</wp:posOffset>
                      </wp:positionV>
                      <wp:extent cx="160655" cy="0"/>
                      <wp:effectExtent l="0" t="0" r="0" b="0"/>
                      <wp:wrapNone/>
                      <wp:docPr id="158" name="AutoShap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275CD5A" id="AutoShape 1387" o:spid="_x0000_s1026" type="#_x0000_t32" style="position:absolute;margin-left:41.5pt;margin-top:-.55pt;width:12.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dWFQIAACk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">
                      <o:lock v:ext="edit" shapetype="f"/>
                    </v:shape>
                  </w:pict>
                </mc:Fallback>
              </mc:AlternateContent>
            </w:r>
            <w:r w:rsidR="00C068AC" w:rsidRPr="008D3395">
              <w:rPr>
                <w:rFonts w:eastAsia="MS Mincho"/>
                <w:noProof/>
                <w:sz w:val="14"/>
                <w:szCs w:val="14"/>
              </w:rPr>
              <w:t xml:space="preserve">                         82</w:t>
            </w:r>
          </w:p>
        </w:tc>
      </w:tr>
      <w:tr w:rsidR="00C068AC" w:rsidRPr="008D3395" w:rsidTr="00C068A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5</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3 (K)3×4 =       12</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14 (TP) 14×5= 70</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519430</wp:posOffset>
                      </wp:positionH>
                      <wp:positionV relativeFrom="paragraph">
                        <wp:posOffset>-5715</wp:posOffset>
                      </wp:positionV>
                      <wp:extent cx="160655" cy="0"/>
                      <wp:effectExtent l="0" t="0" r="0" b="0"/>
                      <wp:wrapNone/>
                      <wp:docPr id="157" name="AutoShap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3D53B8A" id="AutoShape 1383" o:spid="_x0000_s1026" type="#_x0000_t32" style="position:absolute;margin-left:40.9pt;margin-top:-.45pt;width:12.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">
                      <o:lock v:ext="edit" shapetype="f"/>
                    </v:shape>
                  </w:pict>
                </mc:Fallback>
              </mc:AlternateContent>
            </w:r>
            <w:r w:rsidR="00C068AC" w:rsidRPr="008D3395">
              <w:rPr>
                <w:rFonts w:eastAsia="MS Mincho"/>
                <w:noProof/>
                <w:sz w:val="14"/>
                <w:szCs w:val="14"/>
              </w:rPr>
              <w:t xml:space="preserve">                         82</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6</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5 (SS) 5×5=     25</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12 (S) 12×4=   48</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2848" behindDoc="0" locked="0" layoutInCell="1" allowOverlap="1">
                      <wp:simplePos x="0" y="0"/>
                      <wp:positionH relativeFrom="column">
                        <wp:posOffset>518795</wp:posOffset>
                      </wp:positionH>
                      <wp:positionV relativeFrom="paragraph">
                        <wp:posOffset>-5715</wp:posOffset>
                      </wp:positionV>
                      <wp:extent cx="160655" cy="0"/>
                      <wp:effectExtent l="0" t="0" r="0" b="0"/>
                      <wp:wrapNone/>
                      <wp:docPr id="156" name="AutoShap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51A836B" id="AutoShape 1384" o:spid="_x0000_s1026" type="#_x0000_t32" style="position:absolute;margin-left:40.85pt;margin-top:-.45pt;width:12.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">
                      <o:lock v:ext="edit" shapetype="f"/>
                    </v:shape>
                  </w:pict>
                </mc:Fallback>
              </mc:AlternateContent>
            </w:r>
            <w:r w:rsidR="00C068AC" w:rsidRPr="008D3395">
              <w:rPr>
                <w:rFonts w:eastAsia="MS Mincho"/>
                <w:noProof/>
                <w:sz w:val="14"/>
                <w:szCs w:val="14"/>
              </w:rPr>
              <w:t xml:space="preserve">                         73</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7</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10 (SS) 10×5= 15</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7 (S) 7×4=       28</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3872" behindDoc="0" locked="0" layoutInCell="1" allowOverlap="1">
                      <wp:simplePos x="0" y="0"/>
                      <wp:positionH relativeFrom="column">
                        <wp:posOffset>526415</wp:posOffset>
                      </wp:positionH>
                      <wp:positionV relativeFrom="paragraph">
                        <wp:posOffset>-5715</wp:posOffset>
                      </wp:positionV>
                      <wp:extent cx="160655" cy="0"/>
                      <wp:effectExtent l="0" t="0" r="0" b="0"/>
                      <wp:wrapNone/>
                      <wp:docPr id="155" name="AutoShap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8C68352" id="AutoShape 1385" o:spid="_x0000_s1026" type="#_x0000_t32" style="position:absolute;margin-left:41.45pt;margin-top:-.45pt;width:12.6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">
                      <o:lock v:ext="edit" shapetype="f"/>
                    </v:shape>
                  </w:pict>
                </mc:Fallback>
              </mc:AlternateContent>
            </w:r>
            <w:r w:rsidR="00C068AC" w:rsidRPr="008D3395">
              <w:rPr>
                <w:rFonts w:eastAsia="MS Mincho"/>
                <w:noProof/>
                <w:sz w:val="14"/>
                <w:szCs w:val="14"/>
              </w:rPr>
              <w:t xml:space="preserve">                         78</w:t>
            </w:r>
          </w:p>
        </w:tc>
        <w:tc>
          <w:tcPr>
            <w:tcW w:w="1275"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8</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11 (SS) 11×5= 25</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6 (S) 6×4=       24</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79</w:t>
            </w:r>
          </w:p>
        </w:tc>
      </w:tr>
      <w:tr w:rsidR="00C068AC" w:rsidRPr="008D3395" w:rsidTr="00C068A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9</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14(Y) 14×5=    70</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528955</wp:posOffset>
                      </wp:positionH>
                      <wp:positionV relativeFrom="paragraph">
                        <wp:posOffset>83820</wp:posOffset>
                      </wp:positionV>
                      <wp:extent cx="160655" cy="0"/>
                      <wp:effectExtent l="0" t="0" r="0" b="0"/>
                      <wp:wrapNone/>
                      <wp:docPr id="154" name="AutoShap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88BA174" id="AutoShape 1380" o:spid="_x0000_s1026" type="#_x0000_t32" style="position:absolute;margin-left:41.65pt;margin-top:6.6pt;width:12.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">
                      <o:lock v:ext="edit" shapetype="f"/>
                    </v:shape>
                  </w:pict>
                </mc:Fallback>
              </mc:AlternateContent>
            </w:r>
            <w:r w:rsidR="00C068AC" w:rsidRPr="008D3395">
              <w:rPr>
                <w:rFonts w:eastAsia="MS Mincho"/>
                <w:noProof/>
                <w:sz w:val="14"/>
                <w:szCs w:val="14"/>
              </w:rPr>
              <w:t xml:space="preserve">3(R) 3×3=          6   </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76</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10</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6 (SS) 6×5=     30</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509270</wp:posOffset>
                      </wp:positionH>
                      <wp:positionV relativeFrom="paragraph">
                        <wp:posOffset>83820</wp:posOffset>
                      </wp:positionV>
                      <wp:extent cx="160655" cy="0"/>
                      <wp:effectExtent l="0" t="0" r="0" b="0"/>
                      <wp:wrapNone/>
                      <wp:docPr id="153" name="AutoShap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7DC7387" id="AutoShape 1379" o:spid="_x0000_s1026" type="#_x0000_t32" style="position:absolute;margin-left:40.1pt;margin-top:6.6pt;width:12.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">
                      <o:lock v:ext="edit" shapetype="f"/>
                    </v:shape>
                  </w:pict>
                </mc:Fallback>
              </mc:AlternateContent>
            </w:r>
            <w:r w:rsidR="00C068AC" w:rsidRPr="008D3395">
              <w:rPr>
                <w:rFonts w:eastAsia="MS Mincho"/>
                <w:noProof/>
                <w:sz w:val="14"/>
                <w:szCs w:val="14"/>
              </w:rPr>
              <w:t>11 (S) 11×4=   44</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74</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11</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4 (SS) 4×5=     20</w:t>
            </w:r>
          </w:p>
          <w:p w:rsidR="00C068AC" w:rsidRPr="008D3395" w:rsidRDefault="00BC301C" w:rsidP="00C068AC">
            <w:pPr>
              <w:tabs>
                <w:tab w:val="left" w:pos="7513"/>
              </w:tabs>
              <w:rPr>
                <w:rFonts w:eastAsia="MS Mincho"/>
                <w:noProof/>
                <w:sz w:val="14"/>
                <w:szCs w:val="14"/>
              </w:rPr>
            </w:pPr>
            <w:r>
              <w:rPr>
                <w:rFonts w:eastAsia="MS Mincho"/>
                <w:noProof/>
                <w:sz w:val="14"/>
                <w:szCs w:val="14"/>
                <w:lang w:val="id-ID" w:eastAsia="id-ID"/>
              </w:rPr>
              <mc:AlternateContent>
                <mc:Choice Requires="wps">
                  <w:drawing>
                    <wp:anchor distT="0" distB="0" distL="114300" distR="114300" simplePos="0" relativeHeight="251659776" behindDoc="0" locked="0" layoutInCell="1" allowOverlap="1">
                      <wp:simplePos x="0" y="0"/>
                      <wp:positionH relativeFrom="column">
                        <wp:posOffset>526415</wp:posOffset>
                      </wp:positionH>
                      <wp:positionV relativeFrom="paragraph">
                        <wp:posOffset>83820</wp:posOffset>
                      </wp:positionV>
                      <wp:extent cx="160655" cy="0"/>
                      <wp:effectExtent l="0" t="0" r="0" b="0"/>
                      <wp:wrapNone/>
                      <wp:docPr id="152" name="AutoShap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1D0E69C" id="AutoShape 1381" o:spid="_x0000_s1026" type="#_x0000_t32" style="position:absolute;margin-left:41.45pt;margin-top:6.6pt;width:12.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">
                      <o:lock v:ext="edit" shapetype="f"/>
                    </v:shape>
                  </w:pict>
                </mc:Fallback>
              </mc:AlternateContent>
            </w:r>
            <w:r w:rsidR="00C068AC" w:rsidRPr="008D3395">
              <w:rPr>
                <w:rFonts w:eastAsia="MS Mincho"/>
                <w:noProof/>
                <w:sz w:val="14"/>
                <w:szCs w:val="14"/>
              </w:rPr>
              <w:t>13 (S) 13×4=   52</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72</w:t>
            </w:r>
          </w:p>
        </w:tc>
        <w:tc>
          <w:tcPr>
            <w:tcW w:w="1275"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12</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6 (N) 6×4=      24</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536575</wp:posOffset>
                      </wp:positionH>
                      <wp:positionV relativeFrom="paragraph">
                        <wp:posOffset>83820</wp:posOffset>
                      </wp:positionV>
                      <wp:extent cx="160655" cy="0"/>
                      <wp:effectExtent l="0" t="0" r="0" b="0"/>
                      <wp:wrapNone/>
                      <wp:docPr id="151" name="AutoShap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DE8BF3F" id="AutoShape 1382" o:spid="_x0000_s1026" type="#_x0000_t32" style="position:absolute;margin-left:42.25pt;margin-top:6.6pt;width:12.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">
                      <o:lock v:ext="edit" shapetype="f"/>
                    </v:shape>
                  </w:pict>
                </mc:Fallback>
              </mc:AlternateContent>
            </w:r>
            <w:r w:rsidR="00C068AC" w:rsidRPr="008D3395">
              <w:rPr>
                <w:rFonts w:eastAsia="MS Mincho"/>
                <w:noProof/>
                <w:sz w:val="14"/>
                <w:szCs w:val="14"/>
              </w:rPr>
              <w:t>11 (SN) 11×5=55</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79</w:t>
            </w:r>
          </w:p>
        </w:tc>
      </w:tr>
      <w:tr w:rsidR="00C068AC" w:rsidRPr="008D3395" w:rsidTr="00C068A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13</w:t>
            </w:r>
          </w:p>
          <w:p w:rsidR="00C068AC" w:rsidRPr="008D3395" w:rsidRDefault="00C068AC" w:rsidP="00C068AC">
            <w:pPr>
              <w:tabs>
                <w:tab w:val="left" w:pos="7513"/>
              </w:tabs>
              <w:rPr>
                <w:rFonts w:eastAsia="MS Mincho"/>
                <w:noProof/>
                <w:sz w:val="14"/>
                <w:szCs w:val="14"/>
              </w:rPr>
            </w:pP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519430</wp:posOffset>
                      </wp:positionH>
                      <wp:positionV relativeFrom="paragraph">
                        <wp:posOffset>192405</wp:posOffset>
                      </wp:positionV>
                      <wp:extent cx="160655" cy="0"/>
                      <wp:effectExtent l="0" t="0" r="0" b="0"/>
                      <wp:wrapNone/>
                      <wp:docPr id="150" name="AutoShap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9E9BBEB" id="AutoShape 1377" o:spid="_x0000_s1026" type="#_x0000_t32" style="position:absolute;margin-left:40.9pt;margin-top:15.15pt;width:12.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YSFQIAACk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">
                      <o:lock v:ext="edit" shapetype="f"/>
                    </v:shape>
                  </w:pict>
                </mc:Fallback>
              </mc:AlternateContent>
            </w:r>
            <w:r w:rsidR="00C068AC" w:rsidRPr="008D3395">
              <w:rPr>
                <w:rFonts w:eastAsia="MS Mincho"/>
                <w:noProof/>
                <w:sz w:val="14"/>
                <w:szCs w:val="14"/>
              </w:rPr>
              <w:t>6 (SS) 6×5=     30 11 (S)11×4 =   44</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74</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14</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12(Y) 12×5=   60</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5(R) 5×3=       15   </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4656" behindDoc="0" locked="0" layoutInCell="1" allowOverlap="1">
                      <wp:simplePos x="0" y="0"/>
                      <wp:positionH relativeFrom="column">
                        <wp:posOffset>528320</wp:posOffset>
                      </wp:positionH>
                      <wp:positionV relativeFrom="paragraph">
                        <wp:posOffset>-2540</wp:posOffset>
                      </wp:positionV>
                      <wp:extent cx="160655" cy="0"/>
                      <wp:effectExtent l="0" t="0" r="0" b="0"/>
                      <wp:wrapNone/>
                      <wp:docPr id="149" name="AutoShape 1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0944873F" id="AutoShape 1376" o:spid="_x0000_s1026" type="#_x0000_t32" style="position:absolute;margin-left:41.6pt;margin-top:-.2pt;width:12.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">
                      <o:lock v:ext="edit" shapetype="f"/>
                    </v:shape>
                  </w:pict>
                </mc:Fallback>
              </mc:AlternateContent>
            </w:r>
            <w:r w:rsidR="00C068AC" w:rsidRPr="008D3395">
              <w:rPr>
                <w:rFonts w:eastAsia="MS Mincho"/>
                <w:noProof/>
                <w:sz w:val="14"/>
                <w:szCs w:val="14"/>
              </w:rPr>
              <w:t xml:space="preserve">                        75</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15</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8 (SS) 8×5=     40</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9 (S) 9×4=       36</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3632" behindDoc="0" locked="0" layoutInCell="1" allowOverlap="1">
                      <wp:simplePos x="0" y="0"/>
                      <wp:positionH relativeFrom="column">
                        <wp:posOffset>497840</wp:posOffset>
                      </wp:positionH>
                      <wp:positionV relativeFrom="paragraph">
                        <wp:posOffset>-2540</wp:posOffset>
                      </wp:positionV>
                      <wp:extent cx="160655" cy="0"/>
                      <wp:effectExtent l="0" t="0" r="0" b="0"/>
                      <wp:wrapNone/>
                      <wp:docPr id="148" name="AutoShape 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A2E7480" id="AutoShape 1375" o:spid="_x0000_s1026" type="#_x0000_t32" style="position:absolute;margin-left:39.2pt;margin-top:-.2pt;width:12.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gAFQIAACk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">
                      <o:lock v:ext="edit" shapetype="f"/>
                    </v:shape>
                  </w:pict>
                </mc:Fallback>
              </mc:AlternateContent>
            </w:r>
            <w:r w:rsidR="00C068AC" w:rsidRPr="008D3395">
              <w:rPr>
                <w:rFonts w:eastAsia="MS Mincho"/>
                <w:noProof/>
                <w:sz w:val="14"/>
                <w:szCs w:val="14"/>
              </w:rPr>
              <w:t xml:space="preserve">                         76</w:t>
            </w:r>
          </w:p>
        </w:tc>
        <w:tc>
          <w:tcPr>
            <w:tcW w:w="1275" w:type="dxa"/>
            <w:tcBorders>
              <w:right w:val="single" w:sz="4" w:space="0" w:color="auto"/>
            </w:tcBorders>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16</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11 (TS) 11×4= 44   </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6 (STS) 6×5=   30</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527050</wp:posOffset>
                      </wp:positionH>
                      <wp:positionV relativeFrom="paragraph">
                        <wp:posOffset>-2540</wp:posOffset>
                      </wp:positionV>
                      <wp:extent cx="160655" cy="0"/>
                      <wp:effectExtent l="0" t="0" r="0" b="0"/>
                      <wp:wrapNone/>
                      <wp:docPr id="147" name="AutoShape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1BDF158" id="AutoShape 1378" o:spid="_x0000_s1026" type="#_x0000_t32" style="position:absolute;margin-left:41.5pt;margin-top:-.2pt;width:12.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">
                      <o:lock v:ext="edit" shapetype="f"/>
                    </v:shape>
                  </w:pict>
                </mc:Fallback>
              </mc:AlternateContent>
            </w:r>
            <w:r w:rsidR="00C068AC" w:rsidRPr="008D3395">
              <w:rPr>
                <w:rFonts w:eastAsia="MS Mincho"/>
                <w:noProof/>
                <w:sz w:val="14"/>
                <w:szCs w:val="14"/>
              </w:rPr>
              <w:t xml:space="preserve">                         74</w:t>
            </w:r>
          </w:p>
        </w:tc>
      </w:tr>
      <w:tr w:rsidR="00C068AC" w:rsidRPr="008D3395" w:rsidTr="00C068AC">
        <w:trPr>
          <w:gridAfter w:val="2"/>
          <w:wAfter w:w="2551" w:type="dxa"/>
        </w:trPr>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17</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4(R) 4×3=        12 </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2608" behindDoc="0" locked="0" layoutInCell="1" allowOverlap="1">
                      <wp:simplePos x="0" y="0"/>
                      <wp:positionH relativeFrom="column">
                        <wp:posOffset>519430</wp:posOffset>
                      </wp:positionH>
                      <wp:positionV relativeFrom="paragraph">
                        <wp:posOffset>86995</wp:posOffset>
                      </wp:positionV>
                      <wp:extent cx="160655" cy="0"/>
                      <wp:effectExtent l="0" t="0" r="0" b="0"/>
                      <wp:wrapNone/>
                      <wp:docPr id="146" name="AutoShape 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134A7BF" id="AutoShape 1374" o:spid="_x0000_s1026" type="#_x0000_t32" style="position:absolute;margin-left:40.9pt;margin-top:6.85pt;width:12.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">
                      <o:lock v:ext="edit" shapetype="f"/>
                    </v:shape>
                  </w:pict>
                </mc:Fallback>
              </mc:AlternateContent>
            </w:r>
            <w:r w:rsidR="00C068AC" w:rsidRPr="008D3395">
              <w:rPr>
                <w:rFonts w:eastAsia="MS Mincho"/>
                <w:noProof/>
                <w:sz w:val="14"/>
                <w:szCs w:val="14"/>
              </w:rPr>
              <w:t>13(Y) 13×5=    65</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77</w:t>
            </w:r>
          </w:p>
        </w:tc>
        <w:tc>
          <w:tcPr>
            <w:tcW w:w="1276" w:type="dxa"/>
          </w:tcPr>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Soal No. 18</w:t>
            </w:r>
          </w:p>
          <w:p w:rsidR="00C068AC" w:rsidRPr="008D3395" w:rsidRDefault="00C068AC" w:rsidP="00C068AC">
            <w:pPr>
              <w:tabs>
                <w:tab w:val="left" w:pos="7513"/>
              </w:tabs>
              <w:rPr>
                <w:rFonts w:eastAsia="MS Mincho"/>
                <w:noProof/>
                <w:sz w:val="14"/>
                <w:szCs w:val="14"/>
              </w:rPr>
            </w:pP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3(R) 3×3=          9 </w:t>
            </w:r>
          </w:p>
          <w:p w:rsidR="00C068AC" w:rsidRPr="008D3395" w:rsidRDefault="00BC301C" w:rsidP="00C068AC">
            <w:pPr>
              <w:tabs>
                <w:tab w:val="left" w:pos="7513"/>
              </w:tabs>
              <w:rPr>
                <w:rFonts w:eastAsia="MS Mincho"/>
                <w:noProof/>
                <w:sz w:val="14"/>
                <w:szCs w:val="14"/>
              </w:rPr>
            </w:pPr>
            <w:r>
              <w:rPr>
                <w:noProof/>
                <w:lang w:val="id-ID" w:eastAsia="id-ID"/>
              </w:rPr>
              <mc:AlternateContent>
                <mc:Choice Requires="wps">
                  <w:drawing>
                    <wp:anchor distT="0" distB="0" distL="114300" distR="114300" simplePos="0" relativeHeight="251651584" behindDoc="0" locked="0" layoutInCell="1" allowOverlap="1">
                      <wp:simplePos x="0" y="0"/>
                      <wp:positionH relativeFrom="column">
                        <wp:posOffset>537845</wp:posOffset>
                      </wp:positionH>
                      <wp:positionV relativeFrom="paragraph">
                        <wp:posOffset>86995</wp:posOffset>
                      </wp:positionV>
                      <wp:extent cx="160655" cy="0"/>
                      <wp:effectExtent l="0" t="0" r="0" b="0"/>
                      <wp:wrapNone/>
                      <wp:docPr id="145"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5FC06A6" id="AutoShape 1373" o:spid="_x0000_s1026" type="#_x0000_t32" style="position:absolute;margin-left:42.35pt;margin-top:6.85pt;width:12.6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">
                      <o:lock v:ext="edit" shapetype="f"/>
                    </v:shape>
                  </w:pict>
                </mc:Fallback>
              </mc:AlternateContent>
            </w:r>
            <w:r w:rsidR="00C068AC" w:rsidRPr="008D3395">
              <w:rPr>
                <w:rFonts w:eastAsia="MS Mincho"/>
                <w:noProof/>
                <w:sz w:val="14"/>
                <w:szCs w:val="14"/>
              </w:rPr>
              <w:t>14(Y) 14×5=    70</w:t>
            </w:r>
          </w:p>
          <w:p w:rsidR="00C068AC" w:rsidRPr="008D3395" w:rsidRDefault="00C068AC" w:rsidP="00C068AC">
            <w:pPr>
              <w:tabs>
                <w:tab w:val="left" w:pos="7513"/>
              </w:tabs>
              <w:rPr>
                <w:rFonts w:eastAsia="MS Mincho"/>
                <w:noProof/>
                <w:sz w:val="14"/>
                <w:szCs w:val="14"/>
              </w:rPr>
            </w:pPr>
            <w:r w:rsidRPr="008D3395">
              <w:rPr>
                <w:rFonts w:eastAsia="MS Mincho"/>
                <w:noProof/>
                <w:sz w:val="14"/>
                <w:szCs w:val="14"/>
              </w:rPr>
              <w:t xml:space="preserve">                         79</w:t>
            </w:r>
          </w:p>
        </w:tc>
      </w:tr>
    </w:tbl>
    <w:p w:rsidR="008D3395" w:rsidRDefault="008D3395" w:rsidP="00FA10E5">
      <w:pPr>
        <w:tabs>
          <w:tab w:val="left" w:pos="7513"/>
        </w:tabs>
        <w:spacing w:line="276" w:lineRule="auto"/>
        <w:jc w:val="both"/>
        <w:rPr>
          <w:b/>
          <w:lang w:val="id-ID"/>
        </w:rPr>
      </w:pPr>
    </w:p>
    <w:p w:rsidR="00FA10E5" w:rsidRDefault="00FA10E5" w:rsidP="00FA10E5">
      <w:pPr>
        <w:tabs>
          <w:tab w:val="left" w:pos="7513"/>
        </w:tabs>
        <w:spacing w:line="276" w:lineRule="auto"/>
        <w:jc w:val="both"/>
        <w:rPr>
          <w:b/>
          <w:lang w:val="id-ID"/>
        </w:rPr>
      </w:pPr>
    </w:p>
    <w:tbl>
      <w:tblPr>
        <w:tblpPr w:leftFromText="180" w:rightFromText="180" w:vertAnchor="text" w:horzAnchor="margin" w:tblpXSpec="right" w:tblpY="-57"/>
        <w:tblOverlap w:val="never"/>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76"/>
        <w:gridCol w:w="1276"/>
      </w:tblGrid>
      <w:tr w:rsidR="00C068AC" w:rsidRPr="00894D9A" w:rsidTr="000568B6">
        <w:trPr>
          <w:trHeight w:val="554"/>
        </w:trPr>
        <w:tc>
          <w:tcPr>
            <w:tcW w:w="1418" w:type="dxa"/>
          </w:tcPr>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1. SB   =5×17=   85</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B     =4×17=   68</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TB   =2×17=  34</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STB=1×17=   17</w:t>
            </w:r>
          </w:p>
        </w:tc>
        <w:tc>
          <w:tcPr>
            <w:tcW w:w="2376" w:type="dxa"/>
          </w:tcPr>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lang w:val="id-ID"/>
              </w:rPr>
              <w:t xml:space="preserve"> </w:t>
            </w:r>
            <w:r w:rsidRPr="00894D9A">
              <w:rPr>
                <w:rFonts w:eastAsia="MS Mincho"/>
                <w:noProof/>
                <w:sz w:val="14"/>
                <w:szCs w:val="14"/>
              </w:rPr>
              <w:t xml:space="preserve"> STB      TB     B      SB</w:t>
            </w:r>
          </w:p>
          <w:p w:rsidR="00C068AC" w:rsidRPr="00894D9A" w:rsidRDefault="00BC301C" w:rsidP="000568B6">
            <w:pPr>
              <w:tabs>
                <w:tab w:val="left" w:pos="7513"/>
              </w:tabs>
              <w:spacing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68992" behindDoc="0" locked="0" layoutInCell="1" allowOverlap="1">
                      <wp:simplePos x="0" y="0"/>
                      <wp:positionH relativeFrom="column">
                        <wp:posOffset>962660</wp:posOffset>
                      </wp:positionH>
                      <wp:positionV relativeFrom="paragraph">
                        <wp:posOffset>2540</wp:posOffset>
                      </wp:positionV>
                      <wp:extent cx="0" cy="467995"/>
                      <wp:effectExtent l="0" t="0" r="0" b="8255"/>
                      <wp:wrapNone/>
                      <wp:docPr id="144" name="AutoShap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068A1AE" id="AutoShape 1390" o:spid="_x0000_s1026" type="#_x0000_t32" style="position:absolute;margin-left:75.8pt;margin-top:.2pt;width:0;height:3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70016"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137"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138" name="AutoShape 1392"/>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393"/>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394"/>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395"/>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396"/>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397"/>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2D55461A" id="Group 1391" o:spid="_x0000_s1026" style="position:absolute;margin-left:4.35pt;margin-top:.15pt;width:81.55pt;height:12.9pt;z-index:251670016"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">
                      <v:shape id="AutoShape 1392"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">
                        <o:lock v:ext="edit" shapetype="f"/>
                      </v:shape>
                      <v:shape id="AutoShape 1393"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">
                        <o:lock v:ext="edit" shapetype="f"/>
                      </v:shape>
                      <v:shape id="AutoShape 1394"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">
                        <o:lock v:ext="edit" shapetype="f"/>
                      </v:shape>
                      <v:shape id="AutoShape 1395"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">
                        <o:lock v:ext="edit" shapetype="f"/>
                      </v:shape>
                      <v:shape id="AutoShape 1396"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">
                        <o:lock v:ext="edit" shapetype="f"/>
                      </v:shape>
                      <v:shape id="AutoShape 1397"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">
                        <o:lock v:ext="edit" shapetype="f"/>
                      </v:shape>
                    </v:group>
                  </w:pict>
                </mc:Fallback>
              </mc:AlternateContent>
            </w:r>
          </w:p>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lang w:val="id-ID"/>
              </w:rPr>
              <w:t xml:space="preserve">    </w:t>
            </w:r>
            <w:r w:rsidRPr="00894D9A">
              <w:rPr>
                <w:rFonts w:eastAsia="MS Mincho"/>
                <w:noProof/>
                <w:sz w:val="14"/>
                <w:szCs w:val="14"/>
                <w:lang w:val="id-ID"/>
              </w:rPr>
              <w:t xml:space="preserve">  </w:t>
            </w:r>
            <w:r w:rsidRPr="00894D9A">
              <w:rPr>
                <w:rFonts w:eastAsia="MS Mincho"/>
                <w:noProof/>
                <w:sz w:val="14"/>
                <w:szCs w:val="14"/>
              </w:rPr>
              <w:t xml:space="preserve"> 17        34      68        85</w:t>
            </w:r>
          </w:p>
          <w:p w:rsidR="00C068AC"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lang w:val="id-ID"/>
              </w:rPr>
              <w:t xml:space="preserve">                  </w:t>
            </w:r>
            <w:r>
              <w:rPr>
                <w:rFonts w:eastAsia="MS Mincho"/>
                <w:noProof/>
                <w:sz w:val="14"/>
                <w:szCs w:val="14"/>
              </w:rPr>
              <w:t xml:space="preserve">     </w:t>
            </w:r>
            <w:r w:rsidRPr="00894D9A">
              <w:rPr>
                <w:rFonts w:eastAsia="MS Mincho"/>
                <w:noProof/>
                <w:sz w:val="14"/>
                <w:szCs w:val="14"/>
                <w:lang w:val="id-ID"/>
              </w:rPr>
              <w:t xml:space="preserve">             </w:t>
            </w:r>
            <w:r w:rsidRPr="00894D9A">
              <w:rPr>
                <w:rFonts w:eastAsia="MS Mincho"/>
                <w:noProof/>
                <w:sz w:val="14"/>
                <w:szCs w:val="14"/>
              </w:rPr>
              <w:t xml:space="preserve">          </w:t>
            </w:r>
          </w:p>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73</w:t>
            </w:r>
          </w:p>
        </w:tc>
        <w:tc>
          <w:tcPr>
            <w:tcW w:w="1276" w:type="dxa"/>
            <w:shd w:val="clear" w:color="auto" w:fill="auto"/>
          </w:tcPr>
          <w:p w:rsidR="00C068AC" w:rsidRPr="00894D9A" w:rsidRDefault="00C068AC" w:rsidP="000568B6">
            <w:pPr>
              <w:spacing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73 terletak pada daerah mendekati sangat baik</w:t>
            </w:r>
          </w:p>
        </w:tc>
      </w:tr>
      <w:tr w:rsidR="00C068AC" w:rsidRPr="00894D9A" w:rsidTr="000568B6">
        <w:tc>
          <w:tcPr>
            <w:tcW w:w="1418" w:type="dxa"/>
          </w:tcPr>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2. SB   =1×17=  17</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B     =2×17=  34</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TB   =4×17= 68</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STB=5×17=  85</w:t>
            </w:r>
          </w:p>
        </w:tc>
        <w:tc>
          <w:tcPr>
            <w:tcW w:w="2376" w:type="dxa"/>
          </w:tcPr>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rPr>
              <w:t xml:space="preserve">       SB     </w:t>
            </w:r>
            <w:r w:rsidRPr="00894D9A">
              <w:rPr>
                <w:rFonts w:eastAsia="MS Mincho"/>
                <w:noProof/>
                <w:sz w:val="14"/>
                <w:szCs w:val="14"/>
              </w:rPr>
              <w:t xml:space="preserve">  B      TB      STB</w:t>
            </w:r>
          </w:p>
          <w:p w:rsidR="00C068AC" w:rsidRPr="00894D9A" w:rsidRDefault="00BC301C" w:rsidP="000568B6">
            <w:pPr>
              <w:tabs>
                <w:tab w:val="left" w:pos="7513"/>
              </w:tabs>
              <w:spacing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71040" behindDoc="0" locked="0" layoutInCell="1" allowOverlap="1">
                      <wp:simplePos x="0" y="0"/>
                      <wp:positionH relativeFrom="column">
                        <wp:posOffset>1049655</wp:posOffset>
                      </wp:positionH>
                      <wp:positionV relativeFrom="paragraph">
                        <wp:posOffset>2540</wp:posOffset>
                      </wp:positionV>
                      <wp:extent cx="0" cy="467995"/>
                      <wp:effectExtent l="0" t="0" r="0" b="8255"/>
                      <wp:wrapNone/>
                      <wp:docPr id="136" name="AutoShape 1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0241D41" id="AutoShape 1398" o:spid="_x0000_s1026" type="#_x0000_t32" style="position:absolute;margin-left:82.65pt;margin-top:.2pt;width:0;height:3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72064"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129" name="Group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130" name="AutoShape 1400"/>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401"/>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402"/>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403"/>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404"/>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405"/>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30474373" id="Group 1399" o:spid="_x0000_s1026" style="position:absolute;margin-left:4.35pt;margin-top:.15pt;width:81.55pt;height:12.9pt;z-index:251672064"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">
                      <v:shape id="AutoShape 1400"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">
                        <o:lock v:ext="edit" shapetype="f"/>
                      </v:shape>
                      <v:shape id="AutoShape 1401"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">
                        <o:lock v:ext="edit" shapetype="f"/>
                      </v:shape>
                      <v:shape id="AutoShape 1402"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">
                        <o:lock v:ext="edit" shapetype="f"/>
                      </v:shape>
                      <v:shape id="AutoShape 1403"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">
                        <o:lock v:ext="edit" shapetype="f"/>
                      </v:shape>
                      <v:shape id="AutoShape 1404"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">
                        <o:lock v:ext="edit" shapetype="f"/>
                      </v:shape>
                      <v:shape id="AutoShape 1405"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">
                        <o:lock v:ext="edit" shapetype="f"/>
                      </v:shape>
                    </v:group>
                  </w:pict>
                </mc:Fallback>
              </mc:AlternateContent>
            </w:r>
          </w:p>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lang w:val="id-ID"/>
              </w:rPr>
              <w:t xml:space="preserve">   </w:t>
            </w:r>
            <w:r w:rsidRPr="00894D9A">
              <w:rPr>
                <w:rFonts w:eastAsia="MS Mincho"/>
                <w:noProof/>
                <w:sz w:val="14"/>
                <w:szCs w:val="14"/>
                <w:lang w:val="id-ID"/>
              </w:rPr>
              <w:t xml:space="preserve"> </w:t>
            </w:r>
            <w:r w:rsidRPr="00894D9A">
              <w:rPr>
                <w:rFonts w:eastAsia="MS Mincho"/>
                <w:noProof/>
                <w:sz w:val="14"/>
                <w:szCs w:val="14"/>
              </w:rPr>
              <w:t xml:space="preserve"> 17        34      68        85</w:t>
            </w:r>
          </w:p>
          <w:p w:rsidR="00C068AC"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lang w:val="id-ID"/>
              </w:rPr>
              <w:t xml:space="preserve">                               </w:t>
            </w:r>
            <w:r w:rsidRPr="00894D9A">
              <w:rPr>
                <w:rFonts w:eastAsia="MS Mincho"/>
                <w:noProof/>
                <w:sz w:val="14"/>
                <w:szCs w:val="14"/>
              </w:rPr>
              <w:t xml:space="preserve">              </w:t>
            </w:r>
          </w:p>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82</w:t>
            </w:r>
          </w:p>
        </w:tc>
        <w:tc>
          <w:tcPr>
            <w:tcW w:w="1276" w:type="dxa"/>
            <w:shd w:val="clear" w:color="auto" w:fill="auto"/>
          </w:tcPr>
          <w:p w:rsidR="00C068AC" w:rsidRPr="00894D9A" w:rsidRDefault="00C068AC" w:rsidP="000568B6">
            <w:pPr>
              <w:spacing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82 terletak pada daerah mendekati sangat tidak baik</w:t>
            </w:r>
          </w:p>
        </w:tc>
      </w:tr>
      <w:tr w:rsidR="00C068AC" w:rsidRPr="00894D9A" w:rsidTr="000568B6">
        <w:tc>
          <w:tcPr>
            <w:tcW w:w="1418" w:type="dxa"/>
          </w:tcPr>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3. SB   =1×17=  17</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B     =2×17=  34</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TB   =4×17= 68</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STB=5×17=  85</w:t>
            </w:r>
          </w:p>
          <w:p w:rsidR="00C068AC" w:rsidRPr="00894D9A" w:rsidRDefault="00C068AC" w:rsidP="000568B6">
            <w:pPr>
              <w:tabs>
                <w:tab w:val="left" w:pos="7513"/>
              </w:tabs>
              <w:spacing w:after="50" w:line="180" w:lineRule="exact"/>
              <w:rPr>
                <w:rFonts w:eastAsia="MS Mincho"/>
                <w:noProof/>
                <w:sz w:val="14"/>
                <w:szCs w:val="14"/>
              </w:rPr>
            </w:pPr>
          </w:p>
        </w:tc>
        <w:tc>
          <w:tcPr>
            <w:tcW w:w="2376" w:type="dxa"/>
          </w:tcPr>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SB         B      TB      STB</w:t>
            </w:r>
          </w:p>
          <w:p w:rsidR="00C068AC" w:rsidRPr="00624DD8" w:rsidRDefault="00BC301C" w:rsidP="000568B6">
            <w:pPr>
              <w:tabs>
                <w:tab w:val="left" w:pos="7513"/>
              </w:tabs>
              <w:spacing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73088" behindDoc="0" locked="0" layoutInCell="1" allowOverlap="1">
                      <wp:simplePos x="0" y="0"/>
                      <wp:positionH relativeFrom="column">
                        <wp:posOffset>981710</wp:posOffset>
                      </wp:positionH>
                      <wp:positionV relativeFrom="paragraph">
                        <wp:posOffset>3175</wp:posOffset>
                      </wp:positionV>
                      <wp:extent cx="0" cy="467995"/>
                      <wp:effectExtent l="0" t="0" r="0" b="8255"/>
                      <wp:wrapNone/>
                      <wp:docPr id="128" name="AutoShap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31F188F" id="AutoShape 1406" o:spid="_x0000_s1026" type="#_x0000_t32" style="position:absolute;margin-left:77.3pt;margin-top:.25pt;width:0;height:3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74112"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121" name="Group 1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122" name="AutoShape 1408"/>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409"/>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410"/>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411"/>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412"/>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413"/>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1CAD58E" id="Group 1407" o:spid="_x0000_s1026" style="position:absolute;margin-left:4.35pt;margin-top:.15pt;width:81.55pt;height:12.9pt;z-index:251674112"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">
                      <v:shape id="AutoShape 1408"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">
                        <o:lock v:ext="edit" shapetype="f"/>
                      </v:shape>
                      <v:shape id="AutoShape 1409"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">
                        <o:lock v:ext="edit" shapetype="f"/>
                      </v:shape>
                      <v:shape id="AutoShape 1410"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">
                        <o:lock v:ext="edit" shapetype="f"/>
                      </v:shape>
                      <v:shape id="AutoShape 1411"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">
                        <o:lock v:ext="edit" shapetype="f"/>
                      </v:shape>
                      <v:shape id="AutoShape 1412"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">
                        <o:lock v:ext="edit" shapetype="f"/>
                      </v:shape>
                      <v:shape id="AutoShape 1413"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">
                        <o:lock v:ext="edit" shapetype="f"/>
                      </v:shape>
                    </v:group>
                  </w:pict>
                </mc:Fallback>
              </mc:AlternateContent>
            </w:r>
            <w:r w:rsidR="00C068AC" w:rsidRPr="00894D9A">
              <w:rPr>
                <w:rFonts w:eastAsia="MS Mincho"/>
                <w:noProof/>
                <w:sz w:val="14"/>
                <w:szCs w:val="14"/>
              </w:rPr>
              <w:t xml:space="preserve">         </w:t>
            </w:r>
          </w:p>
          <w:p w:rsidR="00C068AC" w:rsidRPr="00894D9A" w:rsidRDefault="00C068AC" w:rsidP="000568B6">
            <w:pPr>
              <w:tabs>
                <w:tab w:val="left" w:pos="7513"/>
              </w:tabs>
              <w:spacing w:after="50" w:line="180" w:lineRule="exact"/>
              <w:rPr>
                <w:rFonts w:eastAsia="MS Mincho"/>
                <w:noProof/>
                <w:sz w:val="14"/>
                <w:szCs w:val="14"/>
              </w:rPr>
            </w:pPr>
            <w:r>
              <w:rPr>
                <w:rFonts w:eastAsia="MS Mincho"/>
                <w:noProof/>
                <w:sz w:val="14"/>
                <w:szCs w:val="14"/>
                <w:lang w:val="id-ID"/>
              </w:rPr>
              <w:t xml:space="preserve">     </w:t>
            </w:r>
            <w:r w:rsidRPr="00894D9A">
              <w:rPr>
                <w:rFonts w:eastAsia="MS Mincho"/>
                <w:noProof/>
                <w:sz w:val="14"/>
                <w:szCs w:val="14"/>
              </w:rPr>
              <w:t xml:space="preserve"> 17        34      68        85</w:t>
            </w:r>
          </w:p>
          <w:p w:rsidR="00C068AC"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lang w:val="id-ID"/>
              </w:rPr>
              <w:t xml:space="preserve">                </w:t>
            </w:r>
            <w:r w:rsidRPr="00894D9A">
              <w:rPr>
                <w:rFonts w:eastAsia="MS Mincho"/>
                <w:noProof/>
                <w:sz w:val="14"/>
                <w:szCs w:val="14"/>
              </w:rPr>
              <w:t xml:space="preserve">            </w:t>
            </w:r>
          </w:p>
          <w:p w:rsidR="00C068AC" w:rsidRPr="00894D9A" w:rsidRDefault="00C068AC" w:rsidP="000568B6">
            <w:pPr>
              <w:tabs>
                <w:tab w:val="left" w:pos="7513"/>
              </w:tabs>
              <w:spacing w:after="50" w:line="180" w:lineRule="exact"/>
              <w:rPr>
                <w:rFonts w:eastAsia="MS Mincho"/>
                <w:noProof/>
                <w:sz w:val="14"/>
                <w:szCs w:val="14"/>
                <w:lang w:eastAsia="id-ID"/>
              </w:rPr>
            </w:pPr>
            <w:r>
              <w:rPr>
                <w:rFonts w:eastAsia="MS Mincho"/>
                <w:noProof/>
                <w:sz w:val="14"/>
                <w:szCs w:val="14"/>
              </w:rPr>
              <w:t xml:space="preserve">                           </w:t>
            </w:r>
            <w:r w:rsidRPr="00894D9A">
              <w:rPr>
                <w:rFonts w:eastAsia="MS Mincho"/>
                <w:noProof/>
                <w:sz w:val="14"/>
                <w:szCs w:val="14"/>
              </w:rPr>
              <w:t>76</w:t>
            </w:r>
          </w:p>
          <w:p w:rsidR="00C068AC" w:rsidRPr="00894D9A" w:rsidRDefault="00C068AC" w:rsidP="000568B6">
            <w:pPr>
              <w:tabs>
                <w:tab w:val="left" w:pos="7513"/>
              </w:tabs>
              <w:spacing w:after="50" w:line="180" w:lineRule="exact"/>
              <w:rPr>
                <w:rFonts w:eastAsia="MS Mincho"/>
                <w:noProof/>
                <w:sz w:val="14"/>
                <w:szCs w:val="14"/>
                <w:lang w:eastAsia="id-ID"/>
              </w:rPr>
            </w:pPr>
          </w:p>
        </w:tc>
        <w:tc>
          <w:tcPr>
            <w:tcW w:w="1276" w:type="dxa"/>
            <w:tcBorders>
              <w:top w:val="nil"/>
              <w:bottom w:val="nil"/>
            </w:tcBorders>
            <w:shd w:val="clear" w:color="auto" w:fill="auto"/>
          </w:tcPr>
          <w:p w:rsidR="00C068AC" w:rsidRPr="00894D9A" w:rsidRDefault="00C068AC" w:rsidP="000568B6">
            <w:pPr>
              <w:spacing w:after="50" w:line="180" w:lineRule="exact"/>
              <w:jc w:val="both"/>
              <w:rPr>
                <w:rFonts w:eastAsia="MS Mincho"/>
                <w:noProof/>
                <w:sz w:val="14"/>
                <w:szCs w:val="14"/>
              </w:rPr>
            </w:pPr>
            <w:r w:rsidRPr="00894D9A">
              <w:rPr>
                <w:rFonts w:eastAsia="MS Mincho"/>
                <w:noProof/>
                <w:sz w:val="14"/>
                <w:szCs w:val="14"/>
              </w:rPr>
              <w:t>Jadi berdasarkan data yang diperoleh dari 17</w:t>
            </w:r>
          </w:p>
          <w:p w:rsidR="00C068AC" w:rsidRPr="00894D9A" w:rsidRDefault="00C068AC" w:rsidP="000568B6">
            <w:pPr>
              <w:spacing w:after="50" w:line="180" w:lineRule="exact"/>
              <w:jc w:val="both"/>
              <w:rPr>
                <w:rFonts w:eastAsia="MS Mincho"/>
                <w:noProof/>
                <w:sz w:val="14"/>
                <w:szCs w:val="14"/>
              </w:rPr>
            </w:pPr>
            <w:r w:rsidRPr="00894D9A">
              <w:rPr>
                <w:rFonts w:eastAsia="MS Mincho"/>
                <w:noProof/>
                <w:sz w:val="14"/>
                <w:szCs w:val="14"/>
              </w:rPr>
              <w:t xml:space="preserve"> responden maka rata-rata 76 terletak pada daerah mendekati sangat tidak baik</w:t>
            </w:r>
          </w:p>
        </w:tc>
      </w:tr>
      <w:tr w:rsidR="00C068AC" w:rsidRPr="00894D9A" w:rsidTr="000568B6">
        <w:tc>
          <w:tcPr>
            <w:tcW w:w="1418" w:type="dxa"/>
          </w:tcPr>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4. SB   =1×17=  17</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B     =2×17=  34</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TB   =4×17= 68</w:t>
            </w:r>
          </w:p>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STB=5×17=  85</w:t>
            </w:r>
          </w:p>
          <w:p w:rsidR="00C068AC" w:rsidRPr="00894D9A" w:rsidRDefault="00C068AC" w:rsidP="000568B6">
            <w:pPr>
              <w:tabs>
                <w:tab w:val="left" w:pos="7513"/>
              </w:tabs>
              <w:spacing w:after="50" w:line="180" w:lineRule="exact"/>
              <w:rPr>
                <w:rFonts w:eastAsia="MS Mincho"/>
                <w:noProof/>
                <w:sz w:val="14"/>
                <w:szCs w:val="14"/>
              </w:rPr>
            </w:pPr>
          </w:p>
          <w:p w:rsidR="00C068AC" w:rsidRPr="00894D9A" w:rsidRDefault="00C068AC" w:rsidP="000568B6">
            <w:pPr>
              <w:tabs>
                <w:tab w:val="left" w:pos="7513"/>
              </w:tabs>
              <w:spacing w:after="50" w:line="180" w:lineRule="exact"/>
              <w:rPr>
                <w:rFonts w:eastAsia="MS Mincho"/>
                <w:noProof/>
                <w:sz w:val="14"/>
                <w:szCs w:val="14"/>
              </w:rPr>
            </w:pPr>
          </w:p>
        </w:tc>
        <w:tc>
          <w:tcPr>
            <w:tcW w:w="2376" w:type="dxa"/>
          </w:tcPr>
          <w:p w:rsidR="00C068AC" w:rsidRPr="00894D9A" w:rsidRDefault="00C068AC" w:rsidP="000568B6">
            <w:pPr>
              <w:tabs>
                <w:tab w:val="left" w:pos="7513"/>
              </w:tabs>
              <w:spacing w:after="50" w:line="180" w:lineRule="exact"/>
              <w:rPr>
                <w:rFonts w:eastAsia="MS Mincho"/>
                <w:noProof/>
                <w:sz w:val="14"/>
                <w:szCs w:val="14"/>
              </w:rPr>
            </w:pPr>
            <w:r w:rsidRPr="00894D9A">
              <w:rPr>
                <w:rFonts w:eastAsia="MS Mincho"/>
                <w:noProof/>
                <w:sz w:val="14"/>
                <w:szCs w:val="14"/>
              </w:rPr>
              <w:t xml:space="preserve">          SB         B      TB      STB</w:t>
            </w:r>
          </w:p>
          <w:p w:rsidR="00C068AC" w:rsidRDefault="00BC301C" w:rsidP="000568B6">
            <w:pPr>
              <w:tabs>
                <w:tab w:val="left" w:pos="7513"/>
              </w:tabs>
              <w:spacing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75136" behindDoc="0" locked="0" layoutInCell="1" allowOverlap="1">
                      <wp:simplePos x="0" y="0"/>
                      <wp:positionH relativeFrom="column">
                        <wp:posOffset>1049655</wp:posOffset>
                      </wp:positionH>
                      <wp:positionV relativeFrom="paragraph">
                        <wp:posOffset>3175</wp:posOffset>
                      </wp:positionV>
                      <wp:extent cx="0" cy="467995"/>
                      <wp:effectExtent l="0" t="0" r="0" b="8255"/>
                      <wp:wrapNone/>
                      <wp:docPr id="120" name="AutoShape 1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8D5CEF6" id="AutoShape 1414" o:spid="_x0000_s1026" type="#_x0000_t32" style="position:absolute;margin-left:82.65pt;margin-top:.25pt;width:0;height:3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76160"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113"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114" name="AutoShape 1416"/>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417"/>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418"/>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419"/>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420"/>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421"/>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4B7404E7" id="Group 1415" o:spid="_x0000_s1026" style="position:absolute;margin-left:4.35pt;margin-top:.15pt;width:81.55pt;height:12.9pt;z-index:251676160"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">
                      <v:shape id="AutoShape 1416"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">
                        <o:lock v:ext="edit" shapetype="f"/>
                      </v:shape>
                      <v:shape id="AutoShape 1417"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">
                        <o:lock v:ext="edit" shapetype="f"/>
                      </v:shape>
                      <v:shape id="AutoShape 1418"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">
                        <o:lock v:ext="edit" shapetype="f"/>
                      </v:shape>
                      <v:shape id="AutoShape 1419"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">
                        <o:lock v:ext="edit" shapetype="f"/>
                      </v:shape>
                      <v:shape id="AutoShape 1420"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">
                        <o:lock v:ext="edit" shapetype="f"/>
                      </v:shape>
                      <v:shape id="AutoShape 1421"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">
                        <o:lock v:ext="edit" shapetype="f"/>
                      </v:shape>
                    </v:group>
                  </w:pict>
                </mc:Fallback>
              </mc:AlternateContent>
            </w:r>
          </w:p>
          <w:p w:rsidR="00C068AC" w:rsidRPr="003C4448" w:rsidRDefault="00C068AC" w:rsidP="000568B6">
            <w:pPr>
              <w:tabs>
                <w:tab w:val="left" w:pos="7513"/>
              </w:tabs>
              <w:spacing w:after="50" w:line="180" w:lineRule="exact"/>
              <w:rPr>
                <w:rFonts w:eastAsia="MS Mincho"/>
                <w:noProof/>
                <w:sz w:val="14"/>
                <w:szCs w:val="14"/>
              </w:rPr>
            </w:pPr>
            <w:r>
              <w:rPr>
                <w:rFonts w:eastAsia="MS Mincho"/>
                <w:noProof/>
                <w:sz w:val="14"/>
                <w:szCs w:val="14"/>
                <w:lang w:val="id-ID"/>
              </w:rPr>
              <w:t xml:space="preserve">    </w:t>
            </w:r>
            <w:r w:rsidRPr="00894D9A">
              <w:rPr>
                <w:rFonts w:eastAsia="MS Mincho"/>
                <w:noProof/>
                <w:sz w:val="14"/>
                <w:szCs w:val="14"/>
                <w:lang w:val="id-ID"/>
              </w:rPr>
              <w:t xml:space="preserve">  </w:t>
            </w:r>
            <w:r w:rsidRPr="00894D9A">
              <w:rPr>
                <w:rFonts w:eastAsia="MS Mincho"/>
                <w:noProof/>
                <w:sz w:val="14"/>
                <w:szCs w:val="14"/>
              </w:rPr>
              <w:t xml:space="preserve"> 17        34      68        85</w:t>
            </w:r>
          </w:p>
          <w:p w:rsidR="00C068AC" w:rsidRDefault="00C068AC" w:rsidP="000568B6">
            <w:pPr>
              <w:tabs>
                <w:tab w:val="left" w:pos="7513"/>
              </w:tabs>
              <w:spacing w:after="50" w:line="180" w:lineRule="exact"/>
              <w:rPr>
                <w:rFonts w:eastAsia="MS Mincho"/>
                <w:noProof/>
                <w:sz w:val="14"/>
                <w:szCs w:val="14"/>
              </w:rPr>
            </w:pPr>
            <w:r>
              <w:rPr>
                <w:rFonts w:eastAsia="MS Mincho"/>
                <w:noProof/>
                <w:sz w:val="14"/>
                <w:szCs w:val="14"/>
              </w:rPr>
              <w:t xml:space="preserve">                              </w:t>
            </w:r>
          </w:p>
          <w:p w:rsidR="00C068AC" w:rsidRPr="00894D9A" w:rsidRDefault="00C068AC" w:rsidP="000568B6">
            <w:pPr>
              <w:tabs>
                <w:tab w:val="left" w:pos="7513"/>
              </w:tabs>
              <w:spacing w:after="50" w:line="180" w:lineRule="exact"/>
              <w:rPr>
                <w:rFonts w:eastAsia="MS Mincho"/>
                <w:noProof/>
                <w:sz w:val="14"/>
                <w:szCs w:val="14"/>
                <w:lang w:eastAsia="id-ID"/>
              </w:rPr>
            </w:pPr>
            <w:r>
              <w:rPr>
                <w:rFonts w:eastAsia="MS Mincho"/>
                <w:noProof/>
                <w:sz w:val="14"/>
                <w:szCs w:val="14"/>
              </w:rPr>
              <w:t xml:space="preserve">                                </w:t>
            </w:r>
            <w:r w:rsidRPr="00894D9A">
              <w:rPr>
                <w:rFonts w:eastAsia="MS Mincho"/>
                <w:noProof/>
                <w:sz w:val="14"/>
                <w:szCs w:val="14"/>
              </w:rPr>
              <w:t>82</w:t>
            </w:r>
          </w:p>
          <w:p w:rsidR="00C068AC" w:rsidRPr="00894D9A" w:rsidRDefault="00C068AC" w:rsidP="000568B6">
            <w:pPr>
              <w:tabs>
                <w:tab w:val="left" w:pos="7513"/>
              </w:tabs>
              <w:spacing w:after="50" w:line="180" w:lineRule="exact"/>
              <w:rPr>
                <w:rFonts w:eastAsia="MS Mincho"/>
                <w:noProof/>
                <w:sz w:val="14"/>
                <w:szCs w:val="14"/>
              </w:rPr>
            </w:pPr>
          </w:p>
        </w:tc>
        <w:tc>
          <w:tcPr>
            <w:tcW w:w="1276" w:type="dxa"/>
            <w:shd w:val="clear" w:color="auto" w:fill="auto"/>
          </w:tcPr>
          <w:p w:rsidR="00C068AC" w:rsidRPr="00894D9A" w:rsidRDefault="00C068AC" w:rsidP="000568B6">
            <w:pPr>
              <w:spacing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82 terletak pada daerah mendekati sangat tidak baik</w:t>
            </w:r>
          </w:p>
        </w:tc>
      </w:tr>
    </w:tbl>
    <w:p w:rsidR="008D3395" w:rsidRPr="00C068AC" w:rsidRDefault="008D3395" w:rsidP="00C068AC">
      <w:pPr>
        <w:tabs>
          <w:tab w:val="left" w:pos="7513"/>
        </w:tabs>
        <w:spacing w:line="276" w:lineRule="auto"/>
        <w:jc w:val="both"/>
        <w:rPr>
          <w:b/>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tbl>
      <w:tblPr>
        <w:tblpPr w:leftFromText="180" w:rightFromText="180" w:vertAnchor="text" w:horzAnchor="margin" w:tblpY="-11"/>
        <w:tblOverlap w:val="never"/>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76"/>
        <w:gridCol w:w="1276"/>
      </w:tblGrid>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lastRenderedPageBreak/>
              <w:t>5. S =1×17=      17</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Se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K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TP=5×17=    85</w:t>
            </w: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S         Se      K        TP</w:t>
            </w:r>
          </w:p>
          <w:p w:rsidR="00C830A5" w:rsidRPr="00624DD8"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77184" behindDoc="0" locked="0" layoutInCell="1" allowOverlap="1">
                      <wp:simplePos x="0" y="0"/>
                      <wp:positionH relativeFrom="column">
                        <wp:posOffset>1049655</wp:posOffset>
                      </wp:positionH>
                      <wp:positionV relativeFrom="paragraph">
                        <wp:posOffset>-6350</wp:posOffset>
                      </wp:positionV>
                      <wp:extent cx="0" cy="467995"/>
                      <wp:effectExtent l="0" t="0" r="0" b="8255"/>
                      <wp:wrapNone/>
                      <wp:docPr id="112" name="AutoShap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95212D1" id="AutoShape 1707" o:spid="_x0000_s1026" type="#_x0000_t32" style="position:absolute;margin-left:82.65pt;margin-top:-.5pt;width:0;height:36.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78208"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105" name="Group 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106" name="AutoShape 1709"/>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710"/>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711"/>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712"/>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713"/>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714"/>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3781CC80" id="Group 1708" o:spid="_x0000_s1026" style="position:absolute;margin-left:4.35pt;margin-top:.15pt;width:81.55pt;height:12.9pt;z-index:251678208"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">
                      <v:shape id="AutoShape 1709"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">
                        <o:lock v:ext="edit" shapetype="f"/>
                      </v:shape>
                      <v:shape id="AutoShape 1710"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">
                        <o:lock v:ext="edit" shapetype="f"/>
                      </v:shape>
                      <v:shape id="AutoShape 1711"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">
                        <o:lock v:ext="edit" shapetype="f"/>
                      </v:shape>
                      <v:shape id="AutoShape 1712"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">
                        <o:lock v:ext="edit" shapetype="f"/>
                      </v:shape>
                      <v:shape id="AutoShape 1713"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">
                        <o:lock v:ext="edit" shapetype="f"/>
                      </v:shape>
                      <v:shape id="AutoShape 1714"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">
                        <o:lock v:ext="edit" shapetype="f"/>
                      </v:shape>
                    </v:group>
                  </w:pict>
                </mc:Fallback>
              </mc:AlternateContent>
            </w:r>
            <w:r w:rsidR="00C830A5"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lang w:val="id-ID"/>
              </w:rPr>
              <w:t xml:space="preserve">      </w:t>
            </w:r>
            <w:r w:rsidRPr="00894D9A">
              <w:rPr>
                <w:rFonts w:eastAsia="MS Mincho"/>
                <w:noProof/>
                <w:sz w:val="14"/>
                <w:szCs w:val="14"/>
              </w:rPr>
              <w:t>17        34      68        85</w: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lang w:eastAsia="id-ID"/>
              </w:rPr>
            </w:pPr>
            <w:r w:rsidRPr="00894D9A">
              <w:rPr>
                <w:rFonts w:eastAsia="MS Mincho"/>
                <w:noProof/>
                <w:sz w:val="14"/>
                <w:szCs w:val="14"/>
                <w:lang w:val="id-ID"/>
              </w:rPr>
              <w:t xml:space="preserve">                               </w:t>
            </w:r>
            <w:r w:rsidRPr="00894D9A">
              <w:rPr>
                <w:rFonts w:eastAsia="MS Mincho"/>
                <w:noProof/>
                <w:sz w:val="14"/>
                <w:szCs w:val="14"/>
              </w:rPr>
              <w:t xml:space="preserve"> </w:t>
            </w:r>
            <w:r>
              <w:rPr>
                <w:rFonts w:eastAsia="MS Mincho"/>
                <w:noProof/>
                <w:sz w:val="14"/>
                <w:szCs w:val="14"/>
              </w:rPr>
              <w:t xml:space="preserve">  </w:t>
            </w:r>
            <w:r w:rsidRPr="00894D9A">
              <w:rPr>
                <w:rFonts w:eastAsia="MS Mincho"/>
                <w:noProof/>
                <w:sz w:val="14"/>
                <w:szCs w:val="14"/>
              </w:rPr>
              <w:t>82</w:t>
            </w:r>
          </w:p>
          <w:p w:rsidR="00C830A5" w:rsidRPr="00894D9A" w:rsidRDefault="00C830A5" w:rsidP="00C830A5">
            <w:pPr>
              <w:tabs>
                <w:tab w:val="left" w:pos="7513"/>
              </w:tabs>
              <w:spacing w:before="40" w:after="50" w:line="180" w:lineRule="exact"/>
              <w:rPr>
                <w:rFonts w:eastAsia="MS Mincho"/>
                <w:noProof/>
                <w:sz w:val="14"/>
                <w:szCs w:val="14"/>
                <w:lang w:eastAsia="id-ID"/>
              </w:rPr>
            </w:pP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82 terletak pada daerah mendekati kadang-kadang</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6. 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tc>
        <w:tc>
          <w:tcPr>
            <w:tcW w:w="2376" w:type="dxa"/>
          </w:tcPr>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79232" behindDoc="0" locked="0" layoutInCell="1" allowOverlap="1">
                      <wp:simplePos x="0" y="0"/>
                      <wp:positionH relativeFrom="column">
                        <wp:posOffset>1068705</wp:posOffset>
                      </wp:positionH>
                      <wp:positionV relativeFrom="paragraph">
                        <wp:posOffset>85090</wp:posOffset>
                      </wp:positionV>
                      <wp:extent cx="0" cy="467995"/>
                      <wp:effectExtent l="0" t="0" r="0" b="8255"/>
                      <wp:wrapNone/>
                      <wp:docPr id="104" name="AutoShap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38316D8" id="AutoShape 1715" o:spid="_x0000_s1026" type="#_x0000_t32" style="position:absolute;margin-left:84.15pt;margin-top:6.7pt;width:0;height:36.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">
                      <o:lock v:ext="edit" shapetype="f"/>
                    </v:shape>
                  </w:pict>
                </mc:Fallback>
              </mc:AlternateContent>
            </w:r>
            <w:r w:rsidR="00C830A5" w:rsidRPr="00894D9A">
              <w:rPr>
                <w:rFonts w:eastAsia="MS Mincho"/>
                <w:noProof/>
                <w:sz w:val="14"/>
                <w:szCs w:val="14"/>
              </w:rPr>
              <w:t xml:space="preserve"> </w:t>
            </w:r>
            <w:r w:rsidR="00C830A5">
              <w:rPr>
                <w:rFonts w:eastAsia="MS Mincho"/>
                <w:noProof/>
                <w:sz w:val="14"/>
                <w:szCs w:val="14"/>
              </w:rPr>
              <w:t xml:space="preserve"> </w:t>
            </w:r>
            <w:r w:rsidR="00C830A5" w:rsidRPr="00894D9A">
              <w:rPr>
                <w:rFonts w:eastAsia="MS Mincho"/>
                <w:noProof/>
                <w:sz w:val="14"/>
                <w:szCs w:val="14"/>
              </w:rPr>
              <w:t xml:space="preserve">  STS    TS  </w:t>
            </w:r>
            <w:r w:rsidR="00C830A5" w:rsidRPr="00894D9A">
              <w:rPr>
                <w:rFonts w:eastAsia="MS Mincho"/>
                <w:noProof/>
                <w:sz w:val="14"/>
                <w:szCs w:val="14"/>
                <w:lang w:val="id-ID"/>
              </w:rPr>
              <w:t xml:space="preserve">  </w:t>
            </w:r>
            <w:r w:rsidR="00C830A5" w:rsidRPr="00894D9A">
              <w:rPr>
                <w:rFonts w:eastAsia="MS Mincho"/>
                <w:noProof/>
                <w:sz w:val="14"/>
                <w:szCs w:val="14"/>
              </w:rPr>
              <w:t xml:space="preserve">  R      </w:t>
            </w:r>
            <w:r w:rsidR="00C830A5" w:rsidRPr="00894D9A">
              <w:rPr>
                <w:rFonts w:eastAsia="MS Mincho"/>
                <w:noProof/>
                <w:sz w:val="14"/>
                <w:szCs w:val="14"/>
                <w:lang w:val="id-ID"/>
              </w:rPr>
              <w:t xml:space="preserve"> </w:t>
            </w:r>
            <w:r w:rsidR="00C830A5" w:rsidRPr="00894D9A">
              <w:rPr>
                <w:rFonts w:eastAsia="MS Mincho"/>
                <w:noProof/>
                <w:sz w:val="14"/>
                <w:szCs w:val="14"/>
              </w:rPr>
              <w:t xml:space="preserve"> S    </w:t>
            </w:r>
            <w:r w:rsidR="00C830A5" w:rsidRPr="00894D9A">
              <w:rPr>
                <w:rFonts w:eastAsia="MS Mincho"/>
                <w:noProof/>
                <w:sz w:val="14"/>
                <w:szCs w:val="14"/>
                <w:lang w:val="id-ID"/>
              </w:rPr>
              <w:t xml:space="preserve">     </w:t>
            </w:r>
            <w:r w:rsidR="00C830A5" w:rsidRPr="00894D9A">
              <w:rPr>
                <w:rFonts w:eastAsia="MS Mincho"/>
                <w:noProof/>
                <w:sz w:val="14"/>
                <w:szCs w:val="14"/>
              </w:rPr>
              <w:t xml:space="preserve"> SS</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g">
                  <w:drawing>
                    <wp:anchor distT="0" distB="0" distL="114300" distR="114300" simplePos="0" relativeHeight="251680256"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96" name="Group 1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97" name="AutoShape 1717"/>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718"/>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719"/>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720"/>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721"/>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722"/>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723"/>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9A629ED" id="Group 1716" o:spid="_x0000_s1026" style="position:absolute;margin-left:4.75pt;margin-top:-.6pt;width:90.55pt;height:13.65pt;z-index:251680256"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">
                      <v:shape id="AutoShape 1717"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">
                        <o:lock v:ext="edit" shapetype="f"/>
                      </v:shape>
                      <v:shape id="AutoShape 1718"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">
                        <o:lock v:ext="edit" shapetype="f"/>
                      </v:shape>
                      <v:shape id="AutoShape 1719"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">
                        <o:lock v:ext="edit" shapetype="f"/>
                      </v:shape>
                      <v:shape id="AutoShape 1720"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">
                        <o:lock v:ext="edit" shapetype="f"/>
                      </v:shape>
                      <v:shape id="AutoShape 1721"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">
                        <o:lock v:ext="edit" shapetype="f"/>
                      </v:shape>
                      <v:shape id="AutoShape 1722"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">
                        <o:lock v:ext="edit" shapetype="f"/>
                      </v:shape>
                      <v:shape id="AutoShape 1723"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17        34      51      68        85</w:t>
            </w:r>
          </w:p>
          <w:p w:rsidR="00C830A5" w:rsidRPr="00624DD8"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sidRPr="00894D9A">
              <w:rPr>
                <w:rFonts w:eastAsia="MS Mincho"/>
                <w:noProof/>
                <w:sz w:val="14"/>
                <w:szCs w:val="14"/>
                <w:lang w:val="id-ID"/>
              </w:rPr>
              <w:t xml:space="preserve">        </w:t>
            </w: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Pr>
                <w:rFonts w:eastAsia="MS Mincho"/>
                <w:noProof/>
                <w:sz w:val="14"/>
                <w:szCs w:val="14"/>
              </w:rPr>
              <w:t xml:space="preserve">                               </w:t>
            </w:r>
            <w:r w:rsidRPr="00894D9A">
              <w:rPr>
                <w:rFonts w:eastAsia="MS Mincho"/>
                <w:noProof/>
                <w:sz w:val="14"/>
                <w:szCs w:val="14"/>
              </w:rPr>
              <w:t xml:space="preserve"> 73     </w:t>
            </w:r>
          </w:p>
          <w:p w:rsidR="00C830A5" w:rsidRPr="00894D9A" w:rsidRDefault="00C830A5" w:rsidP="00C830A5">
            <w:pPr>
              <w:tabs>
                <w:tab w:val="left" w:pos="7513"/>
              </w:tabs>
              <w:spacing w:before="40" w:after="50" w:line="180" w:lineRule="exact"/>
              <w:rPr>
                <w:rFonts w:eastAsia="MS Mincho"/>
                <w:noProof/>
                <w:sz w:val="14"/>
                <w:szCs w:val="14"/>
                <w:lang w:eastAsia="id-ID"/>
              </w:rPr>
            </w:pP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73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7. 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p w:rsidR="00C830A5" w:rsidRPr="00894D9A" w:rsidRDefault="00C830A5" w:rsidP="00C830A5">
            <w:pPr>
              <w:tabs>
                <w:tab w:val="left" w:pos="7513"/>
              </w:tabs>
              <w:spacing w:before="40" w:after="50" w:line="180" w:lineRule="exact"/>
              <w:rPr>
                <w:rFonts w:eastAsia="MS Mincho"/>
                <w:noProof/>
                <w:sz w:val="14"/>
                <w:szCs w:val="14"/>
              </w:rPr>
            </w:pPr>
          </w:p>
        </w:tc>
        <w:tc>
          <w:tcPr>
            <w:tcW w:w="2376" w:type="dxa"/>
          </w:tcPr>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82304" behindDoc="0" locked="0" layoutInCell="1" allowOverlap="1">
                      <wp:simplePos x="0" y="0"/>
                      <wp:positionH relativeFrom="column">
                        <wp:posOffset>1119505</wp:posOffset>
                      </wp:positionH>
                      <wp:positionV relativeFrom="paragraph">
                        <wp:posOffset>104140</wp:posOffset>
                      </wp:positionV>
                      <wp:extent cx="0" cy="467995"/>
                      <wp:effectExtent l="0" t="0" r="0" b="8255"/>
                      <wp:wrapNone/>
                      <wp:docPr id="95" name="AutoShap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AB49B6D" id="AutoShape 1732" o:spid="_x0000_s1026" type="#_x0000_t32" style="position:absolute;margin-left:88.15pt;margin-top:8.2pt;width:0;height:3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">
                      <o:lock v:ext="edit" shapetype="f"/>
                    </v:shape>
                  </w:pict>
                </mc:Fallback>
              </mc:AlternateContent>
            </w:r>
            <w:r w:rsidR="00C830A5">
              <w:rPr>
                <w:rFonts w:eastAsia="MS Mincho"/>
                <w:noProof/>
                <w:sz w:val="14"/>
                <w:szCs w:val="14"/>
              </w:rPr>
              <w:t xml:space="preserve">   </w:t>
            </w:r>
            <w:r w:rsidR="00C830A5" w:rsidRPr="00894D9A">
              <w:rPr>
                <w:rFonts w:eastAsia="MS Mincho"/>
                <w:noProof/>
                <w:sz w:val="14"/>
                <w:szCs w:val="14"/>
              </w:rPr>
              <w:t xml:space="preserve"> STS     TS  </w:t>
            </w:r>
            <w:r w:rsidR="00C830A5" w:rsidRPr="00894D9A">
              <w:rPr>
                <w:rFonts w:eastAsia="MS Mincho"/>
                <w:noProof/>
                <w:sz w:val="14"/>
                <w:szCs w:val="14"/>
                <w:lang w:val="id-ID"/>
              </w:rPr>
              <w:t xml:space="preserve">  </w:t>
            </w:r>
            <w:r w:rsidR="00C830A5" w:rsidRPr="00894D9A">
              <w:rPr>
                <w:rFonts w:eastAsia="MS Mincho"/>
                <w:noProof/>
                <w:sz w:val="14"/>
                <w:szCs w:val="14"/>
              </w:rPr>
              <w:t xml:space="preserve">  R       </w:t>
            </w:r>
            <w:r w:rsidR="00C830A5" w:rsidRPr="00894D9A">
              <w:rPr>
                <w:rFonts w:eastAsia="MS Mincho"/>
                <w:noProof/>
                <w:sz w:val="14"/>
                <w:szCs w:val="14"/>
                <w:lang w:val="id-ID"/>
              </w:rPr>
              <w:t xml:space="preserve"> </w:t>
            </w:r>
            <w:r w:rsidR="00C830A5" w:rsidRPr="00894D9A">
              <w:rPr>
                <w:rFonts w:eastAsia="MS Mincho"/>
                <w:noProof/>
                <w:sz w:val="14"/>
                <w:szCs w:val="14"/>
              </w:rPr>
              <w:t xml:space="preserve"> S    </w:t>
            </w:r>
            <w:r w:rsidR="00C830A5" w:rsidRPr="00894D9A">
              <w:rPr>
                <w:rFonts w:eastAsia="MS Mincho"/>
                <w:noProof/>
                <w:sz w:val="14"/>
                <w:szCs w:val="14"/>
                <w:lang w:val="id-ID"/>
              </w:rPr>
              <w:t xml:space="preserve">    </w:t>
            </w:r>
            <w:r w:rsidR="00C830A5" w:rsidRPr="00894D9A">
              <w:rPr>
                <w:rFonts w:eastAsia="MS Mincho"/>
                <w:noProof/>
                <w:sz w:val="14"/>
                <w:szCs w:val="14"/>
              </w:rPr>
              <w:t xml:space="preserve"> SS</w:t>
            </w:r>
          </w:p>
          <w:p w:rsidR="00C830A5" w:rsidRPr="00624DD8"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g">
                  <w:drawing>
                    <wp:anchor distT="0" distB="0" distL="114300" distR="114300" simplePos="0" relativeHeight="251681280"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87" name="Group 1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88" name="AutoShape 1725"/>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1726"/>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727"/>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728"/>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729"/>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730"/>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731"/>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7C7EAE8B" id="Group 1724" o:spid="_x0000_s1026" style="position:absolute;margin-left:4.75pt;margin-top:-.6pt;width:90.55pt;height:13.65pt;z-index:251681280"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">
                      <v:shape id="AutoShape 1725"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">
                        <o:lock v:ext="edit" shapetype="f"/>
                      </v:shape>
                      <v:shape id="AutoShape 1726"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">
                        <o:lock v:ext="edit" shapetype="f"/>
                      </v:shape>
                      <v:shape id="AutoShape 1727"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">
                        <o:lock v:ext="edit" shapetype="f"/>
                      </v:shape>
                      <v:shape id="AutoShape 1728"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">
                        <o:lock v:ext="edit" shapetype="f"/>
                      </v:shape>
                      <v:shape id="AutoShape 1729"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U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">
                        <o:lock v:ext="edit" shapetype="f"/>
                      </v:shape>
                      <v:shape id="AutoShape 1730"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">
                        <o:lock v:ext="edit" shapetype="f"/>
                      </v:shape>
                      <v:shape id="AutoShape 1731"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">
                        <o:lock v:ext="edit" shapetype="f"/>
                      </v:shape>
                    </v:group>
                  </w:pict>
                </mc:Fallback>
              </mc:AlternateContent>
            </w:r>
            <w:r w:rsidR="00C830A5"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w:t>
            </w:r>
            <w:r>
              <w:rPr>
                <w:rFonts w:eastAsia="MS Mincho"/>
                <w:noProof/>
                <w:sz w:val="14"/>
                <w:szCs w:val="14"/>
              </w:rPr>
              <w:t xml:space="preserve">17   </w:t>
            </w:r>
            <w:r w:rsidRPr="00894D9A">
              <w:rPr>
                <w:rFonts w:eastAsia="MS Mincho"/>
                <w:noProof/>
                <w:sz w:val="14"/>
                <w:szCs w:val="14"/>
              </w:rPr>
              <w:t xml:space="preserve"> </w:t>
            </w:r>
            <w:r>
              <w:rPr>
                <w:rFonts w:eastAsia="MS Mincho"/>
                <w:noProof/>
                <w:sz w:val="14"/>
                <w:szCs w:val="14"/>
              </w:rPr>
              <w:t xml:space="preserve">  </w:t>
            </w:r>
            <w:r w:rsidRPr="00894D9A">
              <w:rPr>
                <w:rFonts w:eastAsia="MS Mincho"/>
                <w:noProof/>
                <w:sz w:val="14"/>
                <w:szCs w:val="14"/>
              </w:rPr>
              <w:t xml:space="preserve">34   </w:t>
            </w:r>
            <w:r>
              <w:rPr>
                <w:rFonts w:eastAsia="MS Mincho"/>
                <w:noProof/>
                <w:sz w:val="14"/>
                <w:szCs w:val="14"/>
              </w:rPr>
              <w:t xml:space="preserve"> </w:t>
            </w:r>
            <w:r w:rsidRPr="00894D9A">
              <w:rPr>
                <w:rFonts w:eastAsia="MS Mincho"/>
                <w:noProof/>
                <w:sz w:val="14"/>
                <w:szCs w:val="14"/>
              </w:rPr>
              <w:t xml:space="preserve">   51      68        85</w:t>
            </w:r>
          </w:p>
          <w:p w:rsidR="00C830A5"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lang w:val="id-ID"/>
              </w:rPr>
            </w:pPr>
            <w:r>
              <w:rPr>
                <w:rFonts w:eastAsia="MS Mincho"/>
                <w:noProof/>
                <w:sz w:val="14"/>
                <w:szCs w:val="14"/>
              </w:rPr>
              <w:t xml:space="preserve">                                      </w:t>
            </w:r>
            <w:r w:rsidRPr="00894D9A">
              <w:rPr>
                <w:rFonts w:eastAsia="MS Mincho"/>
                <w:noProof/>
                <w:sz w:val="14"/>
                <w:szCs w:val="14"/>
              </w:rPr>
              <w:t xml:space="preserve"> 78     </w:t>
            </w:r>
          </w:p>
          <w:p w:rsidR="00C830A5" w:rsidRPr="00894D9A" w:rsidRDefault="00C830A5" w:rsidP="00C830A5">
            <w:pPr>
              <w:tabs>
                <w:tab w:val="left" w:pos="7513"/>
              </w:tabs>
              <w:spacing w:before="40" w:after="50" w:line="180" w:lineRule="exact"/>
              <w:rPr>
                <w:rFonts w:eastAsia="MS Mincho"/>
                <w:noProof/>
                <w:sz w:val="14"/>
                <w:szCs w:val="14"/>
                <w:lang w:eastAsia="id-ID"/>
              </w:rPr>
            </w:pP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78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8. 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tc>
        <w:tc>
          <w:tcPr>
            <w:tcW w:w="2376" w:type="dxa"/>
          </w:tcPr>
          <w:p w:rsidR="00C830A5"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STS     TS  </w:t>
            </w:r>
            <w:r w:rsidRPr="00894D9A">
              <w:rPr>
                <w:rFonts w:eastAsia="MS Mincho"/>
                <w:noProof/>
                <w:sz w:val="14"/>
                <w:szCs w:val="14"/>
                <w:lang w:val="id-ID"/>
              </w:rPr>
              <w:t xml:space="preserve">  </w:t>
            </w:r>
            <w:r w:rsidRPr="00894D9A">
              <w:rPr>
                <w:rFonts w:eastAsia="MS Mincho"/>
                <w:noProof/>
                <w:sz w:val="14"/>
                <w:szCs w:val="14"/>
              </w:rPr>
              <w:t xml:space="preserve">  R       </w:t>
            </w:r>
            <w:r w:rsidRPr="00894D9A">
              <w:rPr>
                <w:rFonts w:eastAsia="MS Mincho"/>
                <w:noProof/>
                <w:sz w:val="14"/>
                <w:szCs w:val="14"/>
                <w:lang w:val="id-ID"/>
              </w:rPr>
              <w:t xml:space="preserve"> </w:t>
            </w:r>
            <w:r w:rsidRPr="00894D9A">
              <w:rPr>
                <w:rFonts w:eastAsia="MS Mincho"/>
                <w:noProof/>
                <w:sz w:val="14"/>
                <w:szCs w:val="14"/>
              </w:rPr>
              <w:t xml:space="preserve"> S    </w:t>
            </w:r>
            <w:r w:rsidRPr="00894D9A">
              <w:rPr>
                <w:rFonts w:eastAsia="MS Mincho"/>
                <w:noProof/>
                <w:sz w:val="14"/>
                <w:szCs w:val="14"/>
                <w:lang w:val="id-ID"/>
              </w:rPr>
              <w:t xml:space="preserve">    </w:t>
            </w:r>
            <w:r w:rsidRPr="00894D9A">
              <w:rPr>
                <w:rFonts w:eastAsia="MS Mincho"/>
                <w:noProof/>
                <w:sz w:val="14"/>
                <w:szCs w:val="14"/>
              </w:rPr>
              <w:t xml:space="preserve"> SS</w:t>
            </w:r>
          </w:p>
          <w:p w:rsidR="00C830A5" w:rsidRPr="00624DD8"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84352" behindDoc="0" locked="0" layoutInCell="1" allowOverlap="1">
                      <wp:simplePos x="0" y="0"/>
                      <wp:positionH relativeFrom="column">
                        <wp:posOffset>1129030</wp:posOffset>
                      </wp:positionH>
                      <wp:positionV relativeFrom="paragraph">
                        <wp:posOffset>-7620</wp:posOffset>
                      </wp:positionV>
                      <wp:extent cx="0" cy="467995"/>
                      <wp:effectExtent l="0" t="0" r="0" b="8255"/>
                      <wp:wrapNone/>
                      <wp:docPr id="86" name="AutoShap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8911C63" id="AutoShape 1741" o:spid="_x0000_s1026" type="#_x0000_t32" style="position:absolute;margin-left:88.9pt;margin-top:-.6pt;width:0;height:36.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83328"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78"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79" name="AutoShape 1734"/>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735"/>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736"/>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737"/>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738"/>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739"/>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740"/>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19654B55" id="Group 1733" o:spid="_x0000_s1026" style="position:absolute;margin-left:4.75pt;margin-top:-.6pt;width:90.55pt;height:13.65pt;z-index:251683328"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">
                      <v:shape id="AutoShape 1734"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">
                        <o:lock v:ext="edit" shapetype="f"/>
                      </v:shape>
                      <v:shape id="AutoShape 1735"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">
                        <o:lock v:ext="edit" shapetype="f"/>
                      </v:shape>
                      <v:shape id="AutoShape 1736"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">
                        <o:lock v:ext="edit" shapetype="f"/>
                      </v:shape>
                      <v:shape id="AutoShape 1737"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">
                        <o:lock v:ext="edit" shapetype="f"/>
                      </v:shape>
                      <v:shape id="AutoShape 1738"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">
                        <o:lock v:ext="edit" shapetype="f"/>
                      </v:shape>
                      <v:shape id="AutoShape 1739"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">
                        <o:lock v:ext="edit" shapetype="f"/>
                      </v:shape>
                      <v:shape id="AutoShape 1740"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">
                        <o:lock v:ext="edit" shapetype="f"/>
                      </v:shape>
                    </v:group>
                  </w:pict>
                </mc:Fallback>
              </mc:AlternateContent>
            </w:r>
            <w:r w:rsidR="00C830A5"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17     </w:t>
            </w:r>
            <w:r w:rsidRPr="00894D9A">
              <w:rPr>
                <w:rFonts w:eastAsia="MS Mincho"/>
                <w:noProof/>
                <w:sz w:val="14"/>
                <w:szCs w:val="14"/>
              </w:rPr>
              <w:t xml:space="preserve"> 34      51      68        85</w:t>
            </w:r>
          </w:p>
          <w:p w:rsidR="00C830A5" w:rsidRPr="00624DD8"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sidRPr="00894D9A">
              <w:rPr>
                <w:rFonts w:eastAsia="MS Mincho"/>
                <w:noProof/>
                <w:sz w:val="14"/>
                <w:szCs w:val="14"/>
                <w:lang w:val="id-ID"/>
              </w:rPr>
              <w:t xml:space="preserve">     </w:t>
            </w: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Pr>
                <w:rFonts w:eastAsia="MS Mincho"/>
                <w:noProof/>
                <w:sz w:val="14"/>
                <w:szCs w:val="14"/>
              </w:rPr>
              <w:t xml:space="preserve">                        </w:t>
            </w:r>
            <w:r w:rsidRPr="00894D9A">
              <w:rPr>
                <w:rFonts w:eastAsia="MS Mincho"/>
                <w:noProof/>
                <w:sz w:val="14"/>
                <w:szCs w:val="14"/>
              </w:rPr>
              <w:t xml:space="preserve">  79     </w:t>
            </w:r>
          </w:p>
          <w:p w:rsidR="00C830A5" w:rsidRPr="00894D9A" w:rsidRDefault="00C830A5" w:rsidP="00C830A5">
            <w:pPr>
              <w:tabs>
                <w:tab w:val="left" w:pos="7513"/>
              </w:tabs>
              <w:spacing w:before="40" w:after="50" w:line="180" w:lineRule="exact"/>
              <w:rPr>
                <w:rFonts w:eastAsia="MS Mincho"/>
                <w:noProof/>
                <w:sz w:val="14"/>
                <w:szCs w:val="14"/>
                <w:lang w:eastAsia="id-ID"/>
              </w:rPr>
            </w:pP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79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9.    Y =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 = 1×17= 17</w:t>
            </w: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T              R             Y</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85376" behindDoc="0" locked="0" layoutInCell="1" allowOverlap="1">
                      <wp:simplePos x="0" y="0"/>
                      <wp:positionH relativeFrom="column">
                        <wp:posOffset>970280</wp:posOffset>
                      </wp:positionH>
                      <wp:positionV relativeFrom="paragraph">
                        <wp:posOffset>-4445</wp:posOffset>
                      </wp:positionV>
                      <wp:extent cx="0" cy="392430"/>
                      <wp:effectExtent l="0" t="0" r="0" b="7620"/>
                      <wp:wrapNone/>
                      <wp:docPr id="77" name="AutoShap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877AD7F" id="AutoShape 1742" o:spid="_x0000_s1026" type="#_x0000_t32" style="position:absolute;margin-left:76.4pt;margin-top:-.35pt;width:0;height:30.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686400" behindDoc="0" locked="0" layoutInCell="1" allowOverlap="1">
                      <wp:simplePos x="0" y="0"/>
                      <wp:positionH relativeFrom="column">
                        <wp:posOffset>69850</wp:posOffset>
                      </wp:positionH>
                      <wp:positionV relativeFrom="paragraph">
                        <wp:posOffset>95250</wp:posOffset>
                      </wp:positionV>
                      <wp:extent cx="1049655" cy="0"/>
                      <wp:effectExtent l="0" t="0" r="0" b="0"/>
                      <wp:wrapNone/>
                      <wp:docPr id="76" name="AutoShap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FCFA131" id="AutoShape 1743" o:spid="_x0000_s1026" type="#_x0000_t32" style="position:absolute;margin-left:5.5pt;margin-top:7.5pt;width:82.6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690496" behindDoc="0" locked="0" layoutInCell="1" allowOverlap="1">
                      <wp:simplePos x="0" y="0"/>
                      <wp:positionH relativeFrom="column">
                        <wp:posOffset>749935</wp:posOffset>
                      </wp:positionH>
                      <wp:positionV relativeFrom="paragraph">
                        <wp:posOffset>-11430</wp:posOffset>
                      </wp:positionV>
                      <wp:extent cx="0" cy="163195"/>
                      <wp:effectExtent l="0" t="0" r="0" b="8255"/>
                      <wp:wrapNone/>
                      <wp:docPr id="75" name="AutoShap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6411606" id="AutoShape 1747" o:spid="_x0000_s1026" type="#_x0000_t32" style="position:absolute;margin-left:59.05pt;margin-top:-.9pt;width:0;height:1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688448" behindDoc="0" locked="0" layoutInCell="1" allowOverlap="1">
                      <wp:simplePos x="0" y="0"/>
                      <wp:positionH relativeFrom="column">
                        <wp:posOffset>381000</wp:posOffset>
                      </wp:positionH>
                      <wp:positionV relativeFrom="paragraph">
                        <wp:posOffset>-2540</wp:posOffset>
                      </wp:positionV>
                      <wp:extent cx="0" cy="163195"/>
                      <wp:effectExtent l="0" t="0" r="0" b="8255"/>
                      <wp:wrapNone/>
                      <wp:docPr id="74" name="AutoShap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9E8F38C" id="AutoShape 1745" o:spid="_x0000_s1026" type="#_x0000_t32" style="position:absolute;margin-left:30pt;margin-top:-.2pt;width:0;height:1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689472" behindDoc="0" locked="0" layoutInCell="1" allowOverlap="1">
                      <wp:simplePos x="0" y="0"/>
                      <wp:positionH relativeFrom="column">
                        <wp:posOffset>1119505</wp:posOffset>
                      </wp:positionH>
                      <wp:positionV relativeFrom="paragraph">
                        <wp:posOffset>-6350</wp:posOffset>
                      </wp:positionV>
                      <wp:extent cx="0" cy="163195"/>
                      <wp:effectExtent l="0" t="0" r="0" b="8255"/>
                      <wp:wrapNone/>
                      <wp:docPr id="73" name="AutoShap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018A6B3E" id="AutoShape 1746" o:spid="_x0000_s1026" type="#_x0000_t32" style="position:absolute;margin-left:88.15pt;margin-top:-.5pt;width:0;height:1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687424" behindDoc="0" locked="0" layoutInCell="1" allowOverlap="1">
                      <wp:simplePos x="0" y="0"/>
                      <wp:positionH relativeFrom="column">
                        <wp:posOffset>66675</wp:posOffset>
                      </wp:positionH>
                      <wp:positionV relativeFrom="paragraph">
                        <wp:posOffset>-1905</wp:posOffset>
                      </wp:positionV>
                      <wp:extent cx="0" cy="163195"/>
                      <wp:effectExtent l="0" t="0" r="0" b="8255"/>
                      <wp:wrapNone/>
                      <wp:docPr id="72" name="AutoShap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14050BD" id="AutoShape 1744" o:spid="_x0000_s1026" type="#_x0000_t32" style="position:absolute;margin-left:5.25pt;margin-top:-.15pt;width:0;height:12.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">
                      <o:lock v:ext="edit" shapetype="f"/>
                    </v:shape>
                  </w:pict>
                </mc:Fallback>
              </mc:AlternateContent>
            </w:r>
            <w:r w:rsidR="00C830A5"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17            51             85</w:t>
            </w:r>
          </w:p>
          <w:p w:rsidR="00C830A5" w:rsidRPr="00894D9A" w:rsidRDefault="00C830A5" w:rsidP="00C830A5">
            <w:pPr>
              <w:tabs>
                <w:tab w:val="left" w:pos="7513"/>
              </w:tabs>
              <w:spacing w:before="40" w:after="50" w:line="180" w:lineRule="exact"/>
              <w:rPr>
                <w:rFonts w:eastAsia="MS Mincho"/>
                <w:noProof/>
                <w:sz w:val="14"/>
                <w:szCs w:val="14"/>
              </w:rPr>
            </w:pP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76     </w:t>
            </w:r>
          </w:p>
          <w:p w:rsidR="00C830A5" w:rsidRPr="00894D9A" w:rsidRDefault="00C830A5" w:rsidP="00C830A5">
            <w:pPr>
              <w:tabs>
                <w:tab w:val="left" w:pos="7513"/>
              </w:tabs>
              <w:spacing w:before="40" w:after="50" w:line="180" w:lineRule="exact"/>
              <w:rPr>
                <w:rFonts w:eastAsia="MS Mincho"/>
                <w:noProof/>
                <w:sz w:val="14"/>
                <w:szCs w:val="14"/>
              </w:rPr>
            </w:pPr>
          </w:p>
          <w:p w:rsidR="00C830A5" w:rsidRPr="00894D9A" w:rsidRDefault="00C830A5" w:rsidP="00C830A5">
            <w:pPr>
              <w:tabs>
                <w:tab w:val="left" w:pos="7513"/>
              </w:tabs>
              <w:spacing w:before="40" w:after="50" w:line="180" w:lineRule="exact"/>
              <w:rPr>
                <w:rFonts w:eastAsia="MS Mincho"/>
                <w:noProof/>
                <w:sz w:val="14"/>
                <w:szCs w:val="14"/>
                <w:lang w:eastAsia="id-ID"/>
              </w:rPr>
            </w:pP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76 terletak pada daerah mendekati Ya</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10. 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p w:rsidR="00C830A5" w:rsidRPr="00894D9A" w:rsidRDefault="00C830A5" w:rsidP="00C830A5">
            <w:pPr>
              <w:tabs>
                <w:tab w:val="left" w:pos="7513"/>
              </w:tabs>
              <w:spacing w:before="40" w:after="50" w:line="180" w:lineRule="exact"/>
              <w:rPr>
                <w:rFonts w:eastAsia="MS Mincho"/>
                <w:noProof/>
                <w:sz w:val="14"/>
                <w:szCs w:val="14"/>
              </w:rPr>
            </w:pP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    TS  </w:t>
            </w:r>
            <w:r w:rsidRPr="00894D9A">
              <w:rPr>
                <w:rFonts w:eastAsia="MS Mincho"/>
                <w:noProof/>
                <w:sz w:val="14"/>
                <w:szCs w:val="14"/>
                <w:lang w:val="id-ID"/>
              </w:rPr>
              <w:t xml:space="preserve">  </w:t>
            </w:r>
            <w:r w:rsidRPr="00894D9A">
              <w:rPr>
                <w:rFonts w:eastAsia="MS Mincho"/>
                <w:noProof/>
                <w:sz w:val="14"/>
                <w:szCs w:val="14"/>
              </w:rPr>
              <w:t xml:space="preserve">   R      </w:t>
            </w:r>
            <w:r w:rsidRPr="00894D9A">
              <w:rPr>
                <w:rFonts w:eastAsia="MS Mincho"/>
                <w:noProof/>
                <w:sz w:val="14"/>
                <w:szCs w:val="14"/>
                <w:lang w:val="id-ID"/>
              </w:rPr>
              <w:t xml:space="preserve"> </w:t>
            </w:r>
            <w:r w:rsidRPr="00894D9A">
              <w:rPr>
                <w:rFonts w:eastAsia="MS Mincho"/>
                <w:noProof/>
                <w:sz w:val="14"/>
                <w:szCs w:val="14"/>
              </w:rPr>
              <w:t xml:space="preserve"> S    </w:t>
            </w:r>
            <w:r w:rsidRPr="00894D9A">
              <w:rPr>
                <w:rFonts w:eastAsia="MS Mincho"/>
                <w:noProof/>
                <w:sz w:val="14"/>
                <w:szCs w:val="14"/>
                <w:lang w:val="id-ID"/>
              </w:rPr>
              <w:t xml:space="preserve">     </w:t>
            </w:r>
            <w:r w:rsidRPr="00894D9A">
              <w:rPr>
                <w:rFonts w:eastAsia="MS Mincho"/>
                <w:noProof/>
                <w:sz w:val="14"/>
                <w:szCs w:val="14"/>
              </w:rPr>
              <w:t xml:space="preserve"> SS</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92544" behindDoc="0" locked="0" layoutInCell="1" allowOverlap="1">
                      <wp:simplePos x="0" y="0"/>
                      <wp:positionH relativeFrom="column">
                        <wp:posOffset>1071880</wp:posOffset>
                      </wp:positionH>
                      <wp:positionV relativeFrom="paragraph">
                        <wp:posOffset>1905</wp:posOffset>
                      </wp:positionV>
                      <wp:extent cx="0" cy="476250"/>
                      <wp:effectExtent l="0" t="0" r="0" b="0"/>
                      <wp:wrapNone/>
                      <wp:docPr id="71" name="AutoShap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A3DE438" id="AutoShape 1756" o:spid="_x0000_s1026" type="#_x0000_t32" style="position:absolute;margin-left:84.4pt;margin-top:.15pt;width:0;height: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91520"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63" name="Group 1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64" name="AutoShape 1749"/>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750"/>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751"/>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752"/>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753"/>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754"/>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755"/>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730BD09E" id="Group 1748" o:spid="_x0000_s1026" style="position:absolute;margin-left:4.75pt;margin-top:-.6pt;width:90.55pt;height:13.65pt;z-index:251691520"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">
                      <v:shape id="AutoShape 1749"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">
                        <o:lock v:ext="edit" shapetype="f"/>
                      </v:shape>
                      <v:shape id="AutoShape 1750"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">
                        <o:lock v:ext="edit" shapetype="f"/>
                      </v:shape>
                      <v:shape id="AutoShape 1751"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">
                        <o:lock v:ext="edit" shapetype="f"/>
                      </v:shape>
                      <v:shape id="AutoShape 1752"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">
                        <o:lock v:ext="edit" shapetype="f"/>
                      </v:shape>
                      <v:shape id="AutoShape 1753"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">
                        <o:lock v:ext="edit" shapetype="f"/>
                      </v:shape>
                      <v:shape id="AutoShape 1754"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">
                        <o:lock v:ext="edit" shapetype="f"/>
                      </v:shape>
                      <v:shape id="AutoShape 1755"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17     </w:t>
            </w:r>
            <w:r w:rsidRPr="00894D9A">
              <w:rPr>
                <w:rFonts w:eastAsia="MS Mincho"/>
                <w:noProof/>
                <w:sz w:val="14"/>
                <w:szCs w:val="14"/>
              </w:rPr>
              <w:t>34      51      68        85</w:t>
            </w:r>
          </w:p>
          <w:p w:rsidR="00C830A5" w:rsidRPr="0079202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sidRPr="00894D9A">
              <w:rPr>
                <w:rFonts w:eastAsia="MS Mincho"/>
                <w:noProof/>
                <w:sz w:val="14"/>
                <w:szCs w:val="14"/>
                <w:lang w:val="id-ID"/>
              </w:rPr>
              <w:t xml:space="preserve">          </w:t>
            </w: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Pr>
                <w:rFonts w:eastAsia="MS Mincho"/>
                <w:noProof/>
                <w:sz w:val="14"/>
                <w:szCs w:val="14"/>
              </w:rPr>
              <w:t xml:space="preserve">                  </w:t>
            </w:r>
            <w:r w:rsidRPr="00894D9A">
              <w:rPr>
                <w:rFonts w:eastAsia="MS Mincho"/>
                <w:noProof/>
                <w:sz w:val="14"/>
                <w:szCs w:val="14"/>
              </w:rPr>
              <w:t xml:space="preserve"> 74     </w:t>
            </w:r>
          </w:p>
          <w:p w:rsidR="00C830A5" w:rsidRPr="00894D9A" w:rsidRDefault="00C830A5" w:rsidP="00C830A5">
            <w:pPr>
              <w:tabs>
                <w:tab w:val="left" w:pos="7513"/>
              </w:tabs>
              <w:spacing w:before="40" w:after="50" w:line="180" w:lineRule="exact"/>
              <w:rPr>
                <w:rFonts w:eastAsia="MS Mincho"/>
                <w:noProof/>
                <w:sz w:val="14"/>
                <w:szCs w:val="14"/>
              </w:rPr>
            </w:pPr>
          </w:p>
        </w:tc>
        <w:tc>
          <w:tcPr>
            <w:tcW w:w="1276" w:type="dxa"/>
            <w:tcBorders>
              <w:top w:val="nil"/>
              <w:bottom w:val="nil"/>
            </w:tcBorders>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74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11.SS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p w:rsidR="00C830A5" w:rsidRPr="00894D9A" w:rsidRDefault="00C830A5" w:rsidP="00C830A5">
            <w:pPr>
              <w:tabs>
                <w:tab w:val="left" w:pos="7513"/>
              </w:tabs>
              <w:spacing w:before="40" w:after="50" w:line="180" w:lineRule="exact"/>
              <w:rPr>
                <w:rFonts w:eastAsia="MS Mincho"/>
                <w:noProof/>
                <w:sz w:val="14"/>
                <w:szCs w:val="14"/>
              </w:rPr>
            </w:pP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STS    TS  </w:t>
            </w:r>
            <w:r w:rsidRPr="00894D9A">
              <w:rPr>
                <w:rFonts w:eastAsia="MS Mincho"/>
                <w:noProof/>
                <w:sz w:val="14"/>
                <w:szCs w:val="14"/>
                <w:lang w:val="id-ID"/>
              </w:rPr>
              <w:t xml:space="preserve">  </w:t>
            </w:r>
            <w:r w:rsidRPr="00894D9A">
              <w:rPr>
                <w:rFonts w:eastAsia="MS Mincho"/>
                <w:noProof/>
                <w:sz w:val="14"/>
                <w:szCs w:val="14"/>
              </w:rPr>
              <w:t xml:space="preserve">   R      </w:t>
            </w:r>
            <w:r w:rsidRPr="00894D9A">
              <w:rPr>
                <w:rFonts w:eastAsia="MS Mincho"/>
                <w:noProof/>
                <w:sz w:val="14"/>
                <w:szCs w:val="14"/>
                <w:lang w:val="id-ID"/>
              </w:rPr>
              <w:t xml:space="preserve"> </w:t>
            </w:r>
            <w:r w:rsidRPr="00894D9A">
              <w:rPr>
                <w:rFonts w:eastAsia="MS Mincho"/>
                <w:noProof/>
                <w:sz w:val="14"/>
                <w:szCs w:val="14"/>
              </w:rPr>
              <w:t xml:space="preserve"> S    </w:t>
            </w:r>
            <w:r w:rsidRPr="00894D9A">
              <w:rPr>
                <w:rFonts w:eastAsia="MS Mincho"/>
                <w:noProof/>
                <w:sz w:val="14"/>
                <w:szCs w:val="14"/>
                <w:lang w:val="id-ID"/>
              </w:rPr>
              <w:t xml:space="preserve">    </w:t>
            </w:r>
            <w:r w:rsidRPr="00894D9A">
              <w:rPr>
                <w:rFonts w:eastAsia="MS Mincho"/>
                <w:noProof/>
                <w:sz w:val="14"/>
                <w:szCs w:val="14"/>
              </w:rPr>
              <w:t xml:space="preserve"> SS</w:t>
            </w:r>
          </w:p>
          <w:p w:rsidR="00C830A5" w:rsidRPr="0079202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94592" behindDoc="0" locked="0" layoutInCell="1" allowOverlap="1">
                      <wp:simplePos x="0" y="0"/>
                      <wp:positionH relativeFrom="column">
                        <wp:posOffset>1043305</wp:posOffset>
                      </wp:positionH>
                      <wp:positionV relativeFrom="paragraph">
                        <wp:posOffset>1905</wp:posOffset>
                      </wp:positionV>
                      <wp:extent cx="0" cy="476250"/>
                      <wp:effectExtent l="0" t="0" r="0" b="0"/>
                      <wp:wrapNone/>
                      <wp:docPr id="62" name="AutoShape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548399B" id="AutoShape 1765" o:spid="_x0000_s1026" type="#_x0000_t32" style="position:absolute;margin-left:82.15pt;margin-top:.15pt;width:0;height: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93568"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54" name="Group 1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55" name="AutoShape 1758"/>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759"/>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760"/>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761"/>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762"/>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763"/>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764"/>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6E0B96F9" id="Group 1757" o:spid="_x0000_s1026" style="position:absolute;margin-left:4.75pt;margin-top:-.6pt;width:90.55pt;height:13.65pt;z-index:251693568"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">
                      <v:shape id="AutoShape 1758"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">
                        <o:lock v:ext="edit" shapetype="f"/>
                      </v:shape>
                      <v:shape id="AutoShape 1759"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">
                        <o:lock v:ext="edit" shapetype="f"/>
                      </v:shape>
                      <v:shape id="AutoShape 1760"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">
                        <o:lock v:ext="edit" shapetype="f"/>
                      </v:shape>
                      <v:shape id="AutoShape 1761"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">
                        <o:lock v:ext="edit" shapetype="f"/>
                      </v:shape>
                      <v:shape id="AutoShape 1762"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">
                        <o:lock v:ext="edit" shapetype="f"/>
                      </v:shape>
                      <v:shape id="AutoShape 1763"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">
                        <o:lock v:ext="edit" shapetype="f"/>
                      </v:shape>
                      <v:shape id="AutoShape 1764"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r w:rsidRPr="00894D9A">
              <w:rPr>
                <w:rFonts w:eastAsia="MS Mincho"/>
                <w:noProof/>
                <w:sz w:val="14"/>
                <w:szCs w:val="14"/>
              </w:rPr>
              <w:t xml:space="preserve"> </w:t>
            </w:r>
            <w:r>
              <w:rPr>
                <w:rFonts w:eastAsia="MS Mincho"/>
                <w:noProof/>
                <w:sz w:val="14"/>
                <w:szCs w:val="14"/>
              </w:rPr>
              <w:t xml:space="preserve">17  </w:t>
            </w:r>
            <w:r w:rsidRPr="00894D9A">
              <w:rPr>
                <w:rFonts w:eastAsia="MS Mincho"/>
                <w:noProof/>
                <w:sz w:val="14"/>
                <w:szCs w:val="14"/>
              </w:rPr>
              <w:t xml:space="preserve">   34      51      68        85</w:t>
            </w:r>
          </w:p>
          <w:p w:rsidR="00C830A5" w:rsidRPr="0079202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sidRPr="00894D9A">
              <w:rPr>
                <w:rFonts w:eastAsia="MS Mincho"/>
                <w:noProof/>
                <w:sz w:val="14"/>
                <w:szCs w:val="14"/>
                <w:lang w:val="id-ID"/>
              </w:rPr>
              <w:t xml:space="preserve">         </w:t>
            </w: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r>
              <w:rPr>
                <w:rFonts w:eastAsia="MS Mincho"/>
                <w:noProof/>
                <w:sz w:val="14"/>
                <w:szCs w:val="14"/>
              </w:rPr>
              <w:t xml:space="preserve">                </w:t>
            </w:r>
            <w:r w:rsidRPr="00894D9A">
              <w:rPr>
                <w:rFonts w:eastAsia="MS Mincho"/>
                <w:noProof/>
                <w:sz w:val="14"/>
                <w:szCs w:val="14"/>
              </w:rPr>
              <w:t xml:space="preserve"> 72     </w:t>
            </w:r>
          </w:p>
          <w:p w:rsidR="00C830A5" w:rsidRPr="00894D9A" w:rsidRDefault="00C830A5" w:rsidP="00C830A5">
            <w:pPr>
              <w:tabs>
                <w:tab w:val="left" w:pos="7513"/>
              </w:tabs>
              <w:spacing w:before="40" w:after="50" w:line="180" w:lineRule="exact"/>
              <w:rPr>
                <w:rFonts w:eastAsia="MS Mincho"/>
                <w:noProof/>
                <w:sz w:val="14"/>
                <w:szCs w:val="14"/>
              </w:rPr>
            </w:pP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72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12. SP  =1×17=  17</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P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N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SN=5×17=     85</w:t>
            </w: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SP         P      N        SN</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95616" behindDoc="0" locked="0" layoutInCell="1" allowOverlap="1">
                      <wp:simplePos x="0" y="0"/>
                      <wp:positionH relativeFrom="column">
                        <wp:posOffset>1019810</wp:posOffset>
                      </wp:positionH>
                      <wp:positionV relativeFrom="paragraph">
                        <wp:posOffset>3175</wp:posOffset>
                      </wp:positionV>
                      <wp:extent cx="0" cy="467995"/>
                      <wp:effectExtent l="0" t="0" r="0" b="8255"/>
                      <wp:wrapNone/>
                      <wp:docPr id="53" name="AutoShape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D867C9B" id="AutoShape 1766" o:spid="_x0000_s1026" type="#_x0000_t32" style="position:absolute;margin-left:80.3pt;margin-top:.25pt;width:0;height:36.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96640" behindDoc="0" locked="0" layoutInCell="1" allowOverlap="1">
                      <wp:simplePos x="0" y="0"/>
                      <wp:positionH relativeFrom="column">
                        <wp:posOffset>55245</wp:posOffset>
                      </wp:positionH>
                      <wp:positionV relativeFrom="paragraph">
                        <wp:posOffset>1905</wp:posOffset>
                      </wp:positionV>
                      <wp:extent cx="1035685" cy="163830"/>
                      <wp:effectExtent l="0" t="0" r="12065" b="7620"/>
                      <wp:wrapNone/>
                      <wp:docPr id="46" name="Group 1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63830"/>
                                <a:chOff x="2486" y="9735"/>
                                <a:chExt cx="1631" cy="258"/>
                              </a:xfrm>
                            </wpg:grpSpPr>
                            <wps:wsp>
                              <wps:cNvPr id="47" name="AutoShape 1768"/>
                              <wps:cNvCnPr>
                                <a:cxnSpLocks/>
                              </wps:cNvCnPr>
                              <wps:spPr bwMode="auto">
                                <a:xfrm>
                                  <a:off x="2491" y="9889"/>
                                  <a:ext cx="16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769"/>
                              <wps:cNvCnPr>
                                <a:cxnSpLocks/>
                              </wps:cNvCnPr>
                              <wps:spPr bwMode="auto">
                                <a:xfrm>
                                  <a:off x="2486"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770"/>
                              <wps:cNvCnPr>
                                <a:cxnSpLocks/>
                              </wps:cNvCnPr>
                              <wps:spPr bwMode="auto">
                                <a:xfrm>
                                  <a:off x="2966" y="9736"/>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771"/>
                              <wps:cNvCnPr>
                                <a:cxnSpLocks/>
                              </wps:cNvCnPr>
                              <wps:spPr bwMode="auto">
                                <a:xfrm>
                                  <a:off x="339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772"/>
                              <wps:cNvCnPr>
                                <a:cxnSpLocks/>
                              </wps:cNvCnPr>
                              <wps:spPr bwMode="auto">
                                <a:xfrm>
                                  <a:off x="3719"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773"/>
                              <wps:cNvCnPr>
                                <a:cxnSpLocks/>
                              </wps:cNvCnPr>
                              <wps:spPr bwMode="auto">
                                <a:xfrm>
                                  <a:off x="4117" y="9735"/>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09E52EBC" id="Group 1767" o:spid="_x0000_s1026" style="position:absolute;margin-left:4.35pt;margin-top:.15pt;width:81.55pt;height:12.9pt;z-index:251696640" coordorigin="2486,9735" coordsize="163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">
                      <v:shape id="AutoShape 1768" o:spid="_x0000_s1027" type="#_x0000_t32" style="position:absolute;left:2491;top:988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">
                        <o:lock v:ext="edit" shapetype="f"/>
                      </v:shape>
                      <v:shape id="AutoShape 1769" o:spid="_x0000_s1028" type="#_x0000_t32" style="position:absolute;left:2486;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">
                        <o:lock v:ext="edit" shapetype="f"/>
                      </v:shape>
                      <v:shape id="AutoShape 1770" o:spid="_x0000_s1029" type="#_x0000_t32" style="position:absolute;left:2966;top:9736;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">
                        <o:lock v:ext="edit" shapetype="f"/>
                      </v:shape>
                      <v:shape id="AutoShape 1771" o:spid="_x0000_s1030" type="#_x0000_t32" style="position:absolute;left:339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">
                        <o:lock v:ext="edit" shapetype="f"/>
                      </v:shape>
                      <v:shape id="AutoShape 1772" o:spid="_x0000_s1031" type="#_x0000_t32" style="position:absolute;left:3719;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">
                        <o:lock v:ext="edit" shapetype="f"/>
                      </v:shape>
                      <v:shape id="AutoShape 1773" o:spid="_x0000_s1032" type="#_x0000_t32" style="position:absolute;left:4117;top:9735;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rPr>
              <w:t xml:space="preserve">             </w:t>
            </w:r>
            <w:r w:rsidRPr="00894D9A">
              <w:rPr>
                <w:rFonts w:eastAsia="MS Mincho"/>
                <w:noProof/>
                <w:sz w:val="14"/>
                <w:szCs w:val="14"/>
              </w:rPr>
              <w:t xml:space="preserve"> 17        34      68        85</w:t>
            </w:r>
          </w:p>
          <w:p w:rsidR="00C830A5" w:rsidRPr="00894D9A" w:rsidRDefault="00AC06DD" w:rsidP="00C830A5">
            <w:pPr>
              <w:tabs>
                <w:tab w:val="left" w:pos="7513"/>
              </w:tabs>
              <w:spacing w:before="40" w:after="50" w:line="180" w:lineRule="exact"/>
              <w:rPr>
                <w:rFonts w:eastAsia="MS Mincho"/>
                <w:noProof/>
                <w:sz w:val="14"/>
                <w:szCs w:val="14"/>
              </w:rPr>
            </w:pPr>
            <w:r>
              <w:rPr>
                <w:rFonts w:eastAsia="MS Mincho"/>
                <w:noProof/>
                <w:sz w:val="14"/>
                <w:szCs w:val="14"/>
              </w:rPr>
              <w:t xml:space="preserve">   </w:t>
            </w:r>
          </w:p>
          <w:p w:rsidR="00C830A5" w:rsidRPr="00894D9A" w:rsidRDefault="00AC06DD" w:rsidP="00AC06DD">
            <w:pPr>
              <w:tabs>
                <w:tab w:val="left" w:pos="7513"/>
              </w:tabs>
              <w:spacing w:before="40" w:after="50" w:line="180" w:lineRule="exact"/>
              <w:rPr>
                <w:rFonts w:eastAsia="MS Mincho"/>
                <w:noProof/>
                <w:sz w:val="14"/>
                <w:szCs w:val="14"/>
                <w:lang w:eastAsia="id-ID"/>
              </w:rPr>
            </w:pPr>
            <w:r>
              <w:rPr>
                <w:rFonts w:eastAsia="MS Mincho"/>
                <w:noProof/>
                <w:sz w:val="14"/>
                <w:szCs w:val="14"/>
              </w:rPr>
              <w:t xml:space="preserve">                               </w:t>
            </w:r>
            <w:r w:rsidR="00C830A5" w:rsidRPr="00894D9A">
              <w:rPr>
                <w:rFonts w:eastAsia="MS Mincho"/>
                <w:noProof/>
                <w:sz w:val="14"/>
                <w:szCs w:val="14"/>
              </w:rPr>
              <w:t>79</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79 terletak pada daerah mendekati sangat negatif</w:t>
            </w:r>
          </w:p>
        </w:tc>
      </w:tr>
    </w:tbl>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tbl>
      <w:tblPr>
        <w:tblpPr w:leftFromText="180" w:rightFromText="180" w:vertAnchor="text" w:horzAnchor="margin" w:tblpXSpec="right" w:tblpY="64"/>
        <w:tblOverlap w:val="never"/>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76"/>
        <w:gridCol w:w="1276"/>
      </w:tblGrid>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13. 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    TS  </w:t>
            </w:r>
            <w:r w:rsidRPr="00894D9A">
              <w:rPr>
                <w:rFonts w:eastAsia="MS Mincho"/>
                <w:noProof/>
                <w:sz w:val="14"/>
                <w:szCs w:val="14"/>
                <w:lang w:val="id-ID"/>
              </w:rPr>
              <w:t xml:space="preserve">  </w:t>
            </w:r>
            <w:r w:rsidRPr="00894D9A">
              <w:rPr>
                <w:rFonts w:eastAsia="MS Mincho"/>
                <w:noProof/>
                <w:sz w:val="14"/>
                <w:szCs w:val="14"/>
              </w:rPr>
              <w:t xml:space="preserve">   R      </w:t>
            </w:r>
            <w:r w:rsidRPr="00894D9A">
              <w:rPr>
                <w:rFonts w:eastAsia="MS Mincho"/>
                <w:noProof/>
                <w:sz w:val="14"/>
                <w:szCs w:val="14"/>
                <w:lang w:val="id-ID"/>
              </w:rPr>
              <w:t xml:space="preserve"> </w:t>
            </w:r>
            <w:r w:rsidRPr="00894D9A">
              <w:rPr>
                <w:rFonts w:eastAsia="MS Mincho"/>
                <w:noProof/>
                <w:sz w:val="14"/>
                <w:szCs w:val="14"/>
              </w:rPr>
              <w:t xml:space="preserve"> S    </w:t>
            </w:r>
            <w:r w:rsidRPr="00894D9A">
              <w:rPr>
                <w:rFonts w:eastAsia="MS Mincho"/>
                <w:noProof/>
                <w:sz w:val="14"/>
                <w:szCs w:val="14"/>
                <w:lang w:val="id-ID"/>
              </w:rPr>
              <w:t xml:space="preserve">     </w:t>
            </w:r>
            <w:r w:rsidRPr="00894D9A">
              <w:rPr>
                <w:rFonts w:eastAsia="MS Mincho"/>
                <w:noProof/>
                <w:sz w:val="14"/>
                <w:szCs w:val="14"/>
              </w:rPr>
              <w:t xml:space="preserve"> SS</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98688" behindDoc="0" locked="0" layoutInCell="1" allowOverlap="1">
                      <wp:simplePos x="0" y="0"/>
                      <wp:positionH relativeFrom="column">
                        <wp:posOffset>1071880</wp:posOffset>
                      </wp:positionH>
                      <wp:positionV relativeFrom="paragraph">
                        <wp:posOffset>1905</wp:posOffset>
                      </wp:positionV>
                      <wp:extent cx="0" cy="476250"/>
                      <wp:effectExtent l="0" t="0" r="0" b="0"/>
                      <wp:wrapNone/>
                      <wp:docPr id="45" name="AutoShap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55EDFE5" id="AutoShape 1827" o:spid="_x0000_s1026" type="#_x0000_t32" style="position:absolute;margin-left:84.4pt;margin-top:.15pt;width:0;height:3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697664"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37" name="Group 1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38" name="AutoShape 1820"/>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821"/>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822"/>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823"/>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824"/>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825"/>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826"/>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5F0900ED" id="Group 1819" o:spid="_x0000_s1026" style="position:absolute;margin-left:4.75pt;margin-top:-.6pt;width:90.55pt;height:13.65pt;z-index:251697664"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">
                      <v:shape id="AutoShape 1820"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">
                        <o:lock v:ext="edit" shapetype="f"/>
                      </v:shape>
                      <v:shape id="AutoShape 1821"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">
                        <o:lock v:ext="edit" shapetype="f"/>
                      </v:shape>
                      <v:shape id="AutoShape 1822"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">
                        <o:lock v:ext="edit" shapetype="f"/>
                      </v:shape>
                      <v:shape id="AutoShape 1823"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YkyQAAAOAAAAAPAAAAZHJzL2Rvd25yZXYueG1sRI9BawIx&#10;FITvhf6H8Aq9FM2u1C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XRVWJMkAAADg&#10;AAAADwAAAAAAAAAAAAAAAAAHAgAAZHJzL2Rvd25yZXYueG1sUEsFBgAAAAADAAMAtwAAAP0CAAAA&#10;AA==&#10;">
                        <o:lock v:ext="edit" shapetype="f"/>
                      </v:shape>
                      <v:shape id="AutoShape 1824"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">
                        <o:lock v:ext="edit" shapetype="f"/>
                      </v:shape>
                      <v:shape id="AutoShape 1825"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">
                        <o:lock v:ext="edit" shapetype="f"/>
                      </v:shape>
                      <v:shape id="AutoShape 1826"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17        34      51      68        85</w:t>
            </w:r>
          </w:p>
          <w:p w:rsidR="00C830A5" w:rsidRPr="00AC06DD" w:rsidRDefault="00C830A5" w:rsidP="00AC06DD">
            <w:pPr>
              <w:tabs>
                <w:tab w:val="left" w:pos="7513"/>
              </w:tabs>
              <w:spacing w:before="40" w:after="50" w:line="180" w:lineRule="exact"/>
              <w:jc w:val="both"/>
              <w:rPr>
                <w:rFonts w:eastAsia="MS Mincho"/>
                <w:noProof/>
                <w:sz w:val="14"/>
                <w:szCs w:val="14"/>
                <w:lang w:val="id-ID"/>
              </w:rPr>
            </w:pPr>
            <w:r w:rsidRPr="00894D9A">
              <w:rPr>
                <w:rFonts w:eastAsia="MS Mincho"/>
                <w:noProof/>
                <w:sz w:val="14"/>
                <w:szCs w:val="14"/>
              </w:rPr>
              <w:t xml:space="preserve">      </w:t>
            </w:r>
            <w:r w:rsidR="00AC06DD">
              <w:rPr>
                <w:rFonts w:eastAsia="MS Mincho"/>
                <w:noProof/>
                <w:sz w:val="14"/>
                <w:szCs w:val="14"/>
              </w:rPr>
              <w:t xml:space="preserve">                                        </w:t>
            </w:r>
            <w:r w:rsidRPr="00894D9A">
              <w:rPr>
                <w:rFonts w:eastAsia="MS Mincho"/>
                <w:noProof/>
                <w:sz w:val="14"/>
                <w:szCs w:val="14"/>
              </w:rPr>
              <w:t xml:space="preserve">74     </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74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14. Y = 5×17=85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 = 1×17=17</w:t>
            </w: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              R             Y</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699712" behindDoc="0" locked="0" layoutInCell="1" allowOverlap="1">
                      <wp:simplePos x="0" y="0"/>
                      <wp:positionH relativeFrom="column">
                        <wp:posOffset>951230</wp:posOffset>
                      </wp:positionH>
                      <wp:positionV relativeFrom="paragraph">
                        <wp:posOffset>-4445</wp:posOffset>
                      </wp:positionV>
                      <wp:extent cx="0" cy="392430"/>
                      <wp:effectExtent l="0" t="0" r="0" b="7620"/>
                      <wp:wrapNone/>
                      <wp:docPr id="36" name="AutoShape 18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2A13AE6" id="AutoShape 1828" o:spid="_x0000_s1026" type="#_x0000_t32" style="position:absolute;margin-left:74.9pt;margin-top:-.35pt;width:0;height:30.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00736" behindDoc="0" locked="0" layoutInCell="1" allowOverlap="1">
                      <wp:simplePos x="0" y="0"/>
                      <wp:positionH relativeFrom="column">
                        <wp:posOffset>69850</wp:posOffset>
                      </wp:positionH>
                      <wp:positionV relativeFrom="paragraph">
                        <wp:posOffset>95250</wp:posOffset>
                      </wp:positionV>
                      <wp:extent cx="1049655" cy="0"/>
                      <wp:effectExtent l="0" t="0" r="0" b="0"/>
                      <wp:wrapNone/>
                      <wp:docPr id="35" name="AutoShape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A858F96" id="AutoShape 1829" o:spid="_x0000_s1026" type="#_x0000_t32" style="position:absolute;margin-left:5.5pt;margin-top:7.5pt;width:82.6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04832" behindDoc="0" locked="0" layoutInCell="1" allowOverlap="1">
                      <wp:simplePos x="0" y="0"/>
                      <wp:positionH relativeFrom="column">
                        <wp:posOffset>749935</wp:posOffset>
                      </wp:positionH>
                      <wp:positionV relativeFrom="paragraph">
                        <wp:posOffset>-11430</wp:posOffset>
                      </wp:positionV>
                      <wp:extent cx="0" cy="163195"/>
                      <wp:effectExtent l="0" t="0" r="0" b="8255"/>
                      <wp:wrapNone/>
                      <wp:docPr id="34" name="AutoShape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03B77FB" id="AutoShape 1833" o:spid="_x0000_s1026" type="#_x0000_t32" style="position:absolute;margin-left:59.05pt;margin-top:-.9pt;width:0;height:1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02784" behindDoc="0" locked="0" layoutInCell="1" allowOverlap="1">
                      <wp:simplePos x="0" y="0"/>
                      <wp:positionH relativeFrom="column">
                        <wp:posOffset>381000</wp:posOffset>
                      </wp:positionH>
                      <wp:positionV relativeFrom="paragraph">
                        <wp:posOffset>-2540</wp:posOffset>
                      </wp:positionV>
                      <wp:extent cx="0" cy="163195"/>
                      <wp:effectExtent l="0" t="0" r="0" b="8255"/>
                      <wp:wrapNone/>
                      <wp:docPr id="33" name="AutoShape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BA882F4" id="AutoShape 1831" o:spid="_x0000_s1026" type="#_x0000_t32" style="position:absolute;margin-left:30pt;margin-top:-.2pt;width:0;height:1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03808" behindDoc="0" locked="0" layoutInCell="1" allowOverlap="1">
                      <wp:simplePos x="0" y="0"/>
                      <wp:positionH relativeFrom="column">
                        <wp:posOffset>1119505</wp:posOffset>
                      </wp:positionH>
                      <wp:positionV relativeFrom="paragraph">
                        <wp:posOffset>-6350</wp:posOffset>
                      </wp:positionV>
                      <wp:extent cx="0" cy="163195"/>
                      <wp:effectExtent l="0" t="0" r="0" b="8255"/>
                      <wp:wrapNone/>
                      <wp:docPr id="32" name="AutoShap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FEFD699" id="AutoShape 1832" o:spid="_x0000_s1026" type="#_x0000_t32" style="position:absolute;margin-left:88.15pt;margin-top:-.5pt;width:0;height:1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01760" behindDoc="0" locked="0" layoutInCell="1" allowOverlap="1">
                      <wp:simplePos x="0" y="0"/>
                      <wp:positionH relativeFrom="column">
                        <wp:posOffset>66675</wp:posOffset>
                      </wp:positionH>
                      <wp:positionV relativeFrom="paragraph">
                        <wp:posOffset>-1905</wp:posOffset>
                      </wp:positionV>
                      <wp:extent cx="0" cy="163195"/>
                      <wp:effectExtent l="0" t="0" r="0" b="8255"/>
                      <wp:wrapNone/>
                      <wp:docPr id="31" name="AutoShape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438334C" id="AutoShape 1830" o:spid="_x0000_s1026" type="#_x0000_t32" style="position:absolute;margin-left:5.25pt;margin-top:-.15pt;width:0;height:12.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">
                      <o:lock v:ext="edit" shapetype="f"/>
                    </v:shape>
                  </w:pict>
                </mc:Fallback>
              </mc:AlternateConten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17            51             85</w:t>
            </w:r>
          </w:p>
          <w:p w:rsidR="00C830A5" w:rsidRPr="00894D9A" w:rsidRDefault="00AC06DD" w:rsidP="00AC06DD">
            <w:pPr>
              <w:tabs>
                <w:tab w:val="left" w:pos="7513"/>
              </w:tabs>
              <w:spacing w:before="40" w:after="50" w:line="180" w:lineRule="exact"/>
              <w:rPr>
                <w:rFonts w:eastAsia="MS Mincho"/>
                <w:noProof/>
                <w:sz w:val="14"/>
                <w:szCs w:val="14"/>
              </w:rPr>
            </w:pPr>
            <w:r>
              <w:rPr>
                <w:rFonts w:eastAsia="MS Mincho"/>
                <w:noProof/>
                <w:sz w:val="14"/>
                <w:szCs w:val="14"/>
              </w:rPr>
              <w:t xml:space="preserve">                     </w:t>
            </w:r>
            <w:r w:rsidR="00C830A5" w:rsidRPr="00894D9A">
              <w:rPr>
                <w:rFonts w:eastAsia="MS Mincho"/>
                <w:noProof/>
                <w:sz w:val="14"/>
                <w:szCs w:val="14"/>
              </w:rPr>
              <w:t xml:space="preserve">   75     </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75 terletak pada daerah mendekati Ya</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15. SS  =5×17= 85</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STS=1×17=    17</w:t>
            </w:r>
          </w:p>
          <w:p w:rsidR="00C830A5" w:rsidRPr="00894D9A" w:rsidRDefault="00C830A5" w:rsidP="00C830A5">
            <w:pPr>
              <w:tabs>
                <w:tab w:val="left" w:pos="7513"/>
              </w:tabs>
              <w:spacing w:before="40" w:after="50" w:line="180" w:lineRule="exact"/>
              <w:rPr>
                <w:rFonts w:eastAsia="MS Mincho"/>
                <w:noProof/>
                <w:sz w:val="14"/>
                <w:szCs w:val="14"/>
              </w:rPr>
            </w:pP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    TS  </w:t>
            </w:r>
            <w:r w:rsidRPr="00894D9A">
              <w:rPr>
                <w:rFonts w:eastAsia="MS Mincho"/>
                <w:noProof/>
                <w:sz w:val="14"/>
                <w:szCs w:val="14"/>
                <w:lang w:val="id-ID"/>
              </w:rPr>
              <w:t xml:space="preserve">  </w:t>
            </w:r>
            <w:r w:rsidRPr="00894D9A">
              <w:rPr>
                <w:rFonts w:eastAsia="MS Mincho"/>
                <w:noProof/>
                <w:sz w:val="14"/>
                <w:szCs w:val="14"/>
              </w:rPr>
              <w:t xml:space="preserve">   R      </w:t>
            </w:r>
            <w:r w:rsidRPr="00894D9A">
              <w:rPr>
                <w:rFonts w:eastAsia="MS Mincho"/>
                <w:noProof/>
                <w:sz w:val="14"/>
                <w:szCs w:val="14"/>
                <w:lang w:val="id-ID"/>
              </w:rPr>
              <w:t xml:space="preserve"> </w:t>
            </w:r>
            <w:r w:rsidRPr="00894D9A">
              <w:rPr>
                <w:rFonts w:eastAsia="MS Mincho"/>
                <w:noProof/>
                <w:sz w:val="14"/>
                <w:szCs w:val="14"/>
              </w:rPr>
              <w:t xml:space="preserve"> S    </w:t>
            </w:r>
            <w:r w:rsidRPr="00894D9A">
              <w:rPr>
                <w:rFonts w:eastAsia="MS Mincho"/>
                <w:noProof/>
                <w:sz w:val="14"/>
                <w:szCs w:val="14"/>
                <w:lang w:val="id-ID"/>
              </w:rPr>
              <w:t xml:space="preserve">     </w:t>
            </w:r>
            <w:r w:rsidRPr="00894D9A">
              <w:rPr>
                <w:rFonts w:eastAsia="MS Mincho"/>
                <w:noProof/>
                <w:sz w:val="14"/>
                <w:szCs w:val="14"/>
              </w:rPr>
              <w:t xml:space="preserve"> SS</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706880" behindDoc="0" locked="0" layoutInCell="1" allowOverlap="1">
                      <wp:simplePos x="0" y="0"/>
                      <wp:positionH relativeFrom="column">
                        <wp:posOffset>1119505</wp:posOffset>
                      </wp:positionH>
                      <wp:positionV relativeFrom="paragraph">
                        <wp:posOffset>1905</wp:posOffset>
                      </wp:positionV>
                      <wp:extent cx="0" cy="476250"/>
                      <wp:effectExtent l="0" t="0" r="0" b="0"/>
                      <wp:wrapNone/>
                      <wp:docPr id="30" name="AutoShape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7DB7B99" id="AutoShape 1842" o:spid="_x0000_s1026" type="#_x0000_t32" style="position:absolute;margin-left:88.15pt;margin-top:.15pt;width:0;height:3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705856"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22" name="Group 1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23" name="AutoShape 1835"/>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836"/>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837"/>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838"/>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839"/>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840"/>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41"/>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50807D19" id="Group 1834" o:spid="_x0000_s1026" style="position:absolute;margin-left:4.75pt;margin-top:-.6pt;width:90.55pt;height:13.65pt;z-index:251705856"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">
                      <v:shape id="AutoShape 1835"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hoyQAAAOAAAAAPAAAAZHJzL2Rvd25yZXYueG1sRI9PawIx&#10;FMTvhX6H8Aq9FM1qq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H1SIaMkAAADg&#10;AAAADwAAAAAAAAAAAAAAAAAHAgAAZHJzL2Rvd25yZXYueG1sUEsFBgAAAAADAAMAtwAAAP0CAAAA&#10;AA==&#10;">
                        <o:lock v:ext="edit" shapetype="f"/>
                      </v:shape>
                      <v:shape id="AutoShape 1836"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AcyQAAAOAAAAAPAAAAZHJzL2Rvd25yZXYueG1sRI9PawIx&#10;FMTvhX6H8Aq9FM0qr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kL0QHMkAAADg&#10;AAAADwAAAAAAAAAAAAAAAAAHAgAAZHJzL2Rvd25yZXYueG1sUEsFBgAAAAADAAMAtwAAAP0CAAAA&#10;AA==&#10;">
                        <o:lock v:ext="edit" shapetype="f"/>
                      </v:shape>
                      <v:shape id="AutoShape 1837"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">
                        <o:lock v:ext="edit" shapetype="f"/>
                      </v:shape>
                      <v:shape id="AutoShape 1838"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">
                        <o:lock v:ext="edit" shapetype="f"/>
                      </v:shape>
                      <v:shape id="AutoShape 1839"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">
                        <o:lock v:ext="edit" shapetype="f"/>
                      </v:shape>
                      <v:shape id="AutoShape 1840"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">
                        <o:lock v:ext="edit" shapetype="f"/>
                      </v:shape>
                      <v:shape id="AutoShape 1841"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17        34      51      68        85</w: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rPr>
              <w:t xml:space="preserve">                                    </w:t>
            </w:r>
            <w:r w:rsidRPr="00894D9A">
              <w:rPr>
                <w:rFonts w:eastAsia="MS Mincho"/>
                <w:noProof/>
                <w:sz w:val="14"/>
                <w:szCs w:val="14"/>
              </w:rPr>
              <w:t xml:space="preserve">          </w:t>
            </w:r>
          </w:p>
          <w:p w:rsidR="00C830A5" w:rsidRPr="00894D9A" w:rsidRDefault="00C830A5" w:rsidP="00AC06DD">
            <w:pPr>
              <w:tabs>
                <w:tab w:val="left" w:pos="7513"/>
              </w:tabs>
              <w:spacing w:before="40"/>
              <w:rPr>
                <w:rFonts w:eastAsia="MS Mincho"/>
                <w:noProof/>
                <w:sz w:val="14"/>
                <w:szCs w:val="14"/>
              </w:rPr>
            </w:pPr>
            <w:r w:rsidRPr="00894D9A">
              <w:rPr>
                <w:rFonts w:eastAsia="MS Mincho"/>
                <w:noProof/>
                <w:sz w:val="14"/>
                <w:szCs w:val="14"/>
              </w:rPr>
              <w:t xml:space="preserve">                                                 76         </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76 terletak pada daerah mendekati sangat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16.SS   =1×17= 17</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     =2×17=  34</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=3×17=  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TS   =4×17= 68</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STS=5×17=  85</w:t>
            </w:r>
          </w:p>
          <w:p w:rsidR="00C830A5" w:rsidRPr="00894D9A" w:rsidRDefault="00C830A5" w:rsidP="00C830A5">
            <w:pPr>
              <w:tabs>
                <w:tab w:val="left" w:pos="7513"/>
              </w:tabs>
              <w:spacing w:before="40" w:after="50" w:line="180" w:lineRule="exact"/>
              <w:rPr>
                <w:rFonts w:eastAsia="MS Mincho"/>
                <w:noProof/>
                <w:sz w:val="14"/>
                <w:szCs w:val="14"/>
              </w:rPr>
            </w:pP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SS      S  </w:t>
            </w:r>
            <w:r w:rsidRPr="00894D9A">
              <w:rPr>
                <w:rFonts w:eastAsia="MS Mincho"/>
                <w:noProof/>
                <w:sz w:val="14"/>
                <w:szCs w:val="14"/>
                <w:lang w:val="id-ID"/>
              </w:rPr>
              <w:t xml:space="preserve">  </w:t>
            </w:r>
            <w:r w:rsidRPr="00894D9A">
              <w:rPr>
                <w:rFonts w:eastAsia="MS Mincho"/>
                <w:noProof/>
                <w:sz w:val="14"/>
                <w:szCs w:val="14"/>
              </w:rPr>
              <w:t xml:space="preserve">    R      </w:t>
            </w:r>
            <w:r w:rsidRPr="00894D9A">
              <w:rPr>
                <w:rFonts w:eastAsia="MS Mincho"/>
                <w:noProof/>
                <w:sz w:val="14"/>
                <w:szCs w:val="14"/>
                <w:lang w:val="id-ID"/>
              </w:rPr>
              <w:t xml:space="preserve"> </w:t>
            </w:r>
            <w:r w:rsidRPr="00894D9A">
              <w:rPr>
                <w:rFonts w:eastAsia="MS Mincho"/>
                <w:noProof/>
                <w:sz w:val="14"/>
                <w:szCs w:val="14"/>
              </w:rPr>
              <w:t xml:space="preserve"> TS   </w:t>
            </w:r>
            <w:r w:rsidRPr="00894D9A">
              <w:rPr>
                <w:rFonts w:eastAsia="MS Mincho"/>
                <w:noProof/>
                <w:sz w:val="14"/>
                <w:szCs w:val="14"/>
                <w:lang w:val="id-ID"/>
              </w:rPr>
              <w:t xml:space="preserve">  </w:t>
            </w:r>
            <w:r w:rsidRPr="00894D9A">
              <w:rPr>
                <w:rFonts w:eastAsia="MS Mincho"/>
                <w:noProof/>
                <w:sz w:val="14"/>
                <w:szCs w:val="14"/>
              </w:rPr>
              <w:t xml:space="preserve"> STS</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708928" behindDoc="0" locked="0" layoutInCell="1" allowOverlap="1">
                      <wp:simplePos x="0" y="0"/>
                      <wp:positionH relativeFrom="column">
                        <wp:posOffset>1090930</wp:posOffset>
                      </wp:positionH>
                      <wp:positionV relativeFrom="paragraph">
                        <wp:posOffset>635</wp:posOffset>
                      </wp:positionV>
                      <wp:extent cx="0" cy="476250"/>
                      <wp:effectExtent l="0" t="0" r="0" b="0"/>
                      <wp:wrapNone/>
                      <wp:docPr id="21" name="AutoShape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D0937CA" id="AutoShape 1851" o:spid="_x0000_s1026" type="#_x0000_t32" style="position:absolute;margin-left:85.9pt;margin-top:.05pt;width:0;height:3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g">
                  <w:drawing>
                    <wp:anchor distT="0" distB="0" distL="114300" distR="114300" simplePos="0" relativeHeight="251707904" behindDoc="0" locked="0" layoutInCell="1" allowOverlap="1">
                      <wp:simplePos x="0" y="0"/>
                      <wp:positionH relativeFrom="column">
                        <wp:posOffset>60325</wp:posOffset>
                      </wp:positionH>
                      <wp:positionV relativeFrom="paragraph">
                        <wp:posOffset>-7620</wp:posOffset>
                      </wp:positionV>
                      <wp:extent cx="1149985" cy="173355"/>
                      <wp:effectExtent l="0" t="0" r="12065" b="17145"/>
                      <wp:wrapNone/>
                      <wp:docPr id="13" name="Group 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73355"/>
                                <a:chOff x="2504" y="8699"/>
                                <a:chExt cx="1811" cy="273"/>
                              </a:xfrm>
                            </wpg:grpSpPr>
                            <wps:wsp>
                              <wps:cNvPr id="14" name="AutoShape 1844"/>
                              <wps:cNvCnPr>
                                <a:cxnSpLocks/>
                              </wps:cNvCnPr>
                              <wps:spPr bwMode="auto">
                                <a:xfrm>
                                  <a:off x="2509" y="8868"/>
                                  <a:ext cx="1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45"/>
                              <wps:cNvCnPr>
                                <a:cxnSpLocks/>
                              </wps:cNvCnPr>
                              <wps:spPr bwMode="auto">
                                <a:xfrm>
                                  <a:off x="2504" y="871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46"/>
                              <wps:cNvCnPr>
                                <a:cxnSpLocks/>
                              </wps:cNvCnPr>
                              <wps:spPr bwMode="auto">
                                <a:xfrm>
                                  <a:off x="2804" y="8707"/>
                                  <a:ext cx="0" cy="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47"/>
                              <wps:cNvCnPr>
                                <a:cxnSpLocks/>
                              </wps:cNvCnPr>
                              <wps:spPr bwMode="auto">
                                <a:xfrm>
                                  <a:off x="313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48"/>
                              <wps:cNvCnPr>
                                <a:cxnSpLocks/>
                              </wps:cNvCnPr>
                              <wps:spPr bwMode="auto">
                                <a:xfrm>
                                  <a:off x="3885"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49"/>
                              <wps:cNvCnPr>
                                <a:cxnSpLocks/>
                              </wps:cNvCnPr>
                              <wps:spPr bwMode="auto">
                                <a:xfrm>
                                  <a:off x="4315" y="8700"/>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50"/>
                              <wps:cNvCnPr>
                                <a:cxnSpLocks/>
                              </wps:cNvCnPr>
                              <wps:spPr bwMode="auto">
                                <a:xfrm>
                                  <a:off x="3520" y="8699"/>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group w14:anchorId="27BDF2C5" id="Group 1843" o:spid="_x0000_s1026" style="position:absolute;margin-left:4.75pt;margin-top:-.6pt;width:90.55pt;height:13.65pt;z-index:251707904" coordorigin="2504,8699" coordsize="18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">
                      <v:shape id="AutoShape 1844" o:spid="_x0000_s1027" type="#_x0000_t32" style="position:absolute;left:2509;top:8868;width:1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">
                        <o:lock v:ext="edit" shapetype="f"/>
                      </v:shape>
                      <v:shape id="AutoShape 1845" o:spid="_x0000_s1028" type="#_x0000_t32" style="position:absolute;left:2504;top:8714;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">
                        <o:lock v:ext="edit" shapetype="f"/>
                      </v:shape>
                      <v:shape id="AutoShape 1846" o:spid="_x0000_s1029" type="#_x0000_t32" style="position:absolute;left:2804;top:8707;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">
                        <o:lock v:ext="edit" shapetype="f"/>
                      </v:shape>
                      <v:shape id="AutoShape 1847" o:spid="_x0000_s1030" type="#_x0000_t32" style="position:absolute;left:313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">
                        <o:lock v:ext="edit" shapetype="f"/>
                      </v:shape>
                      <v:shape id="AutoShape 1848" o:spid="_x0000_s1031" type="#_x0000_t32" style="position:absolute;left:3885;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">
                        <o:lock v:ext="edit" shapetype="f"/>
                      </v:shape>
                      <v:shape id="AutoShape 1849" o:spid="_x0000_s1032" type="#_x0000_t32" style="position:absolute;left:4315;top:8700;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">
                        <o:lock v:ext="edit" shapetype="f"/>
                      </v:shape>
                      <v:shape id="AutoShape 1850" o:spid="_x0000_s1033" type="#_x0000_t32" style="position:absolute;left:3520;top:8699;width:0;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">
                        <o:lock v:ext="edit" shapetype="f"/>
                      </v:shape>
                    </v:group>
                  </w:pict>
                </mc:Fallback>
              </mc:AlternateContent>
            </w:r>
          </w:p>
          <w:p w:rsidR="00C830A5" w:rsidRPr="00894D9A" w:rsidRDefault="00C830A5" w:rsidP="00C830A5">
            <w:pPr>
              <w:tabs>
                <w:tab w:val="left" w:pos="7513"/>
              </w:tabs>
              <w:spacing w:before="40" w:after="50" w:line="180" w:lineRule="exact"/>
              <w:rPr>
                <w:rFonts w:eastAsia="MS Mincho"/>
                <w:noProof/>
                <w:sz w:val="14"/>
                <w:szCs w:val="14"/>
                <w:lang w:val="id-ID"/>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17        34      51      68        85</w:t>
            </w:r>
          </w:p>
          <w:p w:rsidR="00C830A5" w:rsidRPr="00AC06DD" w:rsidRDefault="00C830A5" w:rsidP="00AC06DD">
            <w:pPr>
              <w:tabs>
                <w:tab w:val="left" w:pos="7513"/>
              </w:tabs>
              <w:spacing w:before="40" w:after="50" w:line="180" w:lineRule="exact"/>
              <w:rPr>
                <w:rFonts w:eastAsia="MS Mincho"/>
                <w:noProof/>
                <w:sz w:val="14"/>
                <w:szCs w:val="14"/>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sz w:val="14"/>
                <w:szCs w:val="14"/>
              </w:rPr>
            </w:pPr>
            <w:r w:rsidRPr="00894D9A">
              <w:rPr>
                <w:rFonts w:eastAsia="MS Mincho"/>
                <w:noProof/>
                <w:sz w:val="14"/>
                <w:szCs w:val="14"/>
              </w:rPr>
              <w:t xml:space="preserve">             </w:t>
            </w:r>
            <w:r w:rsidR="00AC06DD">
              <w:rPr>
                <w:rFonts w:eastAsia="MS Mincho"/>
                <w:noProof/>
                <w:sz w:val="14"/>
                <w:szCs w:val="14"/>
              </w:rPr>
              <w:t xml:space="preserve">                      </w:t>
            </w:r>
            <w:r w:rsidRPr="00894D9A">
              <w:rPr>
                <w:rFonts w:eastAsia="MS Mincho"/>
                <w:noProof/>
                <w:sz w:val="14"/>
                <w:szCs w:val="14"/>
              </w:rPr>
              <w:t xml:space="preserve">  74        </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74 terletak pada daerah mendekati tidak setuju</w:t>
            </w:r>
          </w:p>
        </w:tc>
      </w:tr>
      <w:tr w:rsidR="00C830A5" w:rsidRPr="00894D9A" w:rsidTr="00C830A5">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17.  Y = 1×17=17</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 = 5×17=85</w:t>
            </w:r>
          </w:p>
        </w:tc>
        <w:tc>
          <w:tcPr>
            <w:tcW w:w="2376"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Y              R              T</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709952" behindDoc="0" locked="0" layoutInCell="1" allowOverlap="1">
                      <wp:simplePos x="0" y="0"/>
                      <wp:positionH relativeFrom="column">
                        <wp:posOffset>979805</wp:posOffset>
                      </wp:positionH>
                      <wp:positionV relativeFrom="paragraph">
                        <wp:posOffset>-4445</wp:posOffset>
                      </wp:positionV>
                      <wp:extent cx="0" cy="392430"/>
                      <wp:effectExtent l="0" t="0" r="0" b="7620"/>
                      <wp:wrapNone/>
                      <wp:docPr id="12" name="AutoShape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542F276" id="AutoShape 1852" o:spid="_x0000_s1026" type="#_x0000_t32" style="position:absolute;margin-left:77.15pt;margin-top:-.35pt;width:0;height:30.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0976" behindDoc="0" locked="0" layoutInCell="1" allowOverlap="1">
                      <wp:simplePos x="0" y="0"/>
                      <wp:positionH relativeFrom="column">
                        <wp:posOffset>69850</wp:posOffset>
                      </wp:positionH>
                      <wp:positionV relativeFrom="paragraph">
                        <wp:posOffset>95250</wp:posOffset>
                      </wp:positionV>
                      <wp:extent cx="1049655" cy="0"/>
                      <wp:effectExtent l="0" t="0" r="0" b="0"/>
                      <wp:wrapNone/>
                      <wp:docPr id="11" name="AutoShape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ED21235" id="AutoShape 1853" o:spid="_x0000_s1026" type="#_x0000_t32" style="position:absolute;margin-left:5.5pt;margin-top:7.5pt;width:82.65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5072" behindDoc="0" locked="0" layoutInCell="1" allowOverlap="1">
                      <wp:simplePos x="0" y="0"/>
                      <wp:positionH relativeFrom="column">
                        <wp:posOffset>749935</wp:posOffset>
                      </wp:positionH>
                      <wp:positionV relativeFrom="paragraph">
                        <wp:posOffset>-11430</wp:posOffset>
                      </wp:positionV>
                      <wp:extent cx="0" cy="163195"/>
                      <wp:effectExtent l="0" t="0" r="0" b="8255"/>
                      <wp:wrapNone/>
                      <wp:docPr id="10" name="AutoShape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03EEF79" id="AutoShape 1857" o:spid="_x0000_s1026" type="#_x0000_t32" style="position:absolute;margin-left:59.05pt;margin-top:-.9pt;width:0;height:12.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3024" behindDoc="0" locked="0" layoutInCell="1" allowOverlap="1">
                      <wp:simplePos x="0" y="0"/>
                      <wp:positionH relativeFrom="column">
                        <wp:posOffset>381000</wp:posOffset>
                      </wp:positionH>
                      <wp:positionV relativeFrom="paragraph">
                        <wp:posOffset>-2540</wp:posOffset>
                      </wp:positionV>
                      <wp:extent cx="0" cy="163195"/>
                      <wp:effectExtent l="0" t="0" r="0" b="8255"/>
                      <wp:wrapNone/>
                      <wp:docPr id="9" name="AutoShape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17DEE4F" id="AutoShape 1855" o:spid="_x0000_s1026" type="#_x0000_t32" style="position:absolute;margin-left:30pt;margin-top:-.2pt;width:0;height:1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4048" behindDoc="0" locked="0" layoutInCell="1" allowOverlap="1">
                      <wp:simplePos x="0" y="0"/>
                      <wp:positionH relativeFrom="column">
                        <wp:posOffset>1119505</wp:posOffset>
                      </wp:positionH>
                      <wp:positionV relativeFrom="paragraph">
                        <wp:posOffset>-6350</wp:posOffset>
                      </wp:positionV>
                      <wp:extent cx="0" cy="163195"/>
                      <wp:effectExtent l="0" t="0" r="0" b="8255"/>
                      <wp:wrapNone/>
                      <wp:docPr id="8" name="AutoShape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7CAB12C" id="AutoShape 1856" o:spid="_x0000_s1026" type="#_x0000_t32" style="position:absolute;margin-left:88.15pt;margin-top:-.5pt;width:0;height:12.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2000" behindDoc="0" locked="0" layoutInCell="1" allowOverlap="1">
                      <wp:simplePos x="0" y="0"/>
                      <wp:positionH relativeFrom="column">
                        <wp:posOffset>66675</wp:posOffset>
                      </wp:positionH>
                      <wp:positionV relativeFrom="paragraph">
                        <wp:posOffset>-1905</wp:posOffset>
                      </wp:positionV>
                      <wp:extent cx="0" cy="163195"/>
                      <wp:effectExtent l="0" t="0" r="0" b="8255"/>
                      <wp:wrapNone/>
                      <wp:docPr id="7" name="AutoShape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4632875" id="AutoShape 1854" o:spid="_x0000_s1026" type="#_x0000_t32" style="position:absolute;margin-left:5.25pt;margin-top:-.15pt;width:0;height:12.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">
                      <o:lock v:ext="edit" shapetype="f"/>
                    </v:shape>
                  </w:pict>
                </mc:Fallback>
              </mc:AlternateConten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17            51             85</w:t>
            </w:r>
          </w:p>
          <w:p w:rsidR="00C830A5" w:rsidRPr="00894D9A" w:rsidRDefault="00C830A5" w:rsidP="00C830A5">
            <w:pPr>
              <w:tabs>
                <w:tab w:val="left" w:pos="7513"/>
              </w:tabs>
              <w:spacing w:before="40" w:after="50" w:line="180" w:lineRule="exact"/>
              <w:rPr>
                <w:rFonts w:eastAsia="MS Mincho"/>
                <w:noProof/>
                <w:sz w:val="14"/>
                <w:szCs w:val="14"/>
              </w:rPr>
            </w:pPr>
          </w:p>
          <w:p w:rsidR="00C830A5" w:rsidRPr="00894D9A" w:rsidRDefault="00C830A5" w:rsidP="00AC06DD">
            <w:pPr>
              <w:tabs>
                <w:tab w:val="left" w:pos="7513"/>
              </w:tabs>
              <w:spacing w:before="40" w:after="50" w:line="180" w:lineRule="exact"/>
              <w:rPr>
                <w:rFonts w:eastAsia="MS Mincho"/>
                <w:noProof/>
                <w:sz w:val="14"/>
                <w:szCs w:val="14"/>
              </w:rPr>
            </w:pPr>
            <w:r w:rsidRPr="00894D9A">
              <w:rPr>
                <w:rFonts w:eastAsia="MS Mincho"/>
                <w:noProof/>
                <w:sz w:val="14"/>
                <w:szCs w:val="14"/>
              </w:rPr>
              <w:t xml:space="preserve">                                           77     </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77 terletak pada daerah mendekati Tidak</w:t>
            </w:r>
          </w:p>
        </w:tc>
      </w:tr>
      <w:tr w:rsidR="00C830A5" w:rsidRPr="00894D9A" w:rsidTr="00C830A5">
        <w:trPr>
          <w:trHeight w:val="1606"/>
        </w:trPr>
        <w:tc>
          <w:tcPr>
            <w:tcW w:w="1418" w:type="dxa"/>
          </w:tcPr>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18.  Y = 1×17=17</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R = 3×17=51</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T = 5×17=85</w:t>
            </w:r>
          </w:p>
        </w:tc>
        <w:tc>
          <w:tcPr>
            <w:tcW w:w="2376" w:type="dxa"/>
          </w:tcPr>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716096" behindDoc="0" locked="0" layoutInCell="1" allowOverlap="1">
                      <wp:simplePos x="0" y="0"/>
                      <wp:positionH relativeFrom="column">
                        <wp:posOffset>1029335</wp:posOffset>
                      </wp:positionH>
                      <wp:positionV relativeFrom="paragraph">
                        <wp:posOffset>90805</wp:posOffset>
                      </wp:positionV>
                      <wp:extent cx="0" cy="392430"/>
                      <wp:effectExtent l="0" t="0" r="0" b="7620"/>
                      <wp:wrapNone/>
                      <wp:docPr id="6" name="AutoShape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43FB664" id="AutoShape 1858" o:spid="_x0000_s1026" type="#_x0000_t32" style="position:absolute;margin-left:81.05pt;margin-top:7.15pt;width:0;height:30.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">
                      <o:lock v:ext="edit" shapetype="f"/>
                    </v:shape>
                  </w:pict>
                </mc:Fallback>
              </mc:AlternateContent>
            </w:r>
            <w:r w:rsidR="00C830A5" w:rsidRPr="00894D9A">
              <w:rPr>
                <w:rFonts w:eastAsia="MS Mincho"/>
                <w:noProof/>
                <w:sz w:val="14"/>
                <w:szCs w:val="14"/>
              </w:rPr>
              <w:t xml:space="preserve">                Y              R              T</w:t>
            </w:r>
          </w:p>
          <w:p w:rsidR="00C830A5" w:rsidRPr="00894D9A" w:rsidRDefault="00BC301C" w:rsidP="00C830A5">
            <w:pPr>
              <w:tabs>
                <w:tab w:val="left" w:pos="7513"/>
              </w:tabs>
              <w:spacing w:before="40" w:after="50" w:line="180" w:lineRule="exact"/>
              <w:rPr>
                <w:rFonts w:eastAsia="MS Mincho"/>
                <w:noProof/>
                <w:sz w:val="14"/>
                <w:szCs w:val="14"/>
              </w:rPr>
            </w:pPr>
            <w:r w:rsidRPr="00894D9A">
              <w:rPr>
                <w:rFonts w:eastAsia="MS Mincho"/>
                <w:noProof/>
                <w:sz w:val="14"/>
                <w:szCs w:val="14"/>
                <w:lang w:val="id-ID" w:eastAsia="id-ID"/>
              </w:rPr>
              <mc:AlternateContent>
                <mc:Choice Requires="wps">
                  <w:drawing>
                    <wp:anchor distT="0" distB="0" distL="114300" distR="114300" simplePos="0" relativeHeight="251717120" behindDoc="0" locked="0" layoutInCell="1" allowOverlap="1">
                      <wp:simplePos x="0" y="0"/>
                      <wp:positionH relativeFrom="column">
                        <wp:posOffset>69850</wp:posOffset>
                      </wp:positionH>
                      <wp:positionV relativeFrom="paragraph">
                        <wp:posOffset>95250</wp:posOffset>
                      </wp:positionV>
                      <wp:extent cx="1049655" cy="0"/>
                      <wp:effectExtent l="0" t="0" r="0" b="0"/>
                      <wp:wrapNone/>
                      <wp:docPr id="5" name="AutoShape 1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A5BA09E" id="AutoShape 1859" o:spid="_x0000_s1026" type="#_x0000_t32" style="position:absolute;margin-left:5.5pt;margin-top:7.5pt;width:82.6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21216" behindDoc="0" locked="0" layoutInCell="1" allowOverlap="1">
                      <wp:simplePos x="0" y="0"/>
                      <wp:positionH relativeFrom="column">
                        <wp:posOffset>749935</wp:posOffset>
                      </wp:positionH>
                      <wp:positionV relativeFrom="paragraph">
                        <wp:posOffset>-11430</wp:posOffset>
                      </wp:positionV>
                      <wp:extent cx="0" cy="163195"/>
                      <wp:effectExtent l="0" t="0" r="0" b="8255"/>
                      <wp:wrapNone/>
                      <wp:docPr id="4" name="AutoShape 1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4D3F9EC" id="AutoShape 1863" o:spid="_x0000_s1026" type="#_x0000_t32" style="position:absolute;margin-left:59.05pt;margin-top:-.9pt;width:0;height:12.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9168" behindDoc="0" locked="0" layoutInCell="1" allowOverlap="1">
                      <wp:simplePos x="0" y="0"/>
                      <wp:positionH relativeFrom="column">
                        <wp:posOffset>381000</wp:posOffset>
                      </wp:positionH>
                      <wp:positionV relativeFrom="paragraph">
                        <wp:posOffset>-2540</wp:posOffset>
                      </wp:positionV>
                      <wp:extent cx="0" cy="163195"/>
                      <wp:effectExtent l="0" t="0" r="0" b="8255"/>
                      <wp:wrapNone/>
                      <wp:docPr id="3" name="AutoShape 18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9E0724B" id="AutoShape 1861" o:spid="_x0000_s1026" type="#_x0000_t32" style="position:absolute;margin-left:30pt;margin-top:-.2pt;width:0;height:12.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20192" behindDoc="0" locked="0" layoutInCell="1" allowOverlap="1">
                      <wp:simplePos x="0" y="0"/>
                      <wp:positionH relativeFrom="column">
                        <wp:posOffset>1119505</wp:posOffset>
                      </wp:positionH>
                      <wp:positionV relativeFrom="paragraph">
                        <wp:posOffset>-6350</wp:posOffset>
                      </wp:positionV>
                      <wp:extent cx="0" cy="163195"/>
                      <wp:effectExtent l="0" t="0" r="0" b="8255"/>
                      <wp:wrapNone/>
                      <wp:docPr id="2" name="AutoShape 1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147AA65" id="AutoShape 1862" o:spid="_x0000_s1026" type="#_x0000_t32" style="position:absolute;margin-left:88.15pt;margin-top:-.5pt;width:0;height:1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">
                      <o:lock v:ext="edit" shapetype="f"/>
                    </v:shape>
                  </w:pict>
                </mc:Fallback>
              </mc:AlternateContent>
            </w:r>
            <w:r w:rsidRPr="00894D9A">
              <w:rPr>
                <w:rFonts w:eastAsia="MS Mincho"/>
                <w:noProof/>
                <w:sz w:val="14"/>
                <w:szCs w:val="14"/>
                <w:lang w:val="id-ID" w:eastAsia="id-ID"/>
              </w:rPr>
              <mc:AlternateContent>
                <mc:Choice Requires="wps">
                  <w:drawing>
                    <wp:anchor distT="0" distB="0" distL="114300" distR="114300" simplePos="0" relativeHeight="251718144" behindDoc="0" locked="0" layoutInCell="1" allowOverlap="1">
                      <wp:simplePos x="0" y="0"/>
                      <wp:positionH relativeFrom="column">
                        <wp:posOffset>66675</wp:posOffset>
                      </wp:positionH>
                      <wp:positionV relativeFrom="paragraph">
                        <wp:posOffset>-1905</wp:posOffset>
                      </wp:positionV>
                      <wp:extent cx="0" cy="163195"/>
                      <wp:effectExtent l="0" t="0" r="0" b="8255"/>
                      <wp:wrapNone/>
                      <wp:docPr id="1" name="AutoShape 1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61E54CE" id="AutoShape 1860" o:spid="_x0000_s1026" type="#_x0000_t32" style="position:absolute;margin-left:5.25pt;margin-top:-.15pt;width:0;height:12.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">
                      <o:lock v:ext="edit" shapetype="f"/>
                    </v:shape>
                  </w:pict>
                </mc:Fallback>
              </mc:AlternateConten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w:t>
            </w:r>
          </w:p>
          <w:p w:rsidR="00C830A5" w:rsidRPr="00894D9A" w:rsidRDefault="00C830A5" w:rsidP="00C830A5">
            <w:pPr>
              <w:tabs>
                <w:tab w:val="left" w:pos="7513"/>
              </w:tabs>
              <w:spacing w:before="40" w:after="50" w:line="180" w:lineRule="exact"/>
              <w:rPr>
                <w:rFonts w:eastAsia="MS Mincho"/>
                <w:noProof/>
                <w:sz w:val="14"/>
                <w:szCs w:val="14"/>
              </w:rPr>
            </w:pPr>
            <w:r w:rsidRPr="00894D9A">
              <w:rPr>
                <w:rFonts w:eastAsia="MS Mincho"/>
                <w:noProof/>
                <w:sz w:val="14"/>
                <w:szCs w:val="14"/>
              </w:rPr>
              <w:t xml:space="preserve">                17            51             85</w:t>
            </w:r>
          </w:p>
          <w:p w:rsidR="00C830A5" w:rsidRPr="00894D9A" w:rsidRDefault="00C830A5" w:rsidP="00C830A5">
            <w:pPr>
              <w:tabs>
                <w:tab w:val="left" w:pos="7513"/>
              </w:tabs>
              <w:spacing w:before="40" w:after="50" w:line="180" w:lineRule="exact"/>
              <w:rPr>
                <w:rFonts w:eastAsia="MS Mincho"/>
                <w:noProof/>
                <w:sz w:val="14"/>
                <w:szCs w:val="14"/>
              </w:rPr>
            </w:pPr>
          </w:p>
          <w:p w:rsidR="00C830A5" w:rsidRPr="00894D9A" w:rsidRDefault="00C830A5" w:rsidP="00AC06DD">
            <w:pPr>
              <w:tabs>
                <w:tab w:val="left" w:pos="7513"/>
              </w:tabs>
              <w:spacing w:before="40" w:after="50" w:line="180" w:lineRule="exact"/>
              <w:rPr>
                <w:rFonts w:eastAsia="MS Mincho"/>
                <w:noProof/>
                <w:sz w:val="14"/>
                <w:szCs w:val="14"/>
              </w:rPr>
            </w:pPr>
            <w:r w:rsidRPr="00894D9A">
              <w:rPr>
                <w:rFonts w:eastAsia="MS Mincho"/>
                <w:noProof/>
                <w:sz w:val="14"/>
                <w:szCs w:val="14"/>
              </w:rPr>
              <w:t xml:space="preserve">                                             79   </w:t>
            </w:r>
          </w:p>
        </w:tc>
        <w:tc>
          <w:tcPr>
            <w:tcW w:w="1276" w:type="dxa"/>
            <w:shd w:val="clear" w:color="auto" w:fill="auto"/>
          </w:tcPr>
          <w:p w:rsidR="00C830A5" w:rsidRPr="00894D9A" w:rsidRDefault="00C830A5" w:rsidP="00C830A5">
            <w:pPr>
              <w:spacing w:before="40" w:after="50" w:line="180" w:lineRule="exact"/>
              <w:jc w:val="both"/>
              <w:rPr>
                <w:rFonts w:eastAsia="MS Mincho"/>
                <w:noProof/>
                <w:sz w:val="14"/>
                <w:szCs w:val="14"/>
              </w:rPr>
            </w:pPr>
            <w:r w:rsidRPr="00894D9A">
              <w:rPr>
                <w:rFonts w:eastAsia="MS Mincho"/>
                <w:noProof/>
                <w:sz w:val="14"/>
                <w:szCs w:val="14"/>
              </w:rPr>
              <w:t>Jadi berdasarkan data yang diperoleh dari 17 responden maka rata-rata 79 terletak pada daerah mendekati Tidak</w:t>
            </w:r>
          </w:p>
        </w:tc>
      </w:tr>
    </w:tbl>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p w:rsidR="008D3395" w:rsidRDefault="008D3395" w:rsidP="00A41415">
      <w:pPr>
        <w:tabs>
          <w:tab w:val="left" w:pos="7513"/>
        </w:tabs>
        <w:spacing w:line="276" w:lineRule="auto"/>
        <w:rPr>
          <w:b/>
          <w:lang w:val="id-ID"/>
        </w:rPr>
      </w:pPr>
    </w:p>
    <w:tbl>
      <w:tblPr>
        <w:tblpPr w:leftFromText="180" w:rightFromText="180" w:vertAnchor="text" w:horzAnchor="margin" w:tblpY="19"/>
        <w:tblOverlap w:val="never"/>
        <w:tblW w:w="5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6"/>
      </w:tblGrid>
      <w:tr w:rsidR="00C830A5" w:rsidRPr="00894D9A" w:rsidTr="00C830A5">
        <w:trPr>
          <w:trHeight w:val="6567"/>
        </w:trPr>
        <w:tc>
          <w:tcPr>
            <w:tcW w:w="5176" w:type="dxa"/>
            <w:tcBorders>
              <w:top w:val="nil"/>
              <w:left w:val="nil"/>
              <w:right w:val="nil"/>
            </w:tcBorders>
          </w:tcPr>
          <w:p w:rsidR="00C830A5" w:rsidRDefault="00C830A5" w:rsidP="00C830A5">
            <w:pPr>
              <w:pStyle w:val="TeksIsi"/>
              <w:spacing w:after="40" w:line="276" w:lineRule="auto"/>
              <w:ind w:firstLine="0"/>
              <w:rPr>
                <w:b/>
                <w:lang w:val="id-ID"/>
              </w:rPr>
            </w:pPr>
            <w:r>
              <w:rPr>
                <w:b/>
                <w:lang w:val="id-ID"/>
              </w:rPr>
              <w:lastRenderedPageBreak/>
              <w:t>PENUTUP</w:t>
            </w:r>
          </w:p>
          <w:p w:rsidR="00C830A5" w:rsidRDefault="00C830A5" w:rsidP="00C830A5">
            <w:pPr>
              <w:pStyle w:val="TeksIsi"/>
              <w:spacing w:line="276" w:lineRule="auto"/>
              <w:ind w:firstLine="0"/>
              <w:rPr>
                <w:b/>
                <w:lang w:val="id-ID"/>
              </w:rPr>
            </w:pPr>
            <w:r>
              <w:rPr>
                <w:b/>
                <w:lang w:val="id-ID"/>
              </w:rPr>
              <w:t>Simpulan</w:t>
            </w:r>
          </w:p>
          <w:p w:rsidR="00C830A5" w:rsidRPr="003C4448" w:rsidRDefault="00C830A5" w:rsidP="00090BB7">
            <w:pPr>
              <w:pStyle w:val="TeksIsi"/>
              <w:tabs>
                <w:tab w:val="left" w:pos="567"/>
              </w:tabs>
              <w:spacing w:line="276" w:lineRule="auto"/>
              <w:ind w:firstLine="0"/>
              <w:rPr>
                <w:szCs w:val="24"/>
                <w:lang w:val="id-ID"/>
              </w:rPr>
            </w:pPr>
            <w:r>
              <w:rPr>
                <w:szCs w:val="24"/>
              </w:rPr>
              <w:t xml:space="preserve">      </w:t>
            </w:r>
            <w:r w:rsidRPr="00FA509E">
              <w:rPr>
                <w:szCs w:val="24"/>
                <w:lang w:val="id-ID"/>
              </w:rPr>
              <w:t>Berdasarkan hasil penelitian dan pembahasan yang telah diuraikan sebelumnya, maka peneliti menarik simpulan atas hasil penelitian mengenai</w:t>
            </w:r>
            <w:r>
              <w:rPr>
                <w:szCs w:val="24"/>
              </w:rPr>
              <w:t xml:space="preserve"> persepsi masyarakat khususnya </w:t>
            </w:r>
            <w:r w:rsidRPr="003C4448">
              <w:rPr>
                <w:szCs w:val="24"/>
              </w:rPr>
              <w:t xml:space="preserve">pada mahasiswa tentang prosedur penetapan perguruan tinggi swasta nonaktif </w:t>
            </w:r>
            <w:r w:rsidRPr="003C4448">
              <w:rPr>
                <w:szCs w:val="24"/>
                <w:lang w:val="id-ID"/>
              </w:rPr>
              <w:t>, sebagai berikut:</w:t>
            </w:r>
          </w:p>
          <w:p w:rsidR="00090BB7" w:rsidRPr="005F0B47" w:rsidRDefault="00090BB7" w:rsidP="00090BB7">
            <w:pPr>
              <w:pStyle w:val="DaftarParagraf"/>
              <w:spacing w:after="0"/>
              <w:ind w:left="0" w:firstLine="270"/>
              <w:jc w:val="both"/>
              <w:rPr>
                <w:rFonts w:ascii="Times New Roman" w:hAnsi="Times New Roman"/>
                <w:sz w:val="20"/>
              </w:rPr>
            </w:pPr>
            <w:r w:rsidRPr="005F0B47">
              <w:rPr>
                <w:rFonts w:ascii="Times New Roman" w:hAnsi="Times New Roman"/>
                <w:sz w:val="20"/>
              </w:rPr>
              <w:t>Kesadaran hukum Mahasiswa Universitas PGRI Ronggolawe dalam hal indikator pengetahuan sudah cukup baik tetapi indikator pemahaman perlu diperbaiki lagi karena mahasiswa seharusnya memahami peraturan yang ada, sehingga apabila terdapat penyimpangan terkait dengan laporan akademik dan perguruan tinggi tidak mentaati peraturan tersebut maka mahasiswa mengupayakan untuk perguruan tinggi tidak sampai melakukan penyimpangan atau bertentangan dengan peraturan yang ada. Kesadaran hukum Universitas Sunan Bonang untuk indikator pengetahuan dan pemahaman sudah baik.</w:t>
            </w:r>
          </w:p>
          <w:p w:rsidR="00C830A5" w:rsidRDefault="00C830A5" w:rsidP="00090BB7">
            <w:pPr>
              <w:pStyle w:val="TeksIsi"/>
              <w:spacing w:line="276" w:lineRule="auto"/>
              <w:ind w:firstLine="0"/>
              <w:rPr>
                <w:b/>
                <w:lang w:val="id-ID"/>
              </w:rPr>
            </w:pPr>
            <w:r>
              <w:rPr>
                <w:b/>
                <w:lang w:val="id-ID"/>
              </w:rPr>
              <w:t>Saran</w:t>
            </w:r>
          </w:p>
          <w:p w:rsidR="00C830A5" w:rsidRPr="001C3601" w:rsidRDefault="00C830A5" w:rsidP="00C830A5">
            <w:pPr>
              <w:pStyle w:val="TeksIsi"/>
              <w:spacing w:line="276" w:lineRule="auto"/>
              <w:ind w:firstLine="0"/>
              <w:rPr>
                <w:lang w:val="id-ID"/>
              </w:rPr>
            </w:pPr>
            <w:r w:rsidRPr="001C3601">
              <w:t xml:space="preserve">       </w:t>
            </w:r>
            <w:r w:rsidRPr="001C3601">
              <w:rPr>
                <w:lang w:val="id-ID"/>
              </w:rPr>
              <w:t>Berdasarkan hasil penelitian dan pembahasan yang telah diuraikan sebelumnya, maka saran yang diperlukan adalah:</w:t>
            </w:r>
          </w:p>
          <w:p w:rsidR="00090BB7" w:rsidRPr="005F0B47" w:rsidRDefault="00090BB7" w:rsidP="00090BB7">
            <w:pPr>
              <w:spacing w:line="276" w:lineRule="auto"/>
              <w:ind w:firstLine="360"/>
              <w:jc w:val="both"/>
            </w:pPr>
            <w:r w:rsidRPr="005F0B47">
              <w:t xml:space="preserve">Pengelolaan Perguruan Tinggi agar tidak melakukan penyimpangan harus mematuhi aturan hukum yang ada, berdasarkan </w:t>
            </w:r>
            <w:r w:rsidRPr="005F0B47">
              <w:rPr>
                <w:rFonts w:eastAsia="Times New Roman"/>
                <w:bCs/>
              </w:rPr>
              <w:t xml:space="preserve">Undang-undang </w:t>
            </w:r>
            <w:r w:rsidRPr="005F0B47">
              <w:t>Nomor 20 tahun 2003 tentang Sistem Pendidikan Nasional, Undang-undang Nomor 12 tahun 2012 tentang Pendidikan Tinggi, dan Peraturan Pemerintah Nomor 4 tahun 2014 tentang Penyelenggaraan Pendidikan Tinggi dan Pengelolaan Perguruan Tinggi, dalam peraturan sudah diatur jelas mengenai tata kelola standar perguruan  tinggi yang baik dan benar.</w:t>
            </w:r>
          </w:p>
          <w:p w:rsidR="00C830A5" w:rsidRPr="00090BB7" w:rsidRDefault="00090BB7" w:rsidP="00090BB7">
            <w:pPr>
              <w:autoSpaceDE w:val="0"/>
              <w:autoSpaceDN w:val="0"/>
              <w:adjustRightInd w:val="0"/>
              <w:spacing w:line="276" w:lineRule="auto"/>
              <w:ind w:firstLine="360"/>
              <w:jc w:val="both"/>
            </w:pPr>
            <w:r w:rsidRPr="005F0B47">
              <w:t>Pihak Kopertis diharapkan agar lebih mengawasi pelaksanaan pendidikan yang terjadi di perguruan tinggi Unirow serta pemberian sanksi yang tegas agar menghindari terjadinya penyimpangan. Dengan pemberian sanksi yang tegas dan membina Unirow untuk lebih memperbaiki sistem dalam perguruan tingginya sehingga diharapkam tidak akan ada lagi penyimpangan dari perguruan tinggi yang bersangkutan.</w:t>
            </w:r>
          </w:p>
        </w:tc>
      </w:tr>
    </w:tbl>
    <w:p w:rsidR="00894D9A" w:rsidRDefault="00894D9A" w:rsidP="00A41415">
      <w:pPr>
        <w:tabs>
          <w:tab w:val="left" w:pos="7513"/>
        </w:tabs>
        <w:spacing w:line="276" w:lineRule="auto"/>
        <w:jc w:val="both"/>
      </w:pPr>
    </w:p>
    <w:p w:rsidR="00891BA0" w:rsidRDefault="00891BA0" w:rsidP="00985574">
      <w:pPr>
        <w:pStyle w:val="TeksIsi"/>
        <w:ind w:firstLine="0"/>
        <w:rPr>
          <w:b/>
          <w:lang w:val="id-ID"/>
        </w:rPr>
      </w:pPr>
      <w:r>
        <w:rPr>
          <w:b/>
          <w:lang w:val="id-ID"/>
        </w:rPr>
        <w:t>DAFTAR PUSTAKA</w:t>
      </w:r>
    </w:p>
    <w:p w:rsidR="005C6F4E" w:rsidRPr="009E534F" w:rsidRDefault="005C6F4E" w:rsidP="00FF3930">
      <w:pPr>
        <w:spacing w:line="276" w:lineRule="auto"/>
        <w:jc w:val="both"/>
        <w:rPr>
          <w:iCs/>
          <w:lang w:val="id-ID"/>
        </w:rPr>
      </w:pPr>
      <w:r w:rsidRPr="009E534F">
        <w:t xml:space="preserve">Alex, Sobur, 2003, </w:t>
      </w:r>
      <w:r w:rsidRPr="009E534F">
        <w:rPr>
          <w:i/>
          <w:iCs/>
        </w:rPr>
        <w:t>Psikologi umum,</w:t>
      </w:r>
      <w:r w:rsidRPr="009E534F">
        <w:t xml:space="preserve"> Bandung,</w:t>
      </w:r>
      <w:r w:rsidRPr="009E534F">
        <w:rPr>
          <w:i/>
          <w:iCs/>
        </w:rPr>
        <w:t xml:space="preserve"> </w:t>
      </w:r>
      <w:r w:rsidRPr="009E534F">
        <w:rPr>
          <w:iCs/>
        </w:rPr>
        <w:t xml:space="preserve">Pustaka </w:t>
      </w:r>
      <w:r w:rsidR="001C3601">
        <w:rPr>
          <w:iCs/>
        </w:rPr>
        <w:t xml:space="preserve">  </w:t>
      </w:r>
      <w:r w:rsidRPr="009E534F">
        <w:rPr>
          <w:iCs/>
        </w:rPr>
        <w:t>Setia</w:t>
      </w:r>
    </w:p>
    <w:p w:rsidR="005C6F4E" w:rsidRPr="009E534F" w:rsidRDefault="005C6F4E" w:rsidP="00FF3930">
      <w:pPr>
        <w:spacing w:line="276" w:lineRule="auto"/>
        <w:jc w:val="both"/>
        <w:rPr>
          <w:iCs/>
          <w:lang w:val="id-ID"/>
        </w:rPr>
      </w:pPr>
    </w:p>
    <w:p w:rsidR="005C6F4E" w:rsidRPr="009E534F" w:rsidRDefault="005C6F4E" w:rsidP="00FF3930">
      <w:pPr>
        <w:spacing w:line="276" w:lineRule="auto"/>
        <w:ind w:left="567" w:hanging="567"/>
        <w:jc w:val="both"/>
        <w:rPr>
          <w:lang w:val="id-ID"/>
        </w:rPr>
      </w:pPr>
      <w:r w:rsidRPr="009E534F">
        <w:t xml:space="preserve">Barthos, H. Basir, 1992, </w:t>
      </w:r>
      <w:r w:rsidRPr="009E534F">
        <w:rPr>
          <w:i/>
        </w:rPr>
        <w:t xml:space="preserve">Perguruan Tinggi Swasta di Indonesia, </w:t>
      </w:r>
      <w:r w:rsidRPr="009E534F">
        <w:t>Jakarta, Bumi Aksara</w:t>
      </w:r>
    </w:p>
    <w:p w:rsidR="005C6F4E" w:rsidRPr="009E534F" w:rsidRDefault="005C6F4E" w:rsidP="00FF3930">
      <w:pPr>
        <w:spacing w:line="276" w:lineRule="auto"/>
        <w:ind w:left="851" w:hanging="851"/>
        <w:jc w:val="both"/>
        <w:rPr>
          <w:lang w:val="id-ID"/>
        </w:rPr>
      </w:pPr>
    </w:p>
    <w:p w:rsidR="005C6F4E" w:rsidRPr="009E534F" w:rsidRDefault="005C6F4E" w:rsidP="00FF3930">
      <w:pPr>
        <w:spacing w:line="276" w:lineRule="auto"/>
        <w:ind w:left="851" w:hanging="851"/>
        <w:jc w:val="both"/>
        <w:rPr>
          <w:lang w:val="id-ID"/>
        </w:rPr>
      </w:pPr>
      <w:r w:rsidRPr="009E534F">
        <w:t xml:space="preserve">David , Matsumono, 2004, </w:t>
      </w:r>
      <w:r w:rsidRPr="009E534F">
        <w:rPr>
          <w:i/>
        </w:rPr>
        <w:t>Pengantar Psikologi Lintas Budaya</w:t>
      </w:r>
      <w:r w:rsidRPr="009E534F">
        <w:t>, Yogyakarta, Pustaka Pelajar</w:t>
      </w:r>
    </w:p>
    <w:p w:rsidR="005C6F4E" w:rsidRPr="009E534F" w:rsidRDefault="005C6F4E" w:rsidP="00FF3930">
      <w:pPr>
        <w:spacing w:line="276" w:lineRule="auto"/>
        <w:ind w:left="851" w:hanging="851"/>
        <w:jc w:val="both"/>
        <w:rPr>
          <w:lang w:val="id-ID"/>
        </w:rPr>
      </w:pPr>
    </w:p>
    <w:p w:rsidR="005C6F4E" w:rsidRPr="009E534F" w:rsidRDefault="005C6F4E" w:rsidP="00FF3930">
      <w:pPr>
        <w:spacing w:line="276" w:lineRule="auto"/>
        <w:ind w:left="851" w:hanging="851"/>
        <w:jc w:val="both"/>
        <w:rPr>
          <w:lang w:val="id-ID"/>
        </w:rPr>
      </w:pPr>
      <w:r w:rsidRPr="009E534F">
        <w:t xml:space="preserve">Deddy, Mulyana, 2005, </w:t>
      </w:r>
      <w:r w:rsidRPr="009E534F">
        <w:rPr>
          <w:i/>
          <w:iCs/>
        </w:rPr>
        <w:t>Ilmu Komunikasi Suatu Pengantar</w:t>
      </w:r>
      <w:r w:rsidRPr="009E534F">
        <w:t>, Bandung, Remaja Rosdakarya</w:t>
      </w:r>
    </w:p>
    <w:p w:rsidR="005C6F4E" w:rsidRPr="009E534F" w:rsidRDefault="005C6F4E" w:rsidP="00FF3930">
      <w:pPr>
        <w:spacing w:line="276" w:lineRule="auto"/>
        <w:ind w:left="851" w:hanging="851"/>
        <w:jc w:val="both"/>
        <w:rPr>
          <w:lang w:val="id-ID"/>
        </w:rPr>
      </w:pPr>
    </w:p>
    <w:p w:rsidR="005C6F4E" w:rsidRPr="009E534F" w:rsidRDefault="005C6F4E" w:rsidP="00FF3930">
      <w:pPr>
        <w:spacing w:line="276" w:lineRule="auto"/>
        <w:ind w:left="851" w:hanging="851"/>
        <w:jc w:val="both"/>
      </w:pPr>
      <w:r w:rsidRPr="009E534F">
        <w:t xml:space="preserve">Direktorat Jenderal Kelembagaan Ilmu Pengetahuan Teknologi dan Pendidikan Tinggi, 2015, </w:t>
      </w:r>
      <w:r w:rsidRPr="009E534F">
        <w:rPr>
          <w:i/>
        </w:rPr>
        <w:t>Panduan Pengaktifan Kembali Status PT/Program Studi “Non-aktif”</w:t>
      </w:r>
      <w:r w:rsidRPr="009E534F">
        <w:t>, Jakarta</w:t>
      </w:r>
    </w:p>
    <w:p w:rsidR="005C6F4E" w:rsidRPr="009E534F" w:rsidRDefault="005C6F4E" w:rsidP="00FF3930">
      <w:pPr>
        <w:spacing w:line="276" w:lineRule="auto"/>
        <w:ind w:left="851" w:hanging="851"/>
        <w:jc w:val="both"/>
      </w:pPr>
    </w:p>
    <w:p w:rsidR="005C6F4E" w:rsidRPr="009E534F" w:rsidRDefault="005C6F4E" w:rsidP="00FF3930">
      <w:pPr>
        <w:spacing w:line="276" w:lineRule="auto"/>
        <w:ind w:left="851" w:hanging="851"/>
        <w:jc w:val="both"/>
      </w:pPr>
      <w:r w:rsidRPr="009E534F">
        <w:t xml:space="preserve">Fajar, Mukti ND dan Yulianto Achmad, 2007, </w:t>
      </w:r>
      <w:r w:rsidRPr="009E534F">
        <w:rPr>
          <w:i/>
        </w:rPr>
        <w:t>Dualisme Penelitian Hukum</w:t>
      </w:r>
      <w:r w:rsidRPr="009E534F">
        <w:t>, Yogyakarta, Fakultas Hukum Muhammadiyah Yogyakarta</w:t>
      </w:r>
    </w:p>
    <w:p w:rsidR="005C6F4E" w:rsidRPr="009E534F" w:rsidRDefault="005C6F4E" w:rsidP="00FF3930">
      <w:pPr>
        <w:spacing w:line="276" w:lineRule="auto"/>
        <w:ind w:left="851" w:hanging="851"/>
        <w:jc w:val="both"/>
      </w:pPr>
    </w:p>
    <w:p w:rsidR="005C6F4E" w:rsidRPr="009E534F" w:rsidRDefault="005C6F4E" w:rsidP="00FF3930">
      <w:pPr>
        <w:spacing w:line="276" w:lineRule="auto"/>
        <w:ind w:left="851" w:hanging="851"/>
        <w:jc w:val="both"/>
      </w:pPr>
      <w:r w:rsidRPr="009E534F">
        <w:t xml:space="preserve">Hardjasoemantri, Koesnadi, 2001, </w:t>
      </w:r>
      <w:r w:rsidRPr="009E534F">
        <w:rPr>
          <w:i/>
        </w:rPr>
        <w:t>Perguruan Tinggi dan Pembangunan Berkelanjutan,</w:t>
      </w:r>
      <w:r w:rsidRPr="009E534F">
        <w:t xml:space="preserve"> Jakarta, Direktorat Jenderal Pendidikan Tinggi</w:t>
      </w:r>
    </w:p>
    <w:p w:rsidR="005C6F4E" w:rsidRPr="009E534F" w:rsidRDefault="005C6F4E" w:rsidP="00FF3930">
      <w:pPr>
        <w:spacing w:line="276" w:lineRule="auto"/>
        <w:ind w:left="851" w:hanging="851"/>
        <w:jc w:val="both"/>
      </w:pPr>
    </w:p>
    <w:p w:rsidR="005C6F4E" w:rsidRPr="009E534F" w:rsidRDefault="005C6F4E" w:rsidP="00FF3930">
      <w:pPr>
        <w:spacing w:line="276" w:lineRule="auto"/>
        <w:ind w:left="284" w:hanging="284"/>
        <w:jc w:val="both"/>
      </w:pPr>
      <w:r w:rsidRPr="009E534F">
        <w:t xml:space="preserve">Hedwig, Rinda dan Gerardus Polla, 2006, </w:t>
      </w:r>
      <w:r w:rsidRPr="009E534F">
        <w:rPr>
          <w:i/>
        </w:rPr>
        <w:t>Model Sistem Penjaminan Mutu &amp; Proses Penerapannya di Perguruan Tinggi</w:t>
      </w:r>
      <w:r w:rsidRPr="009E534F">
        <w:t>, Yogyakarta, Graha Ilmu</w:t>
      </w:r>
    </w:p>
    <w:p w:rsidR="005C6F4E" w:rsidRPr="009E534F" w:rsidRDefault="005C6F4E" w:rsidP="00FF3930">
      <w:pPr>
        <w:spacing w:line="276" w:lineRule="auto"/>
        <w:ind w:left="851" w:hanging="851"/>
        <w:jc w:val="both"/>
      </w:pPr>
    </w:p>
    <w:p w:rsidR="005C6F4E" w:rsidRPr="009E534F" w:rsidRDefault="005C6F4E" w:rsidP="00FF3930">
      <w:pPr>
        <w:spacing w:line="276" w:lineRule="auto"/>
        <w:ind w:left="284" w:hanging="284"/>
        <w:jc w:val="both"/>
      </w:pPr>
      <w:r w:rsidRPr="009E534F">
        <w:t xml:space="preserve">Indrajit, R. Eko &amp; R. Djokopranoto, 2006, </w:t>
      </w:r>
      <w:r w:rsidRPr="009E534F">
        <w:rPr>
          <w:i/>
        </w:rPr>
        <w:t>Manajemen Perguruan Tinggi Modern</w:t>
      </w:r>
      <w:r w:rsidRPr="009E534F">
        <w:t>, Yogyakarta, Andi Offset</w:t>
      </w:r>
    </w:p>
    <w:p w:rsidR="005C6F4E" w:rsidRPr="009E534F" w:rsidRDefault="005C6F4E" w:rsidP="00FF3930">
      <w:pPr>
        <w:spacing w:line="276" w:lineRule="auto"/>
        <w:ind w:left="851" w:hanging="851"/>
        <w:jc w:val="both"/>
      </w:pPr>
    </w:p>
    <w:p w:rsidR="005C6F4E" w:rsidRPr="009E534F" w:rsidRDefault="005C6F4E" w:rsidP="00FF3930">
      <w:pPr>
        <w:spacing w:line="276" w:lineRule="auto"/>
        <w:jc w:val="both"/>
      </w:pPr>
      <w:r w:rsidRPr="009E534F">
        <w:t>Jalaluddin, Rakhmat, 2005</w:t>
      </w:r>
      <w:r w:rsidRPr="009E534F">
        <w:rPr>
          <w:i/>
          <w:iCs/>
        </w:rPr>
        <w:t xml:space="preserve">, Psikologi Komunikasi, </w:t>
      </w:r>
      <w:r w:rsidRPr="009E534F">
        <w:t>Bandung, Remaja Rosdakarya</w:t>
      </w:r>
    </w:p>
    <w:p w:rsidR="005C6F4E" w:rsidRPr="009E534F" w:rsidRDefault="005C6F4E" w:rsidP="00FF3930">
      <w:pPr>
        <w:spacing w:line="276" w:lineRule="auto"/>
        <w:jc w:val="both"/>
        <w:rPr>
          <w:iCs/>
        </w:rPr>
      </w:pPr>
    </w:p>
    <w:p w:rsidR="005C6F4E" w:rsidRPr="009E534F" w:rsidRDefault="005C6F4E" w:rsidP="00FF3930">
      <w:pPr>
        <w:spacing w:line="276" w:lineRule="auto"/>
        <w:ind w:left="284" w:hanging="284"/>
        <w:jc w:val="both"/>
      </w:pPr>
      <w:r w:rsidRPr="009E534F">
        <w:t xml:space="preserve">Syahrial, Syarbaini, 2009, </w:t>
      </w:r>
      <w:r w:rsidRPr="009E534F">
        <w:rPr>
          <w:i/>
        </w:rPr>
        <w:t>Pendidikan Pancasila Di Perguruan Tinggi</w:t>
      </w:r>
      <w:r w:rsidRPr="009E534F">
        <w:t>, Bogor, Ghalia Indonesia</w:t>
      </w:r>
    </w:p>
    <w:p w:rsidR="005C6F4E" w:rsidRPr="009E534F" w:rsidRDefault="005C6F4E" w:rsidP="00FF3930">
      <w:pPr>
        <w:spacing w:line="276" w:lineRule="auto"/>
        <w:jc w:val="both"/>
      </w:pPr>
    </w:p>
    <w:p w:rsidR="005C6F4E" w:rsidRPr="009E534F" w:rsidRDefault="005C6F4E" w:rsidP="00FF3930">
      <w:pPr>
        <w:spacing w:line="276" w:lineRule="auto"/>
        <w:jc w:val="both"/>
      </w:pPr>
      <w:r w:rsidRPr="009E534F">
        <w:t xml:space="preserve">Syani, Abdul, 1994, </w:t>
      </w:r>
      <w:r w:rsidRPr="009E534F">
        <w:rPr>
          <w:i/>
        </w:rPr>
        <w:t>Sosiologi Sistematikan Teori dan Terapan</w:t>
      </w:r>
      <w:r w:rsidRPr="009E534F">
        <w:t>, Jakarta, Bumi Aksara</w:t>
      </w:r>
    </w:p>
    <w:p w:rsidR="005C6F4E" w:rsidRPr="009E534F" w:rsidRDefault="005C6F4E" w:rsidP="00FF3930">
      <w:pPr>
        <w:pStyle w:val="TeksCatatanKaki"/>
        <w:spacing w:before="240" w:line="276" w:lineRule="auto"/>
        <w:ind w:left="284" w:hanging="284"/>
        <w:jc w:val="both"/>
        <w:rPr>
          <w:lang w:val="id-ID"/>
        </w:rPr>
      </w:pPr>
      <w:r w:rsidRPr="009E534F">
        <w:t>Soekanto,</w:t>
      </w:r>
      <w:r w:rsidRPr="009E534F">
        <w:rPr>
          <w:lang w:val="id-ID"/>
        </w:rPr>
        <w:t xml:space="preserve"> </w:t>
      </w:r>
      <w:r w:rsidRPr="009E534F">
        <w:t>Soerjono</w:t>
      </w:r>
      <w:r w:rsidRPr="009E534F">
        <w:rPr>
          <w:lang w:val="id-ID"/>
        </w:rPr>
        <w:t>,</w:t>
      </w:r>
      <w:r w:rsidRPr="009E534F">
        <w:t xml:space="preserve"> 1982</w:t>
      </w:r>
      <w:r w:rsidRPr="009E534F">
        <w:rPr>
          <w:lang w:val="id-ID"/>
        </w:rPr>
        <w:t xml:space="preserve">, </w:t>
      </w:r>
      <w:r w:rsidRPr="009E534F">
        <w:rPr>
          <w:i/>
        </w:rPr>
        <w:t>Kesadaran Hukum dan Kepatuhan Hukum</w:t>
      </w:r>
      <w:r w:rsidRPr="009E534F">
        <w:t>, Jakarta, Rajawali</w:t>
      </w:r>
    </w:p>
    <w:p w:rsidR="001C3601" w:rsidRDefault="005C6F4E" w:rsidP="00FF3930">
      <w:pPr>
        <w:spacing w:before="240" w:line="276" w:lineRule="auto"/>
        <w:ind w:left="284" w:hanging="284"/>
        <w:jc w:val="both"/>
      </w:pPr>
      <w:r w:rsidRPr="009E534F">
        <w:t xml:space="preserve">Soekanto, Soerjono, 2012, </w:t>
      </w:r>
      <w:r w:rsidRPr="009E534F">
        <w:rPr>
          <w:i/>
        </w:rPr>
        <w:t>Pokok-Pokok Sosiologi Hukum</w:t>
      </w:r>
      <w:r w:rsidRPr="009E534F">
        <w:t>, Jakarta, Rajawali Pers</w:t>
      </w:r>
    </w:p>
    <w:p w:rsidR="00624DD8" w:rsidRPr="00624DD8" w:rsidRDefault="00624DD8" w:rsidP="00FF3930">
      <w:pPr>
        <w:spacing w:line="276" w:lineRule="auto"/>
        <w:ind w:left="284" w:hanging="284"/>
        <w:jc w:val="both"/>
      </w:pPr>
    </w:p>
    <w:p w:rsidR="005C6F4E" w:rsidRPr="009E534F" w:rsidRDefault="005C6F4E" w:rsidP="00FF3930">
      <w:pPr>
        <w:spacing w:line="276" w:lineRule="auto"/>
        <w:ind w:left="284" w:hanging="284"/>
        <w:jc w:val="both"/>
      </w:pPr>
      <w:r w:rsidRPr="009E534F">
        <w:t xml:space="preserve">Sugiyono, 2013, </w:t>
      </w:r>
      <w:r w:rsidRPr="009E534F">
        <w:rPr>
          <w:i/>
        </w:rPr>
        <w:t>Metode Penelitian Pendidikan Pendekatan Kuantitatif, Kualitatif, dan R&amp;D</w:t>
      </w:r>
      <w:r w:rsidRPr="009E534F">
        <w:t>, Bandung, Alfabeta</w:t>
      </w:r>
    </w:p>
    <w:p w:rsidR="005C6F4E" w:rsidRPr="009E534F" w:rsidRDefault="005C6F4E" w:rsidP="00FF3930">
      <w:pPr>
        <w:spacing w:line="276" w:lineRule="auto"/>
        <w:ind w:left="851" w:hanging="851"/>
        <w:jc w:val="both"/>
      </w:pPr>
    </w:p>
    <w:p w:rsidR="005C6F4E" w:rsidRPr="009E534F" w:rsidRDefault="005C6F4E" w:rsidP="00FF3930">
      <w:pPr>
        <w:spacing w:line="276" w:lineRule="auto"/>
        <w:ind w:left="284" w:hanging="284"/>
        <w:jc w:val="both"/>
      </w:pPr>
      <w:r w:rsidRPr="009E534F">
        <w:t>Otje Salman, 2004 “</w:t>
      </w:r>
      <w:r w:rsidRPr="009E534F">
        <w:rPr>
          <w:i/>
        </w:rPr>
        <w:t>Beberapa Aspek Sosiologi Hukum</w:t>
      </w:r>
      <w:r w:rsidRPr="009E534F">
        <w:t>”, Alumni, Bandung</w:t>
      </w:r>
    </w:p>
    <w:p w:rsidR="005C6F4E" w:rsidRPr="009E534F" w:rsidRDefault="005C6F4E" w:rsidP="00FF3930">
      <w:pPr>
        <w:spacing w:line="276" w:lineRule="auto"/>
        <w:ind w:left="851" w:hanging="851"/>
        <w:jc w:val="both"/>
      </w:pPr>
    </w:p>
    <w:p w:rsidR="005C6F4E" w:rsidRPr="009E534F" w:rsidRDefault="005C6F4E" w:rsidP="00FF3930">
      <w:pPr>
        <w:spacing w:line="276" w:lineRule="auto"/>
        <w:ind w:left="284" w:hanging="284"/>
        <w:jc w:val="both"/>
      </w:pPr>
      <w:r w:rsidRPr="009E534F">
        <w:t xml:space="preserve">Universitas PGRI Ronggolawe Tuban, 2011, </w:t>
      </w:r>
      <w:r w:rsidRPr="009E534F">
        <w:rPr>
          <w:i/>
        </w:rPr>
        <w:t>Buku Pedoman Universitas PGRI Ronggolawe Tuban</w:t>
      </w:r>
      <w:r w:rsidRPr="009E534F">
        <w:t>, Tuban</w:t>
      </w:r>
    </w:p>
    <w:p w:rsidR="005C6F4E" w:rsidRPr="009E534F" w:rsidRDefault="005C6F4E" w:rsidP="00FF3930">
      <w:pPr>
        <w:pStyle w:val="TeksCatatanKaki"/>
        <w:spacing w:before="240" w:line="276" w:lineRule="auto"/>
        <w:ind w:left="284" w:hanging="284"/>
        <w:jc w:val="both"/>
        <w:rPr>
          <w:lang w:val="id-ID"/>
        </w:rPr>
      </w:pPr>
      <w:r w:rsidRPr="009E534F">
        <w:t>Warasih</w:t>
      </w:r>
      <w:r w:rsidRPr="009E534F">
        <w:rPr>
          <w:lang w:val="id-ID"/>
        </w:rPr>
        <w:t xml:space="preserve">, </w:t>
      </w:r>
      <w:r w:rsidRPr="009E534F">
        <w:t>Esmi</w:t>
      </w:r>
      <w:r w:rsidRPr="009E534F">
        <w:rPr>
          <w:lang w:val="id-ID"/>
        </w:rPr>
        <w:t>,</w:t>
      </w:r>
      <w:r w:rsidRPr="009E534F">
        <w:t xml:space="preserve"> 2011</w:t>
      </w:r>
      <w:r w:rsidRPr="009E534F">
        <w:rPr>
          <w:lang w:val="id-ID"/>
        </w:rPr>
        <w:t xml:space="preserve">, </w:t>
      </w:r>
      <w:r w:rsidRPr="009E534F">
        <w:rPr>
          <w:i/>
        </w:rPr>
        <w:t>Pranata Hukum Sebuah Telaah Sosiologis</w:t>
      </w:r>
      <w:r w:rsidRPr="009E534F">
        <w:rPr>
          <w:lang w:val="id-ID"/>
        </w:rPr>
        <w:t>,</w:t>
      </w:r>
      <w:r w:rsidRPr="009E534F">
        <w:t xml:space="preserve"> Semarang</w:t>
      </w:r>
      <w:r w:rsidRPr="009E534F">
        <w:rPr>
          <w:lang w:val="id-ID"/>
        </w:rPr>
        <w:t xml:space="preserve">, </w:t>
      </w:r>
      <w:r w:rsidRPr="009E534F">
        <w:t>Universtas Diponegoro</w:t>
      </w:r>
    </w:p>
    <w:p w:rsidR="005C6F4E" w:rsidRPr="009E534F" w:rsidRDefault="005C6F4E" w:rsidP="00FF3930">
      <w:pPr>
        <w:spacing w:before="240" w:line="276" w:lineRule="auto"/>
        <w:ind w:left="284" w:hanging="284"/>
        <w:jc w:val="both"/>
      </w:pPr>
      <w:r w:rsidRPr="009E534F">
        <w:t>Soekanto, Soerjono dalam jurnal Iwan Zainul Fuad, S.H., “</w:t>
      </w:r>
      <w:r w:rsidRPr="009E534F">
        <w:rPr>
          <w:i/>
        </w:rPr>
        <w:t>kesadaran hukum pengusaha kecil di bidang pangan dalam kemasan di kota Semarang terhadap regulasi sertifikasi produk halal</w:t>
      </w:r>
      <w:r w:rsidRPr="009E534F">
        <w:t>” thesis 2010, Semarang: Fakultas Hukum, Universitas Diponegoro</w:t>
      </w:r>
    </w:p>
    <w:p w:rsidR="005C6F4E" w:rsidRPr="009E534F" w:rsidRDefault="005C6F4E" w:rsidP="00FF3930">
      <w:pPr>
        <w:spacing w:before="240" w:line="276" w:lineRule="auto"/>
        <w:ind w:left="284" w:hanging="284"/>
        <w:jc w:val="both"/>
      </w:pPr>
      <w:r w:rsidRPr="009E534F">
        <w:lastRenderedPageBreak/>
        <w:t>Widjaja, A.W., dalam jurnal Mariyah, “</w:t>
      </w:r>
      <w:r w:rsidRPr="009E534F">
        <w:rPr>
          <w:i/>
        </w:rPr>
        <w:t>kesadaran hukum masyarakat terhadap hukum waris Islam</w:t>
      </w:r>
      <w:r w:rsidRPr="009E534F">
        <w:t>”, skripsi 2010, Jakarta, Fakultas Syariah dan Hukum. Universitas Islam negeri Syarif Hidayatullah</w:t>
      </w:r>
    </w:p>
    <w:p w:rsidR="005C6F4E" w:rsidRPr="009E534F" w:rsidRDefault="005C6F4E" w:rsidP="00FF3930">
      <w:pPr>
        <w:autoSpaceDE w:val="0"/>
        <w:autoSpaceDN w:val="0"/>
        <w:adjustRightInd w:val="0"/>
        <w:spacing w:line="276" w:lineRule="auto"/>
        <w:jc w:val="both"/>
        <w:rPr>
          <w:rFonts w:eastAsia="Times New Roman"/>
          <w:bCs/>
          <w:i/>
        </w:rPr>
      </w:pPr>
    </w:p>
    <w:p w:rsidR="005C6F4E" w:rsidRPr="009E534F" w:rsidRDefault="005C6F4E" w:rsidP="00FF3930">
      <w:pPr>
        <w:autoSpaceDE w:val="0"/>
        <w:autoSpaceDN w:val="0"/>
        <w:adjustRightInd w:val="0"/>
        <w:spacing w:line="276" w:lineRule="auto"/>
        <w:jc w:val="both"/>
        <w:rPr>
          <w:rFonts w:eastAsia="Times New Roman"/>
          <w:bCs/>
          <w:i/>
        </w:rPr>
      </w:pPr>
      <w:r w:rsidRPr="009E534F">
        <w:rPr>
          <w:rFonts w:eastAsia="Times New Roman"/>
          <w:bCs/>
          <w:i/>
        </w:rPr>
        <w:t>Undang-undang Dasar Negara Republik Indonesia 1945</w:t>
      </w:r>
    </w:p>
    <w:p w:rsidR="005C6F4E" w:rsidRPr="009E534F" w:rsidRDefault="005C6F4E" w:rsidP="00FF3930">
      <w:pPr>
        <w:autoSpaceDE w:val="0"/>
        <w:autoSpaceDN w:val="0"/>
        <w:adjustRightInd w:val="0"/>
        <w:spacing w:line="276" w:lineRule="auto"/>
        <w:ind w:left="851" w:hanging="851"/>
        <w:jc w:val="both"/>
        <w:rPr>
          <w:i/>
        </w:rPr>
      </w:pPr>
    </w:p>
    <w:p w:rsidR="005C6F4E" w:rsidRPr="009E534F" w:rsidRDefault="005C6F4E" w:rsidP="00FF3930">
      <w:pPr>
        <w:autoSpaceDE w:val="0"/>
        <w:autoSpaceDN w:val="0"/>
        <w:adjustRightInd w:val="0"/>
        <w:spacing w:line="276" w:lineRule="auto"/>
        <w:ind w:left="284" w:hanging="284"/>
        <w:jc w:val="both"/>
      </w:pPr>
      <w:r w:rsidRPr="009E534F">
        <w:rPr>
          <w:i/>
        </w:rPr>
        <w:t>Undang-undang Nomor 16 tahun 2001 tentang Yayasan</w:t>
      </w:r>
      <w:r w:rsidRPr="009E534F">
        <w:t>, Lembaran Negara Republik Indonesia Tahun 2001 Nomor 17, Tambahan Lembaran Negara Republik Indonesia Nomor 5330</w:t>
      </w:r>
    </w:p>
    <w:p w:rsidR="005C6F4E" w:rsidRPr="009E534F" w:rsidRDefault="005C6F4E" w:rsidP="00FF3930">
      <w:pPr>
        <w:autoSpaceDE w:val="0"/>
        <w:autoSpaceDN w:val="0"/>
        <w:adjustRightInd w:val="0"/>
        <w:spacing w:line="276" w:lineRule="auto"/>
        <w:ind w:left="851" w:hanging="851"/>
        <w:jc w:val="both"/>
        <w:rPr>
          <w:rFonts w:eastAsia="Times New Roman"/>
          <w:bCs/>
          <w:i/>
        </w:rPr>
      </w:pPr>
    </w:p>
    <w:p w:rsidR="005C6F4E" w:rsidRPr="009E534F" w:rsidRDefault="005C6F4E" w:rsidP="00FF3930">
      <w:pPr>
        <w:autoSpaceDE w:val="0"/>
        <w:autoSpaceDN w:val="0"/>
        <w:adjustRightInd w:val="0"/>
        <w:spacing w:line="276" w:lineRule="auto"/>
        <w:ind w:left="284" w:hanging="284"/>
        <w:jc w:val="both"/>
      </w:pPr>
      <w:r w:rsidRPr="009E534F">
        <w:rPr>
          <w:rFonts w:eastAsia="Times New Roman"/>
          <w:bCs/>
          <w:i/>
        </w:rPr>
        <w:t xml:space="preserve">Undang-undang </w:t>
      </w:r>
      <w:r w:rsidRPr="009E534F">
        <w:rPr>
          <w:i/>
        </w:rPr>
        <w:t>Nomor 20 tahun 2003 tentang Sistem Pendidikan Nasional</w:t>
      </w:r>
      <w:r w:rsidRPr="009E534F">
        <w:t>, Lembaran Negara Republik Indonesia Tahun 2003 Nomor 78, Tambahan Lembaran Negara Republik Indonesia Nomor 4301</w:t>
      </w:r>
    </w:p>
    <w:p w:rsidR="005C6F4E" w:rsidRPr="009E534F" w:rsidRDefault="005C6F4E" w:rsidP="00FF3930">
      <w:pPr>
        <w:autoSpaceDE w:val="0"/>
        <w:autoSpaceDN w:val="0"/>
        <w:adjustRightInd w:val="0"/>
        <w:spacing w:line="276" w:lineRule="auto"/>
        <w:ind w:left="851" w:hanging="851"/>
        <w:jc w:val="both"/>
        <w:rPr>
          <w:i/>
        </w:rPr>
      </w:pPr>
    </w:p>
    <w:p w:rsidR="005C6F4E" w:rsidRPr="009E534F" w:rsidRDefault="005C6F4E" w:rsidP="00FF3930">
      <w:pPr>
        <w:autoSpaceDE w:val="0"/>
        <w:autoSpaceDN w:val="0"/>
        <w:adjustRightInd w:val="0"/>
        <w:spacing w:line="276" w:lineRule="auto"/>
        <w:ind w:left="284" w:hanging="284"/>
        <w:jc w:val="both"/>
      </w:pPr>
      <w:r w:rsidRPr="009E534F">
        <w:rPr>
          <w:i/>
        </w:rPr>
        <w:t>Undang-undang Nomor 12 tahun 2012 tentang Pendidikan Tinggi</w:t>
      </w:r>
      <w:r w:rsidRPr="009E534F">
        <w:t>, Lembaran Negara Republik Indonesia Tahun 2012 Nomor 158, Tambahan Lembaran Negara Republik Indonesia Nomor 5336</w:t>
      </w:r>
    </w:p>
    <w:p w:rsidR="005C6F4E" w:rsidRPr="009E534F" w:rsidRDefault="005C6F4E" w:rsidP="00FF3930">
      <w:pPr>
        <w:autoSpaceDE w:val="0"/>
        <w:autoSpaceDN w:val="0"/>
        <w:adjustRightInd w:val="0"/>
        <w:spacing w:line="276" w:lineRule="auto"/>
        <w:ind w:left="851" w:hanging="851"/>
        <w:jc w:val="both"/>
        <w:rPr>
          <w:i/>
        </w:rPr>
      </w:pPr>
    </w:p>
    <w:p w:rsidR="005C6F4E" w:rsidRPr="009E534F" w:rsidRDefault="005C6F4E" w:rsidP="00FF3930">
      <w:pPr>
        <w:autoSpaceDE w:val="0"/>
        <w:autoSpaceDN w:val="0"/>
        <w:adjustRightInd w:val="0"/>
        <w:spacing w:line="276" w:lineRule="auto"/>
        <w:ind w:left="284" w:hanging="284"/>
        <w:jc w:val="both"/>
      </w:pPr>
      <w:r w:rsidRPr="009E534F">
        <w:rPr>
          <w:i/>
        </w:rPr>
        <w:t>Peraturan Pemerintah Nomor 4 tahun 2014 tentang Penyelenggaraan Pendidikan Tinggi dan Pengelolaan Perguruan Tinggi</w:t>
      </w:r>
      <w:r w:rsidRPr="009E534F">
        <w:t>, Lembaran Negara Republik Indonesia Tahun 2014 Nomor 16, Tambahan Lembaran Negara Republik Indonesia Nomor 5500</w:t>
      </w:r>
    </w:p>
    <w:p w:rsidR="005C6F4E" w:rsidRPr="009E534F" w:rsidRDefault="005C6F4E" w:rsidP="00FF3930">
      <w:pPr>
        <w:spacing w:before="240" w:line="276" w:lineRule="auto"/>
        <w:ind w:left="284" w:hanging="284"/>
        <w:jc w:val="both"/>
      </w:pPr>
      <w:r w:rsidRPr="009E534F">
        <w:rPr>
          <w:i/>
        </w:rPr>
        <w:t>Peraturan Menteri Pendidikan dan Kebudayaan Nomor 87 tahun 2014 tentang Akreditasi Program Studi dan Perguruan Tinggi,</w:t>
      </w:r>
      <w:r w:rsidRPr="009E534F">
        <w:t xml:space="preserve"> (Lembaran Negara Republik Indonesia Tahun 2014 Nomor 1920)</w:t>
      </w:r>
    </w:p>
    <w:p w:rsidR="005C6F4E" w:rsidRPr="009E534F" w:rsidRDefault="005C6F4E" w:rsidP="00FF3930">
      <w:pPr>
        <w:spacing w:before="240" w:line="276" w:lineRule="auto"/>
        <w:ind w:left="284" w:hanging="284"/>
        <w:jc w:val="both"/>
        <w:rPr>
          <w:b/>
        </w:rPr>
      </w:pPr>
      <w:r w:rsidRPr="009E534F">
        <w:rPr>
          <w:i/>
        </w:rPr>
        <w:t xml:space="preserve">Peraturan Menteri Riset, Teknologi, dan Pendidikan Tinggi Nomor 44 </w:t>
      </w:r>
      <w:r w:rsidRPr="009E534F">
        <w:rPr>
          <w:i/>
          <w:color w:val="000000"/>
        </w:rPr>
        <w:t>Tahun 2015 tentang Standar Nasional Pendidikan Tinggi,</w:t>
      </w:r>
      <w:r w:rsidRPr="009E534F">
        <w:rPr>
          <w:color w:val="000000"/>
        </w:rPr>
        <w:t xml:space="preserve"> (Lembaran Negara Republik Indonesia Tahun 2015 Nomor 1952, Tambahan Lembaran Negara Republik Indonesia Nomor 5500)</w:t>
      </w:r>
    </w:p>
    <w:p w:rsidR="005C6F4E" w:rsidRPr="009E534F" w:rsidRDefault="005C6F4E" w:rsidP="00FF3930">
      <w:pPr>
        <w:spacing w:line="276" w:lineRule="auto"/>
        <w:jc w:val="both"/>
        <w:rPr>
          <w:b/>
        </w:rPr>
      </w:pPr>
    </w:p>
    <w:p w:rsidR="005C6F4E" w:rsidRPr="009E534F" w:rsidRDefault="00263824" w:rsidP="00FF3930">
      <w:pPr>
        <w:spacing w:line="276" w:lineRule="auto"/>
        <w:ind w:left="426" w:hanging="426"/>
        <w:jc w:val="both"/>
        <w:rPr>
          <w:b/>
        </w:rPr>
      </w:pPr>
      <w:hyperlink r:id="rId16" w:history="1">
        <w:r w:rsidR="005C6F4E" w:rsidRPr="001C3601">
          <w:rPr>
            <w:rStyle w:val="Hyperlink"/>
            <w:rFonts w:eastAsia="Times New Roman"/>
            <w:color w:val="auto"/>
          </w:rPr>
          <w:t>http://realita.co/index.php?news=Ribuan-Sarjana-Unirow-Terancam-KehilanganGelar~3b1ca0a43b79bdfd9f9305b81298296235e30d1cf03a0ddd4f8ea2d3d2f56dd0</w:t>
        </w:r>
      </w:hyperlink>
      <w:r w:rsidR="005C6F4E" w:rsidRPr="001C3601">
        <w:t>, dikutip pada ta</w:t>
      </w:r>
      <w:r w:rsidR="005C6F4E" w:rsidRPr="009E534F">
        <w:t>nggal 16 Oktober 2015, pukul 15:56 Wib.</w:t>
      </w:r>
    </w:p>
    <w:p w:rsidR="001C3601" w:rsidRPr="00750BB5" w:rsidRDefault="001C3601" w:rsidP="001C3601">
      <w:pPr>
        <w:pStyle w:val="TeksCatatanKaki"/>
        <w:ind w:left="426" w:hanging="426"/>
        <w:jc w:val="both"/>
        <w:rPr>
          <w:lang w:val="id-ID"/>
        </w:rPr>
      </w:pPr>
    </w:p>
    <w:p w:rsidR="00891BA0" w:rsidRPr="005C6F4E" w:rsidRDefault="00A7320D" w:rsidP="0015681B">
      <w:pPr>
        <w:pStyle w:val="TeksCatatanKaki"/>
        <w:tabs>
          <w:tab w:val="left" w:pos="709"/>
        </w:tabs>
        <w:spacing w:before="120" w:after="120"/>
        <w:ind w:left="426" w:hanging="426"/>
        <w:jc w:val="both"/>
      </w:pPr>
      <w:r w:rsidRPr="00750BB5">
        <w:rPr>
          <w:lang w:val="id-ID"/>
        </w:rPr>
        <w:t xml:space="preserve"> </w:t>
      </w:r>
    </w:p>
    <w:sectPr w:rsidR="00891BA0" w:rsidRPr="005C6F4E" w:rsidSect="00C068AC">
      <w:type w:val="continuous"/>
      <w:pgSz w:w="11909" w:h="16834" w:code="9"/>
      <w:pgMar w:top="1378" w:right="567" w:bottom="1418" w:left="851" w:header="425"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24" w:rsidRDefault="00263824">
      <w:r>
        <w:separator/>
      </w:r>
    </w:p>
  </w:endnote>
  <w:endnote w:type="continuationSeparator" w:id="0">
    <w:p w:rsidR="00263824" w:rsidRDefault="0026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64" w:rsidRDefault="001D2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95" w:rsidRDefault="008D3395">
    <w:pPr>
      <w:pStyle w:val="Footer"/>
    </w:pPr>
    <w:r>
      <w:fldChar w:fldCharType="begin"/>
    </w:r>
    <w:r>
      <w:instrText xml:space="preserve"> PAGE   \* MERGEFORMAT </w:instrText>
    </w:r>
    <w:r>
      <w:fldChar w:fldCharType="separate"/>
    </w:r>
    <w:r w:rsidR="00BE22D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64" w:rsidRDefault="001D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24" w:rsidRDefault="00263824">
      <w:r>
        <w:separator/>
      </w:r>
    </w:p>
  </w:footnote>
  <w:footnote w:type="continuationSeparator" w:id="0">
    <w:p w:rsidR="00263824" w:rsidRDefault="0026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64" w:rsidRDefault="00BE22D7">
    <w:pPr>
      <w:pStyle w:val="Header"/>
    </w:pPr>
    <w:r>
      <w:rPr>
        <w:noProof/>
        <w:lang w:val="id-ID" w:eastAsia="id-ID"/>
      </w:rPr>
      <w:pict w14:anchorId="3AA2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228042" o:spid="_x0000_s1027" type="#_x0000_t75" style="position:absolute;left:0;text-align:left;margin-left:0;margin-top:0;width:467.55pt;height:524.3pt;z-index:-251658240;mso-position-horizontal:center;mso-position-horizontal-relative:margin;mso-position-vertical:center;mso-position-vertical-relative:margin" o:allowincell="f">
          <v:imagedata r:id="rId1" o:title="1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64" w:rsidRDefault="00BE22D7">
    <w:pPr>
      <w:pStyle w:val="Header"/>
    </w:pPr>
    <w:r>
      <w:rPr>
        <w:noProof/>
        <w:lang w:val="id-ID" w:eastAsia="id-ID"/>
      </w:rPr>
      <w:pict w14:anchorId="76CD0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228043" o:spid="_x0000_s1026" type="#_x0000_t75" style="position:absolute;left:0;text-align:left;margin-left:0;margin-top:0;width:467.55pt;height:524.3pt;z-index:-251658240;mso-position-horizontal:center;mso-position-horizontal-relative:margin;mso-position-vertical:center;mso-position-vertical-relative:margin" o:allowincell="f">
          <v:imagedata r:id="rId1" o:title="1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95" w:rsidRDefault="00BE22D7">
    <w:pPr>
      <w:pStyle w:val="Header"/>
    </w:pPr>
    <w:r>
      <w:rPr>
        <w:noProof/>
        <w:lang w:val="id-ID" w:eastAsia="id-ID"/>
      </w:rPr>
      <w:pict w14:anchorId="3332D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228041" o:spid="_x0000_s1025" type="#_x0000_t75" style="position:absolute;left:0;text-align:left;margin-left:0;margin-top:0;width:467.55pt;height:524.3pt;z-index:-251658240;mso-position-horizontal:center;mso-position-horizontal-relative:margin;mso-position-vertical:center;mso-position-vertical-relative:margin" o:allowincell="f">
          <v:imagedata r:id="rId1" o:title="11" gain="19661f" blacklevel="22938f"/>
          <w10:wrap anchorx="margin" anchory="margin"/>
        </v:shape>
      </w:pict>
    </w:r>
    <w:r w:rsidR="00BC301C" w:rsidRPr="00693B10">
      <w:rPr>
        <w:noProof/>
        <w:lang w:val="id-ID" w:eastAsia="id-ID"/>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6119495" cy="6119495"/>
          <wp:effectExtent l="0" t="0" r="0" b="0"/>
          <wp:wrapNone/>
          <wp:docPr id="344" name="Picture 3" descr="LOGO BIRU DI ATAS PUTI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BIRU DI ATAS PUTIH"/>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0000002"/>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00000005"/>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00000006"/>
    <w:multiLevelType w:val="multilevel"/>
    <w:tmpl w:val="F3FA876A"/>
    <w:lvl w:ilvl="0">
      <w:start w:val="1"/>
      <w:numFmt w:val="upperRoman"/>
      <w:pStyle w:val="Judul1"/>
      <w:lvlText w:val="%1."/>
      <w:lvlJc w:val="center"/>
      <w:pPr>
        <w:tabs>
          <w:tab w:val="num" w:pos="576"/>
        </w:tabs>
        <w:ind w:firstLine="216"/>
      </w:pPr>
      <w:rPr>
        <w:rFonts w:ascii="Times New Roman" w:hAnsi="Times New Roman" w:cs="Times New Roman" w:hint="default"/>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Judul2"/>
      <w:lvlText w:val="%2."/>
      <w:lvlJc w:val="left"/>
      <w:pPr>
        <w:tabs>
          <w:tab w:val="num"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udul3"/>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Judu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00000007"/>
    <w:multiLevelType w:val="hybridMultilevel"/>
    <w:tmpl w:val="F79A91D8"/>
    <w:lvl w:ilvl="0" w:tplc="0409000F">
      <w:start w:val="1"/>
      <w:numFmt w:val="decimal"/>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00000009"/>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0D7A28FD"/>
    <w:multiLevelType w:val="hybridMultilevel"/>
    <w:tmpl w:val="5300769A"/>
    <w:lvl w:ilvl="0" w:tplc="169CE1A0">
      <w:start w:val="1"/>
      <w:numFmt w:val="decimal"/>
      <w:lvlText w:val="%1."/>
      <w:lvlJc w:val="left"/>
      <w:pPr>
        <w:ind w:left="785"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2CBC6168"/>
    <w:multiLevelType w:val="hybridMultilevel"/>
    <w:tmpl w:val="B3E4AE28"/>
    <w:lvl w:ilvl="0" w:tplc="10A4CADA">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12" w15:restartNumberingAfterBreak="0">
    <w:nsid w:val="35E70F02"/>
    <w:multiLevelType w:val="hybridMultilevel"/>
    <w:tmpl w:val="E92E0BD0"/>
    <w:lvl w:ilvl="0" w:tplc="05CCE596">
      <w:start w:val="4"/>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6EB373A"/>
    <w:multiLevelType w:val="hybridMultilevel"/>
    <w:tmpl w:val="E670FD4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644612DD"/>
    <w:multiLevelType w:val="multilevel"/>
    <w:tmpl w:val="D66C7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264D00"/>
    <w:multiLevelType w:val="hybridMultilevel"/>
    <w:tmpl w:val="DEF01D6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765E4357"/>
    <w:multiLevelType w:val="multilevel"/>
    <w:tmpl w:val="694E742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abstractNumId w:val="7"/>
  </w:num>
  <w:num w:numId="2">
    <w:abstractNumId w:val="1"/>
  </w:num>
  <w:num w:numId="3">
    <w:abstractNumId w:val="6"/>
  </w:num>
  <w:num w:numId="4">
    <w:abstractNumId w:val="9"/>
  </w:num>
  <w:num w:numId="5">
    <w:abstractNumId w:val="5"/>
  </w:num>
  <w:num w:numId="6">
    <w:abstractNumId w:val="2"/>
  </w:num>
  <w:num w:numId="7">
    <w:abstractNumId w:val="0"/>
  </w:num>
  <w:num w:numId="8">
    <w:abstractNumId w:val="5"/>
  </w:num>
  <w:num w:numId="9">
    <w:abstractNumId w:val="4"/>
  </w:num>
  <w:num w:numId="10">
    <w:abstractNumId w:val="3"/>
  </w:num>
  <w:num w:numId="11">
    <w:abstractNumId w:val="5"/>
  </w:num>
  <w:num w:numId="12">
    <w:abstractNumId w:val="5"/>
  </w:num>
  <w:num w:numId="13">
    <w:abstractNumId w:val="8"/>
  </w:num>
  <w:num w:numId="14">
    <w:abstractNumId w:val="11"/>
  </w:num>
  <w:num w:numId="15">
    <w:abstractNumId w:val="12"/>
  </w:num>
  <w:num w:numId="16">
    <w:abstractNumId w:val="10"/>
  </w:num>
  <w:num w:numId="17">
    <w:abstractNumId w:val="15"/>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2B"/>
    <w:rsid w:val="0000342A"/>
    <w:rsid w:val="00010C84"/>
    <w:rsid w:val="0003112C"/>
    <w:rsid w:val="00053983"/>
    <w:rsid w:val="000568B6"/>
    <w:rsid w:val="00071A28"/>
    <w:rsid w:val="000850AC"/>
    <w:rsid w:val="000856F3"/>
    <w:rsid w:val="00090BB7"/>
    <w:rsid w:val="00097B7A"/>
    <w:rsid w:val="000A2263"/>
    <w:rsid w:val="000C549D"/>
    <w:rsid w:val="000C5F79"/>
    <w:rsid w:val="000F19E6"/>
    <w:rsid w:val="001009DF"/>
    <w:rsid w:val="00102A59"/>
    <w:rsid w:val="00112D83"/>
    <w:rsid w:val="00115F53"/>
    <w:rsid w:val="0015681B"/>
    <w:rsid w:val="00172A27"/>
    <w:rsid w:val="00191BD6"/>
    <w:rsid w:val="001A362F"/>
    <w:rsid w:val="001B728C"/>
    <w:rsid w:val="001C3601"/>
    <w:rsid w:val="001D2764"/>
    <w:rsid w:val="002019F1"/>
    <w:rsid w:val="00213654"/>
    <w:rsid w:val="002214AF"/>
    <w:rsid w:val="00221C94"/>
    <w:rsid w:val="0022204E"/>
    <w:rsid w:val="0022260C"/>
    <w:rsid w:val="002279D0"/>
    <w:rsid w:val="002316EE"/>
    <w:rsid w:val="0023558B"/>
    <w:rsid w:val="00263824"/>
    <w:rsid w:val="00297361"/>
    <w:rsid w:val="002A2DFD"/>
    <w:rsid w:val="002A303F"/>
    <w:rsid w:val="002E405D"/>
    <w:rsid w:val="002E53A0"/>
    <w:rsid w:val="002E58E4"/>
    <w:rsid w:val="0031490D"/>
    <w:rsid w:val="00337271"/>
    <w:rsid w:val="003438BC"/>
    <w:rsid w:val="00350483"/>
    <w:rsid w:val="0035603D"/>
    <w:rsid w:val="0037036F"/>
    <w:rsid w:val="00376BA1"/>
    <w:rsid w:val="00386AA9"/>
    <w:rsid w:val="003904DD"/>
    <w:rsid w:val="003A32CF"/>
    <w:rsid w:val="003C256B"/>
    <w:rsid w:val="003C4448"/>
    <w:rsid w:val="003D7F74"/>
    <w:rsid w:val="004017B4"/>
    <w:rsid w:val="00462BC6"/>
    <w:rsid w:val="00474A31"/>
    <w:rsid w:val="00483F71"/>
    <w:rsid w:val="00487AD0"/>
    <w:rsid w:val="00490576"/>
    <w:rsid w:val="00490CE1"/>
    <w:rsid w:val="004C795D"/>
    <w:rsid w:val="004D122B"/>
    <w:rsid w:val="004D2E2F"/>
    <w:rsid w:val="0051126F"/>
    <w:rsid w:val="005116B0"/>
    <w:rsid w:val="005353CF"/>
    <w:rsid w:val="00552043"/>
    <w:rsid w:val="00554733"/>
    <w:rsid w:val="005576B5"/>
    <w:rsid w:val="00561C3B"/>
    <w:rsid w:val="0057337F"/>
    <w:rsid w:val="00584D7C"/>
    <w:rsid w:val="005A36A3"/>
    <w:rsid w:val="005A7678"/>
    <w:rsid w:val="005B410A"/>
    <w:rsid w:val="005B68EF"/>
    <w:rsid w:val="005B6B8A"/>
    <w:rsid w:val="005C0FDE"/>
    <w:rsid w:val="005C6F4E"/>
    <w:rsid w:val="00610388"/>
    <w:rsid w:val="00610D60"/>
    <w:rsid w:val="006112A5"/>
    <w:rsid w:val="006112DE"/>
    <w:rsid w:val="006129BD"/>
    <w:rsid w:val="006246CE"/>
    <w:rsid w:val="00624DD8"/>
    <w:rsid w:val="00630F56"/>
    <w:rsid w:val="00632991"/>
    <w:rsid w:val="00681B15"/>
    <w:rsid w:val="00693B10"/>
    <w:rsid w:val="006A1BA9"/>
    <w:rsid w:val="006A6F28"/>
    <w:rsid w:val="006B6737"/>
    <w:rsid w:val="006B75D3"/>
    <w:rsid w:val="006C16B5"/>
    <w:rsid w:val="006C4893"/>
    <w:rsid w:val="006E19C4"/>
    <w:rsid w:val="006F5FC5"/>
    <w:rsid w:val="00712875"/>
    <w:rsid w:val="00720A93"/>
    <w:rsid w:val="00725BE0"/>
    <w:rsid w:val="00726E49"/>
    <w:rsid w:val="0073109F"/>
    <w:rsid w:val="00750BB5"/>
    <w:rsid w:val="007554FE"/>
    <w:rsid w:val="00757F3E"/>
    <w:rsid w:val="00775821"/>
    <w:rsid w:val="0079202A"/>
    <w:rsid w:val="00796DA6"/>
    <w:rsid w:val="007A6363"/>
    <w:rsid w:val="007D62F7"/>
    <w:rsid w:val="007E37D9"/>
    <w:rsid w:val="007F3591"/>
    <w:rsid w:val="00815316"/>
    <w:rsid w:val="0083312A"/>
    <w:rsid w:val="008579CF"/>
    <w:rsid w:val="00872554"/>
    <w:rsid w:val="0089037D"/>
    <w:rsid w:val="00891BA0"/>
    <w:rsid w:val="00894D9A"/>
    <w:rsid w:val="008A1C4D"/>
    <w:rsid w:val="008A4955"/>
    <w:rsid w:val="008B7529"/>
    <w:rsid w:val="008D3395"/>
    <w:rsid w:val="008E6E71"/>
    <w:rsid w:val="008F21E2"/>
    <w:rsid w:val="00924916"/>
    <w:rsid w:val="00926F89"/>
    <w:rsid w:val="0093792D"/>
    <w:rsid w:val="00937B32"/>
    <w:rsid w:val="0097742C"/>
    <w:rsid w:val="00985574"/>
    <w:rsid w:val="00996A94"/>
    <w:rsid w:val="009A4892"/>
    <w:rsid w:val="009E23D9"/>
    <w:rsid w:val="00A01F36"/>
    <w:rsid w:val="00A41415"/>
    <w:rsid w:val="00A462EF"/>
    <w:rsid w:val="00A528A0"/>
    <w:rsid w:val="00A7320D"/>
    <w:rsid w:val="00A81163"/>
    <w:rsid w:val="00A8606D"/>
    <w:rsid w:val="00A966CD"/>
    <w:rsid w:val="00AA1C1E"/>
    <w:rsid w:val="00AB1636"/>
    <w:rsid w:val="00AC06DD"/>
    <w:rsid w:val="00AD46B6"/>
    <w:rsid w:val="00AE08FF"/>
    <w:rsid w:val="00B058A1"/>
    <w:rsid w:val="00B063D7"/>
    <w:rsid w:val="00B31A94"/>
    <w:rsid w:val="00B45FF3"/>
    <w:rsid w:val="00B57A1C"/>
    <w:rsid w:val="00B717A4"/>
    <w:rsid w:val="00B84020"/>
    <w:rsid w:val="00B924A7"/>
    <w:rsid w:val="00B94309"/>
    <w:rsid w:val="00BA2601"/>
    <w:rsid w:val="00BC301C"/>
    <w:rsid w:val="00BC541E"/>
    <w:rsid w:val="00BE168F"/>
    <w:rsid w:val="00BE22D7"/>
    <w:rsid w:val="00C068AC"/>
    <w:rsid w:val="00C321E8"/>
    <w:rsid w:val="00C37220"/>
    <w:rsid w:val="00C620A3"/>
    <w:rsid w:val="00C6538F"/>
    <w:rsid w:val="00C830A5"/>
    <w:rsid w:val="00C94E19"/>
    <w:rsid w:val="00CA00E7"/>
    <w:rsid w:val="00CA203E"/>
    <w:rsid w:val="00CB53F6"/>
    <w:rsid w:val="00CC20E3"/>
    <w:rsid w:val="00CF79D3"/>
    <w:rsid w:val="00D216D7"/>
    <w:rsid w:val="00D224F4"/>
    <w:rsid w:val="00D43C02"/>
    <w:rsid w:val="00D51E98"/>
    <w:rsid w:val="00D530E5"/>
    <w:rsid w:val="00D53EF2"/>
    <w:rsid w:val="00D55A94"/>
    <w:rsid w:val="00D63618"/>
    <w:rsid w:val="00D7405C"/>
    <w:rsid w:val="00D7578D"/>
    <w:rsid w:val="00D84219"/>
    <w:rsid w:val="00D946E5"/>
    <w:rsid w:val="00D975BF"/>
    <w:rsid w:val="00DA6674"/>
    <w:rsid w:val="00DB011B"/>
    <w:rsid w:val="00DC1B88"/>
    <w:rsid w:val="00E02346"/>
    <w:rsid w:val="00E02BE6"/>
    <w:rsid w:val="00E02E31"/>
    <w:rsid w:val="00E07167"/>
    <w:rsid w:val="00E16D9F"/>
    <w:rsid w:val="00E65D01"/>
    <w:rsid w:val="00E76FFF"/>
    <w:rsid w:val="00E82FE1"/>
    <w:rsid w:val="00E8386C"/>
    <w:rsid w:val="00EB13B6"/>
    <w:rsid w:val="00ED13D6"/>
    <w:rsid w:val="00EE7384"/>
    <w:rsid w:val="00F040BA"/>
    <w:rsid w:val="00F11AE3"/>
    <w:rsid w:val="00F12242"/>
    <w:rsid w:val="00F14395"/>
    <w:rsid w:val="00F264E7"/>
    <w:rsid w:val="00F26EC0"/>
    <w:rsid w:val="00F4482D"/>
    <w:rsid w:val="00F51462"/>
    <w:rsid w:val="00F52B95"/>
    <w:rsid w:val="00F5754A"/>
    <w:rsid w:val="00F75381"/>
    <w:rsid w:val="00FA10E5"/>
    <w:rsid w:val="00FA509E"/>
    <w:rsid w:val="00FB3E7D"/>
    <w:rsid w:val="00FE4253"/>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0B89D"/>
  <w15:chartTrackingRefBased/>
  <w15:docId w15:val="{197319CE-4D11-4650-B0E7-3D9412CB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jc w:val="center"/>
    </w:pPr>
  </w:style>
  <w:style w:type="paragraph" w:styleId="Judul1">
    <w:name w:val="heading 1"/>
    <w:basedOn w:val="Normal"/>
    <w:next w:val="Normal"/>
    <w:qFormat/>
    <w:pPr>
      <w:keepNext/>
      <w:keepLines/>
      <w:numPr>
        <w:numId w:val="8"/>
      </w:numPr>
      <w:tabs>
        <w:tab w:val="left" w:pos="216"/>
      </w:tabs>
      <w:spacing w:before="160" w:after="80"/>
      <w:outlineLvl w:val="0"/>
    </w:pPr>
    <w:rPr>
      <w:smallCaps/>
      <w:noProof/>
    </w:rPr>
  </w:style>
  <w:style w:type="paragraph" w:styleId="Judul2">
    <w:name w:val="heading 2"/>
    <w:basedOn w:val="Normal"/>
    <w:next w:val="Normal"/>
    <w:qFormat/>
    <w:pPr>
      <w:keepNext/>
      <w:keepLines/>
      <w:numPr>
        <w:ilvl w:val="1"/>
        <w:numId w:val="5"/>
      </w:numPr>
      <w:spacing w:before="120" w:after="60"/>
      <w:jc w:val="left"/>
      <w:outlineLvl w:val="1"/>
    </w:pPr>
    <w:rPr>
      <w:i/>
      <w:iCs/>
      <w:noProof/>
    </w:rPr>
  </w:style>
  <w:style w:type="paragraph" w:styleId="Judul3">
    <w:name w:val="heading 3"/>
    <w:basedOn w:val="Normal"/>
    <w:next w:val="Normal"/>
    <w:qFormat/>
    <w:pPr>
      <w:numPr>
        <w:ilvl w:val="2"/>
        <w:numId w:val="12"/>
      </w:numPr>
      <w:spacing w:line="240" w:lineRule="exact"/>
      <w:jc w:val="both"/>
      <w:outlineLvl w:val="2"/>
    </w:pPr>
    <w:rPr>
      <w:i/>
      <w:iCs/>
      <w:noProof/>
    </w:rPr>
  </w:style>
  <w:style w:type="paragraph" w:styleId="Judul4">
    <w:name w:val="heading 4"/>
    <w:basedOn w:val="Normal"/>
    <w:next w:val="Normal"/>
    <w:qFormat/>
    <w:pPr>
      <w:numPr>
        <w:ilvl w:val="3"/>
        <w:numId w:val="11"/>
      </w:numPr>
      <w:spacing w:before="40" w:after="40"/>
      <w:jc w:val="both"/>
      <w:outlineLvl w:val="3"/>
    </w:pPr>
    <w:rPr>
      <w:i/>
      <w:iCs/>
      <w:noProof/>
    </w:rPr>
  </w:style>
  <w:style w:type="paragraph" w:styleId="Judul5">
    <w:name w:val="heading 5"/>
    <w:basedOn w:val="Normal"/>
    <w:next w:val="Normal"/>
    <w:qFormat/>
    <w:pPr>
      <w:tabs>
        <w:tab w:val="left" w:pos="360"/>
      </w:tabs>
      <w:spacing w:before="160" w:after="80"/>
      <w:outlineLvl w:val="4"/>
    </w:pPr>
    <w:rPr>
      <w:smallCaps/>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TeksIsi">
    <w:name w:val="Body Text"/>
    <w:basedOn w:val="Normal"/>
    <w:link w:val="TeksIsiKAR"/>
    <w:pPr>
      <w:spacing w:line="360" w:lineRule="auto"/>
      <w:ind w:firstLine="289"/>
      <w:jc w:val="both"/>
    </w:pPr>
    <w:rPr>
      <w:spacing w:val="-1"/>
    </w:rPr>
  </w:style>
  <w:style w:type="paragraph" w:customStyle="1" w:styleId="bulletlist">
    <w:name w:val="bullet list"/>
    <w:basedOn w:val="TeksIsi"/>
    <w:pPr>
      <w:numPr>
        <w:numId w:val="10"/>
      </w:numPr>
      <w:tabs>
        <w:tab w:val="num" w:pos="648"/>
      </w:tabs>
      <w:ind w:left="357" w:hanging="357"/>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13"/>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6"/>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4"/>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1"/>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4"/>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rPr>
      <w:b/>
      <w:bCs/>
      <w:sz w:val="18"/>
      <w:szCs w:val="18"/>
      <w:lang w:val="en-US" w:eastAsia="en-US" w:bidi="ar-SA"/>
    </w:rPr>
  </w:style>
  <w:style w:type="character" w:customStyle="1" w:styleId="StyleAbstractItalicChar">
    <w:name w:val="Style Abstract + Italic Char"/>
    <w:link w:val="StyleAbstractItalic"/>
    <w:rPr>
      <w:rFonts w:eastAsia="MS Mincho"/>
      <w:b/>
      <w:bCs/>
      <w:i/>
      <w:iCs/>
      <w:sz w:val="18"/>
      <w:szCs w:val="18"/>
      <w:lang w:val="en-US" w:eastAsia="en-US" w:bidi="ar-SA"/>
    </w:rPr>
  </w:style>
  <w:style w:type="character" w:customStyle="1" w:styleId="TeksIsiKAR">
    <w:name w:val="Teks Isi KAR"/>
    <w:link w:val="TeksIsi"/>
    <w:rPr>
      <w:spacing w:val="-1"/>
      <w:lang w:val="en-US" w:eastAsia="en-US"/>
    </w:rPr>
  </w:style>
  <w:style w:type="paragraph" w:styleId="Header">
    <w:name w:val="header"/>
    <w:basedOn w:val="Normal"/>
    <w:link w:val="HeaderKAR"/>
    <w:pPr>
      <w:tabs>
        <w:tab w:val="center" w:pos="4513"/>
        <w:tab w:val="right" w:pos="9026"/>
      </w:tabs>
    </w:pPr>
  </w:style>
  <w:style w:type="character" w:customStyle="1" w:styleId="HeaderKAR">
    <w:name w:val="Header KAR"/>
    <w:link w:val="Header"/>
    <w:rPr>
      <w:lang w:val="en-US" w:eastAsia="en-US"/>
    </w:rPr>
  </w:style>
  <w:style w:type="paragraph" w:styleId="Footer">
    <w:name w:val="footer"/>
    <w:basedOn w:val="Normal"/>
    <w:link w:val="FooterKAR"/>
    <w:pPr>
      <w:tabs>
        <w:tab w:val="center" w:pos="4513"/>
        <w:tab w:val="right" w:pos="9026"/>
      </w:tabs>
    </w:pPr>
  </w:style>
  <w:style w:type="character" w:customStyle="1" w:styleId="FooterKAR">
    <w:name w:val="Footer KAR"/>
    <w:link w:val="Footer"/>
    <w:rPr>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pPr>
      <w:spacing w:before="240"/>
    </w:pPr>
    <w:rPr>
      <w:b/>
      <w:bCs/>
    </w:rPr>
  </w:style>
  <w:style w:type="paragraph" w:customStyle="1" w:styleId="Afiliasi">
    <w:name w:val="Afiliasi"/>
    <w:basedOn w:val="Author"/>
    <w:pPr>
      <w:spacing w:before="40"/>
      <w:contextualSpacing/>
    </w:pPr>
    <w:rPr>
      <w:sz w:val="20"/>
      <w:szCs w:val="20"/>
      <w:lang w:val="id-ID"/>
    </w:rPr>
  </w:style>
  <w:style w:type="paragraph" w:customStyle="1" w:styleId="abstrak">
    <w:name w:val="abstrak"/>
    <w:basedOn w:val="TeksIsi"/>
    <w:pPr>
      <w:spacing w:line="240" w:lineRule="auto"/>
      <w:ind w:left="567" w:right="567" w:firstLine="0"/>
    </w:pPr>
    <w:rPr>
      <w:szCs w:val="24"/>
    </w:rPr>
  </w:style>
  <w:style w:type="character" w:customStyle="1" w:styleId="hps">
    <w:name w:val="hps"/>
    <w:basedOn w:val="FontParagrafDefault"/>
  </w:style>
  <w:style w:type="character" w:customStyle="1" w:styleId="apple-converted-space">
    <w:name w:val="apple-converted-space"/>
    <w:basedOn w:val="FontParagrafDefault"/>
  </w:style>
  <w:style w:type="character" w:styleId="Hyperlink">
    <w:name w:val="Hyperlink"/>
    <w:basedOn w:val="FontParagrafDefault"/>
    <w:uiPriority w:val="99"/>
    <w:rPr>
      <w:color w:val="0000FF"/>
      <w:u w:val="single"/>
    </w:rPr>
  </w:style>
  <w:style w:type="paragraph" w:styleId="IndenTeksIsi2">
    <w:name w:val="Body Text Indent 2"/>
    <w:basedOn w:val="Normal"/>
    <w:link w:val="IndenTeksIsi2KAR"/>
    <w:pPr>
      <w:spacing w:after="120" w:line="480" w:lineRule="auto"/>
      <w:ind w:left="283"/>
    </w:pPr>
  </w:style>
  <w:style w:type="character" w:customStyle="1" w:styleId="IndenTeksIsi2KAR">
    <w:name w:val="Inden Teks Isi 2 KAR"/>
    <w:basedOn w:val="FontParagrafDefault"/>
    <w:link w:val="IndenTeksIsi2"/>
    <w:rPr>
      <w:lang w:val="en-US" w:eastAsia="en-US"/>
    </w:rPr>
  </w:style>
  <w:style w:type="paragraph" w:styleId="Judul">
    <w:name w:val="Title"/>
    <w:basedOn w:val="Normal"/>
    <w:link w:val="JudulKAR"/>
    <w:qFormat/>
    <w:rPr>
      <w:rFonts w:ascii="Arial" w:eastAsia="Times New Roman" w:hAnsi="Arial"/>
      <w:sz w:val="48"/>
    </w:rPr>
  </w:style>
  <w:style w:type="character" w:customStyle="1" w:styleId="JudulKAR">
    <w:name w:val="Judul KAR"/>
    <w:basedOn w:val="FontParagrafDefault"/>
    <w:link w:val="Judul"/>
    <w:rPr>
      <w:rFonts w:ascii="Arial" w:eastAsia="Times New Roman" w:hAnsi="Arial"/>
      <w:sz w:val="48"/>
      <w:lang w:val="en-US" w:eastAsia="en-US"/>
    </w:rPr>
  </w:style>
  <w:style w:type="paragraph" w:customStyle="1" w:styleId="DaftarPustaka">
    <w:name w:val="Daftar Pustaka"/>
    <w:basedOn w:val="Judul"/>
    <w:pPr>
      <w:spacing w:before="120" w:after="120"/>
      <w:ind w:left="284" w:hanging="284"/>
      <w:jc w:val="both"/>
    </w:pPr>
    <w:rPr>
      <w:rFonts w:ascii="Times New Roman" w:hAnsi="Times New Roman"/>
      <w:noProof/>
      <w:sz w:val="20"/>
      <w:szCs w:val="24"/>
    </w:rPr>
  </w:style>
  <w:style w:type="paragraph" w:styleId="DaftarParagraf">
    <w:name w:val="List Paragraph"/>
    <w:basedOn w:val="Normal"/>
    <w:uiPriority w:val="34"/>
    <w:qFormat/>
    <w:rsid w:val="00F52B95"/>
    <w:pPr>
      <w:spacing w:after="200" w:line="276" w:lineRule="auto"/>
      <w:ind w:left="720"/>
      <w:contextualSpacing/>
      <w:jc w:val="left"/>
    </w:pPr>
    <w:rPr>
      <w:rFonts w:ascii="Calibri" w:eastAsia="Times New Roman" w:hAnsi="Calibri"/>
      <w:sz w:val="22"/>
      <w:szCs w:val="22"/>
    </w:rPr>
  </w:style>
  <w:style w:type="character" w:styleId="ReferensiCatatanKaki">
    <w:name w:val="footnote reference"/>
    <w:basedOn w:val="FontParagrafDefault"/>
    <w:uiPriority w:val="99"/>
    <w:semiHidden/>
    <w:unhideWhenUsed/>
    <w:rsid w:val="00CF79D3"/>
    <w:rPr>
      <w:vertAlign w:val="superscript"/>
    </w:rPr>
  </w:style>
  <w:style w:type="paragraph" w:styleId="TeksCatatanKaki">
    <w:name w:val="footnote text"/>
    <w:basedOn w:val="Normal"/>
    <w:link w:val="TeksCatatanKakiKAR"/>
    <w:uiPriority w:val="99"/>
    <w:unhideWhenUsed/>
    <w:rsid w:val="00CF79D3"/>
  </w:style>
  <w:style w:type="character" w:customStyle="1" w:styleId="TeksCatatanKakiKAR">
    <w:name w:val="Teks Catatan Kaki KAR"/>
    <w:basedOn w:val="FontParagrafDefault"/>
    <w:link w:val="TeksCatatanKaki"/>
    <w:uiPriority w:val="99"/>
    <w:rsid w:val="00CF79D3"/>
    <w:rPr>
      <w:lang w:val="en-US" w:eastAsia="en-US"/>
    </w:rPr>
  </w:style>
  <w:style w:type="table" w:styleId="KisiTabel">
    <w:name w:val="Table Grid"/>
    <w:basedOn w:val="TabelNormal"/>
    <w:uiPriority w:val="59"/>
    <w:rsid w:val="00474A3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681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siska5594@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alita.co/index.php?news=Ribuan-Sarjana-Unirow-Terancam-KehilanganGelar~3b1ca0a43b79bdfd9f9305b81298296235e30d1cf03a0ddd4f8ea2d3d2f56d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msilrahmanunesa03@yahoo.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a\Documents\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578A-4959-CB4C-829E-9BA9826425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Normal.wpt</Template>
  <TotalTime>1</TotalTime>
  <Pages>7</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Toshiba</Company>
  <LinksUpToDate>false</LinksUpToDate>
  <CharactersWithSpaces>32955</CharactersWithSpaces>
  <SharedDoc>false</SharedDoc>
  <HLinks>
    <vt:vector size="18" baseType="variant">
      <vt:variant>
        <vt:i4>5963785</vt:i4>
      </vt:variant>
      <vt:variant>
        <vt:i4>6</vt:i4>
      </vt:variant>
      <vt:variant>
        <vt:i4>0</vt:i4>
      </vt:variant>
      <vt:variant>
        <vt:i4>5</vt:i4>
      </vt:variant>
      <vt:variant>
        <vt:lpwstr>http://realita.co/index.php?news=Ribuan-Sarjana-Unirow-Terancam-KehilanganGelar~3b1ca0a43b79bdfd9f9305b81298296235e30d1cf03a0ddd4f8ea2d3d2f56dd0</vt:lpwstr>
      </vt:variant>
      <vt:variant>
        <vt:lpwstr/>
      </vt:variant>
      <vt:variant>
        <vt:i4>5963892</vt:i4>
      </vt:variant>
      <vt:variant>
        <vt:i4>3</vt:i4>
      </vt:variant>
      <vt:variant>
        <vt:i4>0</vt:i4>
      </vt:variant>
      <vt:variant>
        <vt:i4>5</vt:i4>
      </vt:variant>
      <vt:variant>
        <vt:lpwstr>mailto:Tamsilrahmanunesa03@yahoo.com</vt:lpwstr>
      </vt:variant>
      <vt:variant>
        <vt:lpwstr/>
      </vt:variant>
      <vt:variant>
        <vt:i4>7143494</vt:i4>
      </vt:variant>
      <vt:variant>
        <vt:i4>0</vt:i4>
      </vt:variant>
      <vt:variant>
        <vt:i4>0</vt:i4>
      </vt:variant>
      <vt:variant>
        <vt:i4>5</vt:i4>
      </vt:variant>
      <vt:variant>
        <vt:lpwstr>mailto:Meisiska5594@gmail.com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meisiska5594@gmail.com</cp:lastModifiedBy>
  <cp:revision>3</cp:revision>
  <cp:lastPrinted>2016-10-17T04:16:00Z</cp:lastPrinted>
  <dcterms:created xsi:type="dcterms:W3CDTF">2016-10-19T06:23:00Z</dcterms:created>
  <dcterms:modified xsi:type="dcterms:W3CDTF">2016-10-19T08:03:00Z</dcterms:modified>
</cp:coreProperties>
</file>